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A8A15CB" w:rsidR="006B795C" w:rsidRPr="006B795C" w:rsidRDefault="002C26E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Michael Stefan Nielsen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E72ECCE" w:rsidR="006B795C" w:rsidRPr="006B795C" w:rsidRDefault="002C26EB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Visselbjergvej 10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AFDFA1E" w:rsidR="006B795C" w:rsidRDefault="002C26E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43362887</w:t>
            </w:r>
          </w:p>
          <w:p w14:paraId="705E26E4" w14:textId="1C197018" w:rsidR="001E7E44" w:rsidRDefault="002C26E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1028825672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765812D" w:rsidR="006B795C" w:rsidRPr="006B795C" w:rsidRDefault="002C26E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19-03-2020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47588BF4" w:rsidR="006B795C" w:rsidRPr="006B795C" w:rsidRDefault="002C26E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Miljøtilsyn,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uvarslet</w:t>
            </w:r>
            <w:proofErr w:type="spellEnd"/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C84B7C0" w:rsidR="006B795C" w:rsidRPr="00A2316A" w:rsidRDefault="002C26EB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40D14C5" w:rsidR="006B795C" w:rsidRPr="006B795C" w:rsidRDefault="0034119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D814477" w:rsidR="006B795C" w:rsidRPr="006B795C" w:rsidRDefault="0034119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3EB79A5" w:rsidR="006B795C" w:rsidRPr="006B795C" w:rsidRDefault="0034119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E4798EC" w:rsidR="006B795C" w:rsidRPr="006B795C" w:rsidRDefault="0034119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Ok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40292221">
    <w:abstractNumId w:val="0"/>
  </w:num>
  <w:num w:numId="2" w16cid:durableId="193574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C26EB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119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95CD1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</TotalTime>
  <Pages>1</Pages>
  <Words>98</Words>
  <Characters>643</Characters>
  <Application>Microsoft Office Word</Application>
  <DocSecurity>0</DocSecurity>
  <PresentationFormat/>
  <Lines>40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2024-07-26T10:02:00Z</dcterms:created>
  <dcterms:modified xsi:type="dcterms:W3CDTF">2024-07-26T10:02:00Z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