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89228C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517B90" w:rsidRPr="006F439B" w:rsidRDefault="00517B90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</w:p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035C53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035C53">
              <w:rPr>
                <w:szCs w:val="14"/>
              </w:rPr>
              <w:t>5900 Rudkøbing</w:t>
            </w:r>
          </w:p>
          <w:p w:rsidR="004F3B0C" w:rsidRPr="00035C53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035C53">
              <w:rPr>
                <w:szCs w:val="14"/>
              </w:rPr>
              <w:t>Tlf. 63 51 60 00</w:t>
            </w:r>
          </w:p>
          <w:p w:rsidR="004F3B0C" w:rsidRPr="00035C53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035C53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89228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35C53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035C53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35C53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35C53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EC468E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Tilsynsrapport</w:t>
            </w:r>
            <w:r w:rsidR="00923FCF">
              <w:rPr>
                <w:sz w:val="24"/>
                <w:szCs w:val="24"/>
              </w:rPr>
              <w:t xml:space="preserve"> </w:t>
            </w:r>
            <w:r w:rsidR="000415FC">
              <w:rPr>
                <w:sz w:val="24"/>
                <w:szCs w:val="24"/>
              </w:rPr>
              <w:t>der offentliggøres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9027AD" w:rsidP="009027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Tornhøj</w:t>
            </w:r>
            <w:r w:rsidR="00035C53">
              <w:rPr>
                <w:sz w:val="22"/>
                <w:szCs w:val="22"/>
              </w:rPr>
              <w:t xml:space="preserve"> Biler </w:t>
            </w:r>
            <w:r>
              <w:rPr>
                <w:sz w:val="22"/>
                <w:szCs w:val="22"/>
              </w:rPr>
              <w:t>A/S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9027AD" w:rsidP="00035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Tryggelev 6A</w:t>
            </w:r>
            <w:r w:rsidR="00035C53">
              <w:rPr>
                <w:sz w:val="22"/>
                <w:szCs w:val="22"/>
              </w:rPr>
              <w:t>, 5932 Humble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9027AD">
            <w:pPr>
              <w:rPr>
                <w:sz w:val="22"/>
                <w:szCs w:val="22"/>
              </w:rPr>
            </w:pPr>
            <w:r w:rsidRPr="009027AD">
              <w:rPr>
                <w:sz w:val="22"/>
                <w:szCs w:val="22"/>
              </w:rPr>
              <w:t>32156401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D3BC7" w:rsidP="00892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922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="009027AD">
              <w:rPr>
                <w:sz w:val="22"/>
                <w:szCs w:val="22"/>
              </w:rPr>
              <w:t>september</w:t>
            </w:r>
            <w:r>
              <w:rPr>
                <w:sz w:val="22"/>
                <w:szCs w:val="22"/>
              </w:rPr>
              <w:t xml:space="preserve"> </w:t>
            </w:r>
            <w:r w:rsidR="009027AD">
              <w:rPr>
                <w:sz w:val="22"/>
                <w:szCs w:val="22"/>
              </w:rPr>
              <w:t>2016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9027AD" w:rsidP="00EC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</w:t>
            </w:r>
            <w:r w:rsidR="00EB5F94">
              <w:rPr>
                <w:sz w:val="22"/>
                <w:szCs w:val="22"/>
              </w:rPr>
              <w:t>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D3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Branchevirksomhed. Autoværksted.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B2895" w:rsidP="00035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Virksomedens samlede miljøforhold.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DD6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</w:t>
            </w:r>
            <w:r w:rsidR="00DD6AF7">
              <w:rPr>
                <w:sz w:val="22"/>
                <w:szCs w:val="22"/>
              </w:rPr>
              <w:t>ikke</w:t>
            </w:r>
            <w:r>
              <w:rPr>
                <w:sz w:val="22"/>
                <w:szCs w:val="22"/>
              </w:rPr>
              <w:t xml:space="preserve"> </w:t>
            </w:r>
            <w:r w:rsidR="009027AD">
              <w:rPr>
                <w:sz w:val="22"/>
                <w:szCs w:val="22"/>
              </w:rPr>
              <w:t>set synlig</w:t>
            </w:r>
            <w:r>
              <w:rPr>
                <w:sz w:val="22"/>
                <w:szCs w:val="22"/>
              </w:rPr>
              <w:t xml:space="preserve"> jordforurening</w:t>
            </w:r>
            <w:r w:rsidR="00DD6AF7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>. Det blev ikke gennemført jordforureningsundersøgelser.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035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C7" w:rsidRDefault="00035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  <w:r w:rsidR="007D3BC7">
              <w:rPr>
                <w:sz w:val="22"/>
                <w:szCs w:val="22"/>
              </w:rPr>
              <w:t xml:space="preserve"> 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B2895" w:rsidP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Langeland</w:t>
            </w:r>
            <w:r w:rsidR="009027AD" w:rsidRPr="009027AD">
              <w:rPr>
                <w:sz w:val="22"/>
                <w:szCs w:val="22"/>
              </w:rPr>
              <w:t xml:space="preserve"> Kommune har ikke haft bemærkninger til virksomhedens egenkontroldata, som har ført til </w:t>
            </w:r>
            <w:proofErr w:type="spellStart"/>
            <w:r w:rsidR="009027AD" w:rsidRPr="009027AD">
              <w:rPr>
                <w:sz w:val="22"/>
                <w:szCs w:val="22"/>
              </w:rPr>
              <w:t>hånd-hævelse</w:t>
            </w:r>
            <w:proofErr w:type="spellEnd"/>
            <w:r w:rsidR="009027AD" w:rsidRPr="009027AD">
              <w:rPr>
                <w:sz w:val="22"/>
                <w:szCs w:val="22"/>
              </w:rPr>
              <w:t>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2E474F" w:rsidRPr="002E474F" w:rsidRDefault="002E474F" w:rsidP="002E474F">
      <w:pPr>
        <w:rPr>
          <w:rFonts w:cs="Arial"/>
          <w:sz w:val="22"/>
          <w:szCs w:val="22"/>
          <w:lang w:eastAsia="da-DK"/>
        </w:rPr>
      </w:pPr>
      <w:r w:rsidRPr="002E474F">
        <w:rPr>
          <w:rFonts w:cs="Arial"/>
          <w:sz w:val="22"/>
          <w:szCs w:val="22"/>
          <w:lang w:eastAsia="da-DK"/>
        </w:rPr>
        <w:t>Denne tilsynsrapport er en opsummering af det udførte miljøtilsyn. Enhver har ret til ak</w:t>
      </w:r>
      <w:r w:rsidRPr="002E474F">
        <w:rPr>
          <w:rFonts w:cs="Arial"/>
          <w:sz w:val="22"/>
          <w:szCs w:val="22"/>
          <w:lang w:eastAsia="da-DK"/>
        </w:rPr>
        <w:t>t</w:t>
      </w:r>
      <w:r w:rsidRPr="002E474F">
        <w:rPr>
          <w:rFonts w:cs="Arial"/>
          <w:sz w:val="22"/>
          <w:szCs w:val="22"/>
          <w:lang w:eastAsia="da-DK"/>
        </w:rPr>
        <w:t>indsigt i de øvrige oplysninger, som Langeland Kommune er i besiddelse af, med de begrænsninger der følger af offentlighedsloven, forvaltningsloven og lov om aktindsigt i miljøoplysninger</w:t>
      </w:r>
      <w:r>
        <w:rPr>
          <w:rFonts w:cs="Arial"/>
          <w:sz w:val="22"/>
          <w:szCs w:val="22"/>
          <w:lang w:eastAsia="da-DK"/>
        </w:rPr>
        <w:t>.</w:t>
      </w:r>
      <w:bookmarkStart w:id="0" w:name="_GoBack"/>
      <w:bookmarkEnd w:id="0"/>
    </w:p>
    <w:p w:rsidR="00EC468E" w:rsidRPr="00EC468E" w:rsidRDefault="00EC468E" w:rsidP="00EC468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="00F96089" w:rsidRPr="00054765" w:rsidRDefault="00F96089" w:rsidP="00F96089">
      <w:pPr>
        <w:ind w:left="142"/>
        <w:rPr>
          <w:sz w:val="22"/>
          <w:szCs w:val="22"/>
        </w:rPr>
      </w:pPr>
    </w:p>
    <w:sectPr w:rsidR="00F96089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080643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C8F2C3B" wp14:editId="1BA0D6B6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459C097" wp14:editId="023E0460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203A8E19" wp14:editId="016A29E8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60D66513" wp14:editId="1BF061C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35C53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A5828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2E474F"/>
    <w:rsid w:val="003001BE"/>
    <w:rsid w:val="00304997"/>
    <w:rsid w:val="00313D65"/>
    <w:rsid w:val="00315672"/>
    <w:rsid w:val="00330F2C"/>
    <w:rsid w:val="00363690"/>
    <w:rsid w:val="00371C05"/>
    <w:rsid w:val="00382F1C"/>
    <w:rsid w:val="003F40AF"/>
    <w:rsid w:val="004017D7"/>
    <w:rsid w:val="00403380"/>
    <w:rsid w:val="00404C12"/>
    <w:rsid w:val="00476C28"/>
    <w:rsid w:val="004A37E1"/>
    <w:rsid w:val="004D3317"/>
    <w:rsid w:val="004F3B0C"/>
    <w:rsid w:val="0050646D"/>
    <w:rsid w:val="00517629"/>
    <w:rsid w:val="00517B90"/>
    <w:rsid w:val="0058107B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21203"/>
    <w:rsid w:val="0072240A"/>
    <w:rsid w:val="00763F39"/>
    <w:rsid w:val="00771DB0"/>
    <w:rsid w:val="007B2895"/>
    <w:rsid w:val="007C4162"/>
    <w:rsid w:val="007D1DC2"/>
    <w:rsid w:val="007D3BC7"/>
    <w:rsid w:val="007F5284"/>
    <w:rsid w:val="00804221"/>
    <w:rsid w:val="00826220"/>
    <w:rsid w:val="0083685B"/>
    <w:rsid w:val="00857C0D"/>
    <w:rsid w:val="008737DC"/>
    <w:rsid w:val="0089123F"/>
    <w:rsid w:val="0089228C"/>
    <w:rsid w:val="008B3B57"/>
    <w:rsid w:val="008C6288"/>
    <w:rsid w:val="008D1DBE"/>
    <w:rsid w:val="009027AD"/>
    <w:rsid w:val="00923FCF"/>
    <w:rsid w:val="009321E5"/>
    <w:rsid w:val="009439D8"/>
    <w:rsid w:val="00945699"/>
    <w:rsid w:val="009644A1"/>
    <w:rsid w:val="00991FE1"/>
    <w:rsid w:val="00996689"/>
    <w:rsid w:val="009D0A5B"/>
    <w:rsid w:val="00A5766B"/>
    <w:rsid w:val="00A966FD"/>
    <w:rsid w:val="00AC1749"/>
    <w:rsid w:val="00AC7189"/>
    <w:rsid w:val="00AF281B"/>
    <w:rsid w:val="00B17F02"/>
    <w:rsid w:val="00B22211"/>
    <w:rsid w:val="00B65DD2"/>
    <w:rsid w:val="00B72369"/>
    <w:rsid w:val="00B93635"/>
    <w:rsid w:val="00B95639"/>
    <w:rsid w:val="00BA59CD"/>
    <w:rsid w:val="00BB2B10"/>
    <w:rsid w:val="00BC1DC0"/>
    <w:rsid w:val="00BF1EBE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87F80"/>
    <w:rsid w:val="00DA4A5E"/>
    <w:rsid w:val="00DB32CB"/>
    <w:rsid w:val="00DC020E"/>
    <w:rsid w:val="00DD4DDD"/>
    <w:rsid w:val="00DD6AF7"/>
    <w:rsid w:val="00DF3C5A"/>
    <w:rsid w:val="00DF5A3E"/>
    <w:rsid w:val="00DF6D2E"/>
    <w:rsid w:val="00E1208C"/>
    <w:rsid w:val="00E37098"/>
    <w:rsid w:val="00E506B0"/>
    <w:rsid w:val="00EA6398"/>
    <w:rsid w:val="00EB5F94"/>
    <w:rsid w:val="00EC468E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9F257954</Template>
  <TotalTime>2</TotalTime>
  <Pages>1</Pages>
  <Words>141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liem</cp:lastModifiedBy>
  <cp:revision>3</cp:revision>
  <cp:lastPrinted>2014-04-02T11:52:00Z</cp:lastPrinted>
  <dcterms:created xsi:type="dcterms:W3CDTF">2016-12-22T15:44:00Z</dcterms:created>
  <dcterms:modified xsi:type="dcterms:W3CDTF">2016-12-22T15:46:00Z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{DF7E8FCE-D5FE-40FB-AC16-A8D59612B190}</vt:lpwstr>
  </property>
</Properties>
</file>