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ACC9F43" w14:textId="77777777" w:rsidR="001273D7" w:rsidRDefault="001273D7" w:rsidP="001273D7">
            <w:pPr>
              <w:pStyle w:val="Kolofon"/>
            </w:pPr>
            <w:r>
              <w:t>Dato: 9. marts 2020</w:t>
            </w:r>
          </w:p>
          <w:p w14:paraId="7706BF74" w14:textId="77777777" w:rsidR="001273D7" w:rsidRDefault="001273D7" w:rsidP="001273D7">
            <w:pPr>
              <w:pStyle w:val="Kolofon"/>
            </w:pPr>
            <w:r>
              <w:t>Sagsnr.: 20/2486</w:t>
            </w:r>
          </w:p>
          <w:p w14:paraId="58EBB77B" w14:textId="77777777" w:rsidR="001273D7" w:rsidRDefault="001273D7" w:rsidP="001273D7">
            <w:pPr>
              <w:pStyle w:val="Kolofon"/>
            </w:pPr>
            <w:r>
              <w:t>Kontakt: Helle Lund Daabeck</w:t>
            </w:r>
          </w:p>
          <w:p w14:paraId="65EACAB7" w14:textId="77777777" w:rsidR="001273D7" w:rsidRDefault="001273D7" w:rsidP="001273D7">
            <w:pPr>
              <w:pStyle w:val="Kolofon"/>
            </w:pPr>
            <w:r>
              <w:t>Direkte tlf.: 73 76 63 31</w:t>
            </w:r>
          </w:p>
          <w:p w14:paraId="3F14534E" w14:textId="7B6FB0EF" w:rsidR="00AC68D6" w:rsidRPr="004D3FF4" w:rsidRDefault="001273D7" w:rsidP="001273D7">
            <w:pPr>
              <w:pStyle w:val="Kolofon"/>
            </w:pPr>
            <w:r>
              <w:t>E-mail: hlda@aabenraa.dk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0E0A4163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1273D7">
            <w:rPr>
              <w:b w:val="0"/>
            </w:rPr>
            <w:t>basis tilsyn afholdt hver 6.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4C82718A" w:rsidR="005D10B2" w:rsidRDefault="001273D7" w:rsidP="005D10B2">
            <w:pPr>
              <w:spacing w:line="220" w:lineRule="atLeast"/>
              <w:ind w:left="466"/>
            </w:pPr>
            <w:r w:rsidRPr="001273D7">
              <w:t>Verner Bossen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780E748" w:rsidR="005D10B2" w:rsidRDefault="001273D7" w:rsidP="005D10B2">
            <w:pPr>
              <w:spacing w:line="220" w:lineRule="atLeast"/>
              <w:ind w:left="466"/>
            </w:pPr>
            <w:r w:rsidRPr="001273D7">
              <w:t>Fogderupvej 4, 6372 Bylderup-Bov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07EA0819" w:rsidR="005D10B2" w:rsidRDefault="001273D7" w:rsidP="005D10B2">
            <w:pPr>
              <w:spacing w:line="220" w:lineRule="atLeast"/>
              <w:ind w:left="466"/>
            </w:pPr>
            <w:r>
              <w:rPr>
                <w:rFonts w:cs="Verdana"/>
                <w:lang w:eastAsia="da-DK"/>
              </w:rPr>
              <w:t>15931507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77777777" w:rsidR="005D10B2" w:rsidRDefault="005D10B2" w:rsidP="005D10B2">
            <w:pPr>
              <w:spacing w:line="220" w:lineRule="atLeast"/>
              <w:ind w:left="466"/>
            </w:pPr>
            <w:bookmarkStart w:id="0" w:name="ind_industry_company_no"/>
            <w:r>
              <w:t>Pnr</w:t>
            </w:r>
            <w:bookmarkEnd w:id="0"/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A6B7D4" w:rsidR="00B813C4" w:rsidRDefault="001273D7" w:rsidP="005D10B2">
            <w:pPr>
              <w:spacing w:line="220" w:lineRule="atLeast"/>
              <w:ind w:left="466"/>
            </w:pPr>
            <w:r>
              <w:t>Landbrug over 75DE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77777777" w:rsidR="0053749F" w:rsidRDefault="0053749F" w:rsidP="005D10B2">
            <w:pPr>
              <w:spacing w:line="220" w:lineRule="atLeast"/>
              <w:ind w:left="466"/>
            </w:pPr>
            <w:bookmarkStart w:id="1" w:name="ind_industry_chr_number"/>
            <w:r>
              <w:t>CHR nr.</w:t>
            </w:r>
            <w:bookmarkEnd w:id="1"/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89B66AD" w:rsidR="005D10B2" w:rsidRDefault="001273D7" w:rsidP="005D10B2">
            <w:pPr>
              <w:ind w:left="465"/>
            </w:pPr>
            <w:r>
              <w:t>18-02-2020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77777777" w:rsidR="00B813C4" w:rsidRDefault="00B813C4" w:rsidP="005D10B2">
            <w:pPr>
              <w:ind w:left="465"/>
            </w:pPr>
            <w:bookmarkStart w:id="2" w:name="ind_inspec_types_inspec_type_name"/>
            <w:r>
              <w:t>Tilsynstype</w:t>
            </w:r>
            <w:bookmarkEnd w:id="2"/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179DB8B3" w:rsidR="00B813C4" w:rsidRDefault="001273D7" w:rsidP="005D10B2">
            <w:pPr>
              <w:ind w:left="465"/>
            </w:pPr>
            <w:r>
              <w:t>Husdyrbrugets 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672EBD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672EBD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672EBD">
            <w:fldChar w:fldCharType="begin"/>
          </w:r>
          <w:r w:rsidR="00672EBD">
            <w:instrText xml:space="preserve"> NUMPAGES   \* MERGEFORMAT </w:instrText>
          </w:r>
          <w:r w:rsidR="00672EBD">
            <w:fldChar w:fldCharType="separate"/>
          </w:r>
          <w:r w:rsidR="004D6692">
            <w:rPr>
              <w:noProof/>
            </w:rPr>
            <w:t>2</w:t>
          </w:r>
          <w:r w:rsidR="00672EBD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E913A-3E2A-4C43-9AE5-05CC2C6E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152</Words>
  <Characters>985</Characters>
  <Application>Microsoft Office Word</Application>
  <DocSecurity>0</DocSecurity>
  <Lines>39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2024-06-13T08:21:00Z</dcterms:created>
  <dcterms:modified xsi:type="dcterms:W3CDTF">2024-06-13T08:21:00Z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{BF07D704-27CC-4551-BA0C-DF37A8BA454A}</vt:lpwstr>
  </property>
</Properties>
</file>