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3E64F" w14:textId="2A7E0BC5" w:rsidR="008C1CE8" w:rsidRDefault="008C1CE8" w:rsidP="007C251C">
      <w:pPr>
        <w:rPr>
          <w:rFonts w:ascii="Calibri" w:hAnsi="Calibri" w:cs="Calibri"/>
          <w:b/>
        </w:rPr>
      </w:pPr>
    </w:p>
    <w:p w14:paraId="409658C9" w14:textId="62D8F727" w:rsidR="005160E3" w:rsidRDefault="005160E3" w:rsidP="007C251C">
      <w:pPr>
        <w:rPr>
          <w:rFonts w:ascii="Calibri" w:hAnsi="Calibri" w:cs="Calibri"/>
          <w:b/>
        </w:rPr>
      </w:pPr>
    </w:p>
    <w:p w14:paraId="388E6EBB" w14:textId="77777777" w:rsidR="005160E3" w:rsidRDefault="005160E3" w:rsidP="007C251C">
      <w:pPr>
        <w:rPr>
          <w:rFonts w:ascii="Calibri" w:hAnsi="Calibri" w:cs="Calibri"/>
          <w:b/>
        </w:rPr>
      </w:pPr>
    </w:p>
    <w:p w14:paraId="6C841B87" w14:textId="77777777" w:rsidR="008C1CE8" w:rsidRPr="008C1CE8" w:rsidRDefault="008C1CE8" w:rsidP="007C251C">
      <w:pPr>
        <w:rPr>
          <w:rFonts w:ascii="Calibri" w:hAnsi="Calibri" w:cs="Calibri"/>
          <w:b/>
        </w:rPr>
      </w:pPr>
    </w:p>
    <w:p w14:paraId="63F43E7A" w14:textId="4CF9E0E8" w:rsidR="007C251C" w:rsidRPr="008C1CE8" w:rsidRDefault="007C251C" w:rsidP="007C251C">
      <w:pPr>
        <w:rPr>
          <w:rFonts w:ascii="Calibri" w:hAnsi="Calibri" w:cs="Calibri"/>
          <w:b/>
        </w:rPr>
      </w:pPr>
      <w:r w:rsidRPr="008C1CE8">
        <w:rPr>
          <w:rFonts w:ascii="Calibri" w:hAnsi="Calibri" w:cs="Calibri"/>
          <w:b/>
        </w:rPr>
        <w:t>Miljøtilsynsrapport 20</w:t>
      </w:r>
      <w:r w:rsidR="008C1CE8">
        <w:rPr>
          <w:rFonts w:ascii="Calibri" w:hAnsi="Calibri" w:cs="Calibri"/>
          <w:b/>
        </w:rPr>
        <w:t>20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52"/>
        <w:gridCol w:w="3312"/>
      </w:tblGrid>
      <w:tr w:rsidR="007C251C" w:rsidRPr="008C1CE8" w14:paraId="4C812A9B" w14:textId="77777777" w:rsidTr="003C0346">
        <w:trPr>
          <w:trHeight w:val="508"/>
        </w:trPr>
        <w:tc>
          <w:tcPr>
            <w:tcW w:w="3652" w:type="dxa"/>
          </w:tcPr>
          <w:p w14:paraId="5CD83979" w14:textId="77777777" w:rsidR="007C251C" w:rsidRPr="008C1CE8" w:rsidRDefault="007C251C" w:rsidP="003C034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C1CE8">
              <w:rPr>
                <w:rFonts w:ascii="Calibri" w:hAnsi="Calibri" w:cs="Calibri"/>
                <w:b/>
              </w:rPr>
              <w:t>Virksomhed</w:t>
            </w:r>
          </w:p>
        </w:tc>
        <w:tc>
          <w:tcPr>
            <w:tcW w:w="3312" w:type="dxa"/>
          </w:tcPr>
          <w:p w14:paraId="016D6C76" w14:textId="74C55716" w:rsidR="00E23F3E" w:rsidRPr="008C1CE8" w:rsidRDefault="00E23F3E" w:rsidP="00E23F3E">
            <w:pPr>
              <w:rPr>
                <w:rFonts w:ascii="Calibri" w:hAnsi="Calibri" w:cs="Calibri"/>
              </w:rPr>
            </w:pPr>
            <w:r w:rsidRPr="008C1CE8">
              <w:rPr>
                <w:rFonts w:ascii="Calibri" w:hAnsi="Calibri" w:cs="Calibri"/>
              </w:rPr>
              <w:t>Thomas Biler</w:t>
            </w:r>
          </w:p>
          <w:p w14:paraId="2AF420EE" w14:textId="77777777" w:rsidR="007C251C" w:rsidRDefault="00E23F3E" w:rsidP="00E23F3E">
            <w:pPr>
              <w:rPr>
                <w:rFonts w:ascii="Calibri" w:hAnsi="Calibri" w:cs="Calibri"/>
              </w:rPr>
            </w:pPr>
            <w:r w:rsidRPr="008C1CE8">
              <w:rPr>
                <w:rFonts w:ascii="Calibri" w:hAnsi="Calibri" w:cs="Calibri"/>
              </w:rPr>
              <w:t>Alfarvejen 52</w:t>
            </w:r>
            <w:r w:rsidRPr="008C1CE8">
              <w:rPr>
                <w:rFonts w:ascii="Calibri" w:hAnsi="Calibri" w:cs="Calibri"/>
              </w:rPr>
              <w:br/>
              <w:t>4320 Lejre</w:t>
            </w:r>
          </w:p>
          <w:p w14:paraId="4323B91B" w14:textId="4B3AD46C" w:rsidR="005160E3" w:rsidRPr="008C1CE8" w:rsidRDefault="005160E3" w:rsidP="00E23F3E">
            <w:pPr>
              <w:rPr>
                <w:rFonts w:ascii="Calibri" w:hAnsi="Calibri" w:cs="Calibri"/>
                <w:lang w:val="en-US"/>
              </w:rPr>
            </w:pPr>
          </w:p>
        </w:tc>
      </w:tr>
      <w:tr w:rsidR="007C251C" w:rsidRPr="008C1CE8" w14:paraId="2ED52C08" w14:textId="77777777" w:rsidTr="003C0346">
        <w:trPr>
          <w:trHeight w:val="485"/>
        </w:trPr>
        <w:tc>
          <w:tcPr>
            <w:tcW w:w="3652" w:type="dxa"/>
          </w:tcPr>
          <w:p w14:paraId="124C686F" w14:textId="77777777" w:rsidR="007C251C" w:rsidRPr="008C1CE8" w:rsidRDefault="007C251C" w:rsidP="003C034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C1CE8">
              <w:rPr>
                <w:rFonts w:ascii="Calibri" w:hAnsi="Calibri" w:cs="Calibri"/>
                <w:b/>
              </w:rPr>
              <w:t>Virksomhedstype</w:t>
            </w:r>
          </w:p>
        </w:tc>
        <w:tc>
          <w:tcPr>
            <w:tcW w:w="3312" w:type="dxa"/>
          </w:tcPr>
          <w:p w14:paraId="042A74D2" w14:textId="333A50BC" w:rsidR="007C251C" w:rsidRDefault="00E23F3E" w:rsidP="003C0346">
            <w:pPr>
              <w:spacing w:after="200" w:line="276" w:lineRule="auto"/>
              <w:rPr>
                <w:rFonts w:ascii="Calibri" w:hAnsi="Calibri" w:cs="Calibri"/>
              </w:rPr>
            </w:pPr>
            <w:r w:rsidRPr="008C1CE8">
              <w:rPr>
                <w:rFonts w:ascii="Calibri" w:hAnsi="Calibri" w:cs="Calibri"/>
              </w:rPr>
              <w:t xml:space="preserve">Q01 </w:t>
            </w:r>
            <w:r w:rsidR="005160E3">
              <w:rPr>
                <w:rFonts w:ascii="Calibri" w:hAnsi="Calibri" w:cs="Calibri"/>
              </w:rPr>
              <w:t>–</w:t>
            </w:r>
            <w:r w:rsidRPr="008C1CE8">
              <w:rPr>
                <w:rFonts w:ascii="Calibri" w:hAnsi="Calibri" w:cs="Calibri"/>
              </w:rPr>
              <w:t xml:space="preserve"> Autoværksteder</w:t>
            </w:r>
          </w:p>
          <w:p w14:paraId="184F21EC" w14:textId="5F3819BB" w:rsidR="005160E3" w:rsidRPr="008C1CE8" w:rsidRDefault="005160E3" w:rsidP="003C03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C251C" w:rsidRPr="008C1CE8" w14:paraId="1297635C" w14:textId="77777777" w:rsidTr="003C0346">
        <w:trPr>
          <w:trHeight w:val="485"/>
        </w:trPr>
        <w:tc>
          <w:tcPr>
            <w:tcW w:w="3652" w:type="dxa"/>
          </w:tcPr>
          <w:p w14:paraId="43070BD1" w14:textId="77777777" w:rsidR="007C251C" w:rsidRPr="008C1CE8" w:rsidRDefault="007C251C" w:rsidP="003C034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C1CE8">
              <w:rPr>
                <w:rFonts w:ascii="Calibri" w:hAnsi="Calibri" w:cs="Calibri"/>
                <w:b/>
              </w:rPr>
              <w:t>CVR. Nr. / P. Nr.</w:t>
            </w:r>
          </w:p>
        </w:tc>
        <w:tc>
          <w:tcPr>
            <w:tcW w:w="3312" w:type="dxa"/>
          </w:tcPr>
          <w:p w14:paraId="04B90C05" w14:textId="77777777" w:rsidR="007C251C" w:rsidRDefault="00E23F3E" w:rsidP="003C0346">
            <w:pPr>
              <w:spacing w:after="200" w:line="276" w:lineRule="auto"/>
              <w:rPr>
                <w:rFonts w:ascii="Calibri" w:hAnsi="Calibri" w:cs="Calibri"/>
              </w:rPr>
            </w:pPr>
            <w:r w:rsidRPr="008C1CE8">
              <w:rPr>
                <w:rFonts w:ascii="Calibri" w:hAnsi="Calibri" w:cs="Calibri"/>
              </w:rPr>
              <w:t>28995423/1011705169</w:t>
            </w:r>
          </w:p>
          <w:p w14:paraId="005D33C3" w14:textId="6186A01B" w:rsidR="005160E3" w:rsidRPr="008C1CE8" w:rsidRDefault="005160E3" w:rsidP="003C03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C251C" w:rsidRPr="008C1CE8" w14:paraId="20A53837" w14:textId="77777777" w:rsidTr="003C0346">
        <w:trPr>
          <w:trHeight w:val="508"/>
        </w:trPr>
        <w:tc>
          <w:tcPr>
            <w:tcW w:w="3652" w:type="dxa"/>
          </w:tcPr>
          <w:p w14:paraId="54CB77A5" w14:textId="77777777" w:rsidR="007C251C" w:rsidRPr="008C1CE8" w:rsidRDefault="007C251C" w:rsidP="003C034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C1CE8">
              <w:rPr>
                <w:rFonts w:ascii="Calibri" w:hAnsi="Calibri" w:cs="Calibri"/>
                <w:b/>
              </w:rPr>
              <w:t>Dato for tilsyn</w:t>
            </w:r>
          </w:p>
        </w:tc>
        <w:tc>
          <w:tcPr>
            <w:tcW w:w="3312" w:type="dxa"/>
          </w:tcPr>
          <w:p w14:paraId="3680B2EB" w14:textId="77777777" w:rsidR="007C251C" w:rsidRDefault="00E23F3E" w:rsidP="003C0346">
            <w:pPr>
              <w:spacing w:after="200" w:line="276" w:lineRule="auto"/>
              <w:rPr>
                <w:rFonts w:ascii="Calibri" w:hAnsi="Calibri" w:cs="Calibri"/>
              </w:rPr>
            </w:pPr>
            <w:r w:rsidRPr="008C1CE8">
              <w:rPr>
                <w:rFonts w:ascii="Calibri" w:hAnsi="Calibri" w:cs="Calibri"/>
              </w:rPr>
              <w:t>27-10-2020</w:t>
            </w:r>
          </w:p>
          <w:p w14:paraId="1CB9D821" w14:textId="4A0ED7FC" w:rsidR="005160E3" w:rsidRPr="008C1CE8" w:rsidRDefault="005160E3" w:rsidP="003C03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C251C" w:rsidRPr="008C1CE8" w14:paraId="6EEC9F76" w14:textId="77777777" w:rsidTr="003C0346">
        <w:trPr>
          <w:trHeight w:val="485"/>
        </w:trPr>
        <w:tc>
          <w:tcPr>
            <w:tcW w:w="3652" w:type="dxa"/>
          </w:tcPr>
          <w:p w14:paraId="7D6A61BB" w14:textId="77777777" w:rsidR="007C251C" w:rsidRPr="008C1CE8" w:rsidRDefault="007C251C" w:rsidP="003C034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C1CE8">
              <w:rPr>
                <w:rFonts w:ascii="Calibri" w:hAnsi="Calibri" w:cs="Calibri"/>
                <w:b/>
              </w:rPr>
              <w:t>Baggrund for tilsynet</w:t>
            </w:r>
          </w:p>
        </w:tc>
        <w:tc>
          <w:tcPr>
            <w:tcW w:w="3312" w:type="dxa"/>
          </w:tcPr>
          <w:p w14:paraId="37CF3796" w14:textId="77777777" w:rsidR="007C251C" w:rsidRDefault="007C251C" w:rsidP="003C0346">
            <w:pPr>
              <w:spacing w:after="200" w:line="276" w:lineRule="auto"/>
              <w:rPr>
                <w:rFonts w:ascii="Calibri" w:hAnsi="Calibri" w:cs="Calibri"/>
              </w:rPr>
            </w:pPr>
            <w:r w:rsidRPr="008C1CE8">
              <w:rPr>
                <w:rFonts w:ascii="Calibri" w:hAnsi="Calibri" w:cs="Calibri"/>
              </w:rPr>
              <w:t>Basistilsyn (rutinemæssigt miljøtilsyn)</w:t>
            </w:r>
          </w:p>
          <w:p w14:paraId="75343545" w14:textId="025CA915" w:rsidR="005160E3" w:rsidRPr="008C1CE8" w:rsidRDefault="005160E3" w:rsidP="003C03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C251C" w:rsidRPr="008C1CE8" w14:paraId="3F887A2D" w14:textId="77777777" w:rsidTr="003C0346">
        <w:trPr>
          <w:trHeight w:val="485"/>
        </w:trPr>
        <w:tc>
          <w:tcPr>
            <w:tcW w:w="3652" w:type="dxa"/>
          </w:tcPr>
          <w:p w14:paraId="06AE5467" w14:textId="77777777" w:rsidR="007C251C" w:rsidRPr="008C1CE8" w:rsidRDefault="007C251C" w:rsidP="003C034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C1CE8">
              <w:rPr>
                <w:rFonts w:ascii="Calibri" w:hAnsi="Calibri" w:cs="Calibri"/>
                <w:b/>
              </w:rPr>
              <w:t>Tilsynet omfattede</w:t>
            </w:r>
          </w:p>
        </w:tc>
        <w:tc>
          <w:tcPr>
            <w:tcW w:w="3312" w:type="dxa"/>
          </w:tcPr>
          <w:p w14:paraId="0B9D5998" w14:textId="77777777" w:rsidR="007C251C" w:rsidRDefault="007C251C" w:rsidP="003C0346">
            <w:pPr>
              <w:spacing w:after="200" w:line="276" w:lineRule="auto"/>
              <w:rPr>
                <w:rFonts w:ascii="Calibri" w:hAnsi="Calibri" w:cs="Calibri"/>
              </w:rPr>
            </w:pPr>
            <w:r w:rsidRPr="008C1CE8">
              <w:rPr>
                <w:rFonts w:ascii="Calibri" w:hAnsi="Calibri" w:cs="Calibri"/>
              </w:rPr>
              <w:t>Hele virksomheden</w:t>
            </w:r>
          </w:p>
          <w:p w14:paraId="68E8A17F" w14:textId="23944EBC" w:rsidR="005160E3" w:rsidRPr="008C1CE8" w:rsidRDefault="005160E3" w:rsidP="003C0346">
            <w:pPr>
              <w:spacing w:after="200" w:line="276" w:lineRule="auto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7C251C" w:rsidRPr="008C1CE8" w14:paraId="4B4E2016" w14:textId="77777777" w:rsidTr="003C0346">
        <w:trPr>
          <w:trHeight w:val="508"/>
        </w:trPr>
        <w:tc>
          <w:tcPr>
            <w:tcW w:w="3652" w:type="dxa"/>
          </w:tcPr>
          <w:p w14:paraId="71C3DF8B" w14:textId="77777777" w:rsidR="007C251C" w:rsidRPr="008C1CE8" w:rsidRDefault="007C251C" w:rsidP="003C034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C1CE8">
              <w:rPr>
                <w:rFonts w:ascii="Calibri" w:hAnsi="Calibri" w:cs="Calibri"/>
                <w:b/>
              </w:rPr>
              <w:t>Jordforurening</w:t>
            </w:r>
          </w:p>
        </w:tc>
        <w:tc>
          <w:tcPr>
            <w:tcW w:w="3312" w:type="dxa"/>
          </w:tcPr>
          <w:p w14:paraId="0263D77A" w14:textId="77777777" w:rsidR="007C251C" w:rsidRPr="008C1CE8" w:rsidRDefault="007C251C" w:rsidP="003C0346">
            <w:pPr>
              <w:spacing w:after="200" w:line="276" w:lineRule="auto"/>
              <w:rPr>
                <w:rFonts w:ascii="Calibri" w:hAnsi="Calibri" w:cs="Calibri"/>
              </w:rPr>
            </w:pPr>
            <w:r w:rsidRPr="008C1CE8">
              <w:rPr>
                <w:rFonts w:ascii="Calibri" w:hAnsi="Calibri" w:cs="Calibri"/>
              </w:rPr>
              <w:t>Der er i forbindelse med tilsynet ikke konstateret synlig jordforurening.</w:t>
            </w:r>
          </w:p>
        </w:tc>
      </w:tr>
      <w:tr w:rsidR="007C251C" w:rsidRPr="008C1CE8" w14:paraId="47105F06" w14:textId="77777777" w:rsidTr="003C0346">
        <w:trPr>
          <w:trHeight w:val="995"/>
        </w:trPr>
        <w:tc>
          <w:tcPr>
            <w:tcW w:w="3652" w:type="dxa"/>
          </w:tcPr>
          <w:p w14:paraId="0F31D1C0" w14:textId="77777777" w:rsidR="007C251C" w:rsidRPr="008C1CE8" w:rsidRDefault="007C251C" w:rsidP="003C034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C1CE8">
              <w:rPr>
                <w:rFonts w:ascii="Calibri" w:hAnsi="Calibri" w:cs="Calibri"/>
                <w:b/>
              </w:rPr>
              <w:t>Er der meddelt påbud, forbud eller indskærpelse til virksomheden?</w:t>
            </w:r>
          </w:p>
        </w:tc>
        <w:tc>
          <w:tcPr>
            <w:tcW w:w="3312" w:type="dxa"/>
          </w:tcPr>
          <w:p w14:paraId="0548707F" w14:textId="77777777" w:rsidR="007C251C" w:rsidRPr="008C1CE8" w:rsidRDefault="007C251C" w:rsidP="003C0346">
            <w:pPr>
              <w:spacing w:after="200" w:line="276" w:lineRule="auto"/>
              <w:rPr>
                <w:rFonts w:ascii="Calibri" w:hAnsi="Calibri" w:cs="Calibri"/>
              </w:rPr>
            </w:pPr>
            <w:r w:rsidRPr="008C1CE8">
              <w:rPr>
                <w:rFonts w:ascii="Calibri" w:hAnsi="Calibri" w:cs="Calibri"/>
              </w:rPr>
              <w:t>Ingen</w:t>
            </w:r>
          </w:p>
        </w:tc>
      </w:tr>
      <w:tr w:rsidR="007C251C" w:rsidRPr="008C1CE8" w14:paraId="71E45B99" w14:textId="77777777" w:rsidTr="003C0346">
        <w:trPr>
          <w:trHeight w:val="995"/>
        </w:trPr>
        <w:tc>
          <w:tcPr>
            <w:tcW w:w="3652" w:type="dxa"/>
          </w:tcPr>
          <w:p w14:paraId="5A1A4D6F" w14:textId="77777777" w:rsidR="007C251C" w:rsidRPr="008C1CE8" w:rsidRDefault="007C251C" w:rsidP="003C034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C1CE8">
              <w:rPr>
                <w:rFonts w:ascii="Calibri" w:hAnsi="Calibri" w:cs="Calibri"/>
                <w:b/>
              </w:rPr>
              <w:t>Konklusion på eventuelle egenkontrolindberetninger</w:t>
            </w:r>
          </w:p>
        </w:tc>
        <w:tc>
          <w:tcPr>
            <w:tcW w:w="3312" w:type="dxa"/>
          </w:tcPr>
          <w:p w14:paraId="3E197683" w14:textId="77777777" w:rsidR="007C251C" w:rsidRPr="008C1CE8" w:rsidRDefault="007C251C" w:rsidP="003C0346">
            <w:pPr>
              <w:spacing w:after="200" w:line="276" w:lineRule="auto"/>
              <w:rPr>
                <w:rFonts w:ascii="Calibri" w:hAnsi="Calibri" w:cs="Calibri"/>
              </w:rPr>
            </w:pPr>
            <w:r w:rsidRPr="008C1CE8">
              <w:rPr>
                <w:rFonts w:ascii="Calibri" w:hAnsi="Calibri" w:cs="Calibri"/>
              </w:rPr>
              <w:t>Ingen</w:t>
            </w:r>
          </w:p>
        </w:tc>
      </w:tr>
    </w:tbl>
    <w:p w14:paraId="45CC620C" w14:textId="77777777" w:rsidR="008C1CE8" w:rsidRDefault="008C1CE8" w:rsidP="007C251C">
      <w:pPr>
        <w:rPr>
          <w:rFonts w:ascii="Calibri" w:hAnsi="Calibri" w:cs="Calibri"/>
        </w:rPr>
      </w:pPr>
    </w:p>
    <w:p w14:paraId="32D2E080" w14:textId="23210BBF" w:rsidR="007C251C" w:rsidRPr="008C1CE8" w:rsidRDefault="007C251C" w:rsidP="007C251C">
      <w:pPr>
        <w:rPr>
          <w:rFonts w:ascii="Calibri" w:hAnsi="Calibri" w:cs="Calibri"/>
        </w:rPr>
      </w:pPr>
      <w:r w:rsidRPr="008C1CE8">
        <w:rPr>
          <w:rFonts w:ascii="Calibri" w:hAnsi="Calibri" w:cs="Calibri"/>
        </w:rPr>
        <w:t>Denne tilsynsrapport er en opsummering af det udførte miljøtilsyn. Enhver har ret til aktindsigt i de øvrige oplysninger, som Lejre Kommune er i besiddelse af, med de begrænsninger der følger af offentlighedsloven, forvaltningsloven og lov om aktindsigt i miljøoplysninger.</w:t>
      </w:r>
      <w:r w:rsidRPr="008C1CE8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61312" behindDoc="1" locked="0" layoutInCell="1" allowOverlap="1" wp14:anchorId="5EFB6318" wp14:editId="6D156C54">
            <wp:simplePos x="0" y="0"/>
            <wp:positionH relativeFrom="column">
              <wp:posOffset>4737735</wp:posOffset>
            </wp:positionH>
            <wp:positionV relativeFrom="paragraph">
              <wp:posOffset>8917940</wp:posOffset>
            </wp:positionV>
            <wp:extent cx="2743200" cy="1388110"/>
            <wp:effectExtent l="0" t="0" r="0" b="2540"/>
            <wp:wrapNone/>
            <wp:docPr id="1" name="Billede 1" descr="B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_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FBCCD" w14:textId="77777777" w:rsidR="00740492" w:rsidRPr="008C1CE8" w:rsidRDefault="00740492" w:rsidP="00F043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sectPr w:rsidR="00740492" w:rsidRPr="008C1CE8" w:rsidSect="00FB3218">
      <w:headerReference w:type="default" r:id="rId9"/>
      <w:footerReference w:type="default" r:id="rId10"/>
      <w:pgSz w:w="11906" w:h="16838"/>
      <w:pgMar w:top="1418" w:right="1700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ED263" w14:textId="77777777" w:rsidR="00B23773" w:rsidRDefault="00B23773" w:rsidP="001A4925">
      <w:pPr>
        <w:spacing w:after="0" w:line="240" w:lineRule="auto"/>
      </w:pPr>
      <w:r>
        <w:separator/>
      </w:r>
    </w:p>
  </w:endnote>
  <w:endnote w:type="continuationSeparator" w:id="0">
    <w:p w14:paraId="3005AA5A" w14:textId="77777777" w:rsidR="00B23773" w:rsidRDefault="00B23773" w:rsidP="001A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Quicksand">
    <w:altName w:val="Calibri"/>
    <w:charset w:val="00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40B3C" w14:textId="77777777" w:rsidR="00C67DE3" w:rsidRDefault="0016037C">
    <w:pPr>
      <w:pStyle w:val="Sidefod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4BA2EF0" wp14:editId="65A77664">
          <wp:simplePos x="0" y="0"/>
          <wp:positionH relativeFrom="column">
            <wp:posOffset>-896620</wp:posOffset>
          </wp:positionH>
          <wp:positionV relativeFrom="paragraph">
            <wp:posOffset>-316230</wp:posOffset>
          </wp:positionV>
          <wp:extent cx="2875915" cy="565150"/>
          <wp:effectExtent l="0" t="0" r="0" b="0"/>
          <wp:wrapNone/>
          <wp:docPr id="2" name="Billede 2" descr="Footer-far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farv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91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33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75C5EC" wp14:editId="1536E8A5">
              <wp:simplePos x="0" y="0"/>
              <wp:positionH relativeFrom="page">
                <wp:posOffset>-152400</wp:posOffset>
              </wp:positionH>
              <wp:positionV relativeFrom="paragraph">
                <wp:posOffset>-473075</wp:posOffset>
              </wp:positionV>
              <wp:extent cx="7760208" cy="1134207"/>
              <wp:effectExtent l="0" t="0" r="0" b="8890"/>
              <wp:wrapNone/>
              <wp:docPr id="206" name="Tekstfelt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60208" cy="1134207"/>
                      </a:xfrm>
                      <a:prstGeom prst="rect">
                        <a:avLst/>
                      </a:prstGeom>
                      <a:solidFill>
                        <a:srgbClr val="F0EFE7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8C2583" w14:textId="77777777" w:rsidR="00BD1333" w:rsidRDefault="00BD1333" w:rsidP="00BD13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5C5EC" id="_x0000_t202" coordsize="21600,21600" o:spt="202" path="m,l,21600r21600,l21600,xe">
              <v:stroke joinstyle="miter"/>
              <v:path gradientshapeok="t" o:connecttype="rect"/>
            </v:shapetype>
            <v:shape id="Tekstfelt 206" o:spid="_x0000_s1027" type="#_x0000_t202" style="position:absolute;margin-left:-12pt;margin-top:-37.25pt;width:611.05pt;height:89.3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" fillcolor="#f0efe7" stroked="f" strokeweight=".5pt">
              <v:textbox>
                <w:txbxContent>
                  <w:p w14:paraId="358C2583" w14:textId="77777777" w:rsidR="00BD1333" w:rsidRDefault="00BD1333" w:rsidP="00BD1333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C743A" w14:textId="77777777" w:rsidR="00B23773" w:rsidRDefault="00B23773" w:rsidP="001A4925">
      <w:pPr>
        <w:spacing w:after="0" w:line="240" w:lineRule="auto"/>
      </w:pPr>
      <w:r>
        <w:separator/>
      </w:r>
    </w:p>
  </w:footnote>
  <w:footnote w:type="continuationSeparator" w:id="0">
    <w:p w14:paraId="684F5B09" w14:textId="77777777" w:rsidR="00B23773" w:rsidRDefault="00B23773" w:rsidP="001A4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FF362" w14:textId="0359FFD4" w:rsidR="001A4925" w:rsidRDefault="00540E9F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82539F" wp14:editId="58DD5722">
              <wp:simplePos x="0" y="0"/>
              <wp:positionH relativeFrom="margin">
                <wp:posOffset>3296285</wp:posOffset>
              </wp:positionH>
              <wp:positionV relativeFrom="paragraph">
                <wp:posOffset>-314960</wp:posOffset>
              </wp:positionV>
              <wp:extent cx="2475230" cy="764931"/>
              <wp:effectExtent l="0" t="0" r="127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7649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87C9B8" w14:textId="79B02AAE" w:rsidR="00B50B1A" w:rsidRDefault="001A4925" w:rsidP="00B50B1A">
                          <w:pPr>
                            <w:jc w:val="right"/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9573CF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Dato</w:t>
                          </w:r>
                          <w:r w:rsidRPr="005160E3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: </w:t>
                          </w:r>
                          <w:r w:rsidR="00EB7B02" w:rsidRPr="005160E3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B7B02" w:rsidRPr="005160E3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CREATEDATE \@ "dd-MM-yyyy" </w:instrText>
                          </w:r>
                          <w:r w:rsidR="00EB7B02" w:rsidRPr="005160E3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F3A1C" w:rsidRPr="005160E3">
                            <w:rPr>
                              <w:rFonts w:ascii="Quicksand" w:hAnsi="Quicksand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27-10-2020</w:t>
                          </w:r>
                          <w:r w:rsidR="00EB7B02" w:rsidRPr="005160E3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735A8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  <w:br/>
                          </w:r>
                          <w:r w:rsidRPr="000C331E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Sagsnummer: </w:t>
                          </w:r>
                          <w:bookmarkStart w:id="1" w:name="head_sagsnummer"/>
                          <w:bookmarkEnd w:id="1"/>
                          <w:r w:rsidR="00540E9F" w:rsidRPr="000C331E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20/8385</w:t>
                          </w:r>
                          <w:r w:rsidRPr="009573CF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>Reference:</w:t>
                          </w:r>
                          <w:r w:rsidR="009573CF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2" w:name="head_referance"/>
                          <w:bookmarkEnd w:id="2"/>
                          <w:r w:rsidR="00BB2065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Sanne Boeskov Christensen</w:t>
                          </w:r>
                          <w:r w:rsidR="00B50B1A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 xml:space="preserve">Center: </w:t>
                          </w:r>
                          <w:bookmarkStart w:id="3" w:name="head_center"/>
                          <w:bookmarkEnd w:id="3"/>
                          <w:r w:rsidR="00B23773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Center </w:t>
                          </w:r>
                          <w:r w:rsidR="00B23773" w:rsidRPr="005160E3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for Teknik</w:t>
                          </w:r>
                          <w:r w:rsidR="00B23773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og Miljø</w:t>
                          </w:r>
                          <w:r w:rsidR="00B50B1A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 xml:space="preserve">Afdeling: </w:t>
                          </w:r>
                          <w:bookmarkStart w:id="4" w:name="head_afdeling"/>
                          <w:bookmarkEnd w:id="4"/>
                          <w:r w:rsidR="00B23773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Natur &amp; Miljø</w:t>
                          </w:r>
                        </w:p>
                        <w:p w14:paraId="5252987F" w14:textId="77777777" w:rsidR="00B50B1A" w:rsidRPr="009573CF" w:rsidRDefault="00B50B1A" w:rsidP="00B50B1A">
                          <w:pPr>
                            <w:jc w:val="center"/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>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539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259.55pt;margin-top:-24.8pt;width:194.9pt;height:6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" stroked="f">
              <v:textbox>
                <w:txbxContent>
                  <w:p w14:paraId="7687C9B8" w14:textId="79B02AAE" w:rsidR="00B50B1A" w:rsidRDefault="001A4925" w:rsidP="00B50B1A">
                    <w:pPr>
                      <w:jc w:val="right"/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9573CF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Dato</w:t>
                    </w:r>
                    <w:r w:rsidRPr="005160E3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 xml:space="preserve">: </w:t>
                    </w:r>
                    <w:r w:rsidR="00EB7B02" w:rsidRPr="005160E3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="00EB7B02" w:rsidRPr="005160E3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instrText xml:space="preserve"> CREATEDATE \@ "dd-MM-yyyy" </w:instrText>
                    </w:r>
                    <w:r w:rsidR="00EB7B02" w:rsidRPr="005160E3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9F3A1C" w:rsidRPr="005160E3">
                      <w:rPr>
                        <w:rFonts w:ascii="Quicksand" w:hAnsi="Quicksand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27-10-2020</w:t>
                    </w:r>
                    <w:r w:rsidR="00EB7B02" w:rsidRPr="005160E3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735A8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  <w:br/>
                    </w:r>
                    <w:r w:rsidRPr="000C331E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 xml:space="preserve">Sagsnummer: </w:t>
                    </w:r>
                    <w:bookmarkStart w:id="5" w:name="head_sagsnummer"/>
                    <w:bookmarkEnd w:id="5"/>
                    <w:r w:rsidR="00540E9F" w:rsidRPr="000C331E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20/8385</w:t>
                    </w:r>
                    <w:r w:rsidRPr="009573CF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br/>
                      <w:t>Reference:</w:t>
                    </w:r>
                    <w:r w:rsidR="009573CF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bookmarkStart w:id="6" w:name="head_referance"/>
                    <w:bookmarkEnd w:id="6"/>
                    <w:r w:rsidR="00BB2065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Sanne Boeskov Christensen</w:t>
                    </w:r>
                    <w:r w:rsidR="00B50B1A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br/>
                      <w:t xml:space="preserve">Center: </w:t>
                    </w:r>
                    <w:bookmarkStart w:id="7" w:name="head_center"/>
                    <w:bookmarkEnd w:id="7"/>
                    <w:r w:rsidR="00B23773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 xml:space="preserve">Center </w:t>
                    </w:r>
                    <w:r w:rsidR="00B23773" w:rsidRPr="005160E3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for Teknik</w:t>
                    </w:r>
                    <w:r w:rsidR="00B23773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 xml:space="preserve"> og Miljø</w:t>
                    </w:r>
                    <w:r w:rsidR="00B50B1A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br/>
                      <w:t xml:space="preserve">Afdeling: </w:t>
                    </w:r>
                    <w:bookmarkStart w:id="8" w:name="head_afdeling"/>
                    <w:bookmarkEnd w:id="8"/>
                    <w:r w:rsidR="00B23773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Natur &amp; Miljø</w:t>
                    </w:r>
                  </w:p>
                  <w:p w14:paraId="5252987F" w14:textId="77777777" w:rsidR="00B50B1A" w:rsidRPr="009573CF" w:rsidRDefault="00B50B1A" w:rsidP="00B50B1A">
                    <w:pPr>
                      <w:jc w:val="center"/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br/>
                      <w:t>f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B3218">
      <w:rPr>
        <w:noProof/>
        <w:lang w:eastAsia="da-DK"/>
      </w:rPr>
      <w:drawing>
        <wp:anchor distT="0" distB="0" distL="114300" distR="114300" simplePos="0" relativeHeight="251666432" behindDoc="0" locked="0" layoutInCell="1" allowOverlap="1" wp14:anchorId="52977B4F" wp14:editId="28027916">
          <wp:simplePos x="0" y="0"/>
          <wp:positionH relativeFrom="margin">
            <wp:posOffset>78740</wp:posOffset>
          </wp:positionH>
          <wp:positionV relativeFrom="paragraph">
            <wp:posOffset>-100330</wp:posOffset>
          </wp:positionV>
          <wp:extent cx="1501775" cy="520700"/>
          <wp:effectExtent l="0" t="0" r="3175" b="0"/>
          <wp:wrapThrough wrapText="bothSides">
            <wp:wrapPolygon edited="0">
              <wp:start x="0" y="0"/>
              <wp:lineTo x="0" y="4741"/>
              <wp:lineTo x="274" y="13434"/>
              <wp:lineTo x="2740" y="20546"/>
              <wp:lineTo x="3014" y="20546"/>
              <wp:lineTo x="4384" y="20546"/>
              <wp:lineTo x="21372" y="19756"/>
              <wp:lineTo x="21372" y="13434"/>
              <wp:lineTo x="13700" y="13434"/>
              <wp:lineTo x="18632" y="10273"/>
              <wp:lineTo x="18632" y="3161"/>
              <wp:lineTo x="14522" y="0"/>
              <wp:lineTo x="0" y="0"/>
            </wp:wrapPolygon>
          </wp:wrapThrough>
          <wp:docPr id="19" name="Bille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52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E501190"/>
    <w:lvl w:ilvl="0">
      <w:numFmt w:val="bullet"/>
      <w:lvlText w:val="*"/>
      <w:lvlJc w:val="left"/>
    </w:lvl>
  </w:abstractNum>
  <w:abstractNum w:abstractNumId="1" w15:restartNumberingAfterBreak="0">
    <w:nsid w:val="1BAE0867"/>
    <w:multiLevelType w:val="hybridMultilevel"/>
    <w:tmpl w:val="0F187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170A0"/>
    <w:multiLevelType w:val="hybridMultilevel"/>
    <w:tmpl w:val="F6D87A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014FA"/>
    <w:multiLevelType w:val="hybridMultilevel"/>
    <w:tmpl w:val="C5642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275B"/>
    <w:multiLevelType w:val="hybridMultilevel"/>
    <w:tmpl w:val="1FF0A042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embedSystemFonts/>
  <w:proofState w:spelling="clean"/>
  <w:attachedTemplate r:id="rId1"/>
  <w:defaultTabStop w:val="1304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73"/>
    <w:rsid w:val="00015BF6"/>
    <w:rsid w:val="00034E1B"/>
    <w:rsid w:val="000710FE"/>
    <w:rsid w:val="00071A42"/>
    <w:rsid w:val="000C331E"/>
    <w:rsid w:val="000C6B08"/>
    <w:rsid w:val="000E6D8C"/>
    <w:rsid w:val="0013003D"/>
    <w:rsid w:val="001411AF"/>
    <w:rsid w:val="001453E4"/>
    <w:rsid w:val="0016037C"/>
    <w:rsid w:val="001A4925"/>
    <w:rsid w:val="00203595"/>
    <w:rsid w:val="00212427"/>
    <w:rsid w:val="00282EE2"/>
    <w:rsid w:val="002A0435"/>
    <w:rsid w:val="002A24E9"/>
    <w:rsid w:val="002A445E"/>
    <w:rsid w:val="002B0D0D"/>
    <w:rsid w:val="002E266B"/>
    <w:rsid w:val="002F51DD"/>
    <w:rsid w:val="002F7D7A"/>
    <w:rsid w:val="0031725B"/>
    <w:rsid w:val="00323692"/>
    <w:rsid w:val="0035245B"/>
    <w:rsid w:val="003D7B38"/>
    <w:rsid w:val="003F31E9"/>
    <w:rsid w:val="00401DAC"/>
    <w:rsid w:val="004133BD"/>
    <w:rsid w:val="00421E30"/>
    <w:rsid w:val="00445D89"/>
    <w:rsid w:val="004F7718"/>
    <w:rsid w:val="005160E3"/>
    <w:rsid w:val="00540E9F"/>
    <w:rsid w:val="00554CE2"/>
    <w:rsid w:val="00583E1B"/>
    <w:rsid w:val="005B2774"/>
    <w:rsid w:val="005D3C65"/>
    <w:rsid w:val="005E4503"/>
    <w:rsid w:val="005E4E0A"/>
    <w:rsid w:val="005F0E72"/>
    <w:rsid w:val="0061000C"/>
    <w:rsid w:val="006237FA"/>
    <w:rsid w:val="00637221"/>
    <w:rsid w:val="006C03F5"/>
    <w:rsid w:val="006C2A8C"/>
    <w:rsid w:val="006E60F4"/>
    <w:rsid w:val="00701628"/>
    <w:rsid w:val="007022A8"/>
    <w:rsid w:val="00723C5B"/>
    <w:rsid w:val="0072630F"/>
    <w:rsid w:val="007352E0"/>
    <w:rsid w:val="00740492"/>
    <w:rsid w:val="00752E61"/>
    <w:rsid w:val="00775665"/>
    <w:rsid w:val="00776D57"/>
    <w:rsid w:val="007B3195"/>
    <w:rsid w:val="007B3FA2"/>
    <w:rsid w:val="007C1DE9"/>
    <w:rsid w:val="007C251C"/>
    <w:rsid w:val="00801373"/>
    <w:rsid w:val="00823864"/>
    <w:rsid w:val="008463C9"/>
    <w:rsid w:val="00865D28"/>
    <w:rsid w:val="00880DB9"/>
    <w:rsid w:val="008C1CE8"/>
    <w:rsid w:val="008E1EB9"/>
    <w:rsid w:val="009573CF"/>
    <w:rsid w:val="00984A2D"/>
    <w:rsid w:val="00993684"/>
    <w:rsid w:val="009E080F"/>
    <w:rsid w:val="009F3A1C"/>
    <w:rsid w:val="009F3B76"/>
    <w:rsid w:val="00A03A69"/>
    <w:rsid w:val="00A55740"/>
    <w:rsid w:val="00A735A8"/>
    <w:rsid w:val="00A76F73"/>
    <w:rsid w:val="00AA782E"/>
    <w:rsid w:val="00AC38F2"/>
    <w:rsid w:val="00AD0B62"/>
    <w:rsid w:val="00AD56B2"/>
    <w:rsid w:val="00B23773"/>
    <w:rsid w:val="00B33E54"/>
    <w:rsid w:val="00B50B1A"/>
    <w:rsid w:val="00BA23DD"/>
    <w:rsid w:val="00BB2065"/>
    <w:rsid w:val="00BC225B"/>
    <w:rsid w:val="00BD1333"/>
    <w:rsid w:val="00C016EE"/>
    <w:rsid w:val="00C330A5"/>
    <w:rsid w:val="00C356C7"/>
    <w:rsid w:val="00C4431A"/>
    <w:rsid w:val="00C51FBD"/>
    <w:rsid w:val="00C67DE3"/>
    <w:rsid w:val="00C81DC6"/>
    <w:rsid w:val="00C96FF1"/>
    <w:rsid w:val="00CA14FC"/>
    <w:rsid w:val="00CB2ADE"/>
    <w:rsid w:val="00CD0CFF"/>
    <w:rsid w:val="00CD6696"/>
    <w:rsid w:val="00CF5F4A"/>
    <w:rsid w:val="00D17523"/>
    <w:rsid w:val="00D50CB7"/>
    <w:rsid w:val="00D6236F"/>
    <w:rsid w:val="00D80411"/>
    <w:rsid w:val="00D864D4"/>
    <w:rsid w:val="00DE7FC8"/>
    <w:rsid w:val="00DF4EB0"/>
    <w:rsid w:val="00E23F3E"/>
    <w:rsid w:val="00E66336"/>
    <w:rsid w:val="00E90532"/>
    <w:rsid w:val="00EB7B02"/>
    <w:rsid w:val="00EC723A"/>
    <w:rsid w:val="00F043BA"/>
    <w:rsid w:val="00F06010"/>
    <w:rsid w:val="00F16F92"/>
    <w:rsid w:val="00F277CF"/>
    <w:rsid w:val="00F27FC1"/>
    <w:rsid w:val="00F35001"/>
    <w:rsid w:val="00F9459C"/>
    <w:rsid w:val="00FA09B3"/>
    <w:rsid w:val="00FB3218"/>
    <w:rsid w:val="00FB48C3"/>
    <w:rsid w:val="00FB63FF"/>
    <w:rsid w:val="00FC2A84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0A8C6541"/>
  <w15:docId w15:val="{5F865DDB-2E30-48A4-ABDF-A6B6DB96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2A8"/>
  </w:style>
  <w:style w:type="paragraph" w:styleId="Overskrift1">
    <w:name w:val="heading 1"/>
    <w:basedOn w:val="Normal"/>
    <w:next w:val="Normal"/>
    <w:link w:val="Overskrift1Tegn"/>
    <w:uiPriority w:val="9"/>
    <w:qFormat/>
    <w:rsid w:val="00C81DC6"/>
    <w:pPr>
      <w:spacing w:after="0" w:line="280" w:lineRule="atLeast"/>
      <w:outlineLvl w:val="0"/>
    </w:pPr>
    <w:rPr>
      <w:rFonts w:ascii="Trebuchet MS" w:hAnsi="Trebuchet MS"/>
      <w:b/>
      <w:noProof/>
      <w:sz w:val="19"/>
      <w:szCs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A4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A4925"/>
  </w:style>
  <w:style w:type="paragraph" w:styleId="Sidefod">
    <w:name w:val="footer"/>
    <w:basedOn w:val="Normal"/>
    <w:link w:val="SidefodTegn"/>
    <w:uiPriority w:val="99"/>
    <w:unhideWhenUsed/>
    <w:rsid w:val="001A4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A4925"/>
  </w:style>
  <w:style w:type="character" w:styleId="Hyperlink">
    <w:name w:val="Hyperlink"/>
    <w:basedOn w:val="Standardskrifttypeiafsnit"/>
    <w:uiPriority w:val="99"/>
    <w:unhideWhenUsed/>
    <w:rsid w:val="009573CF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3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31E9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81DC6"/>
    <w:rPr>
      <w:rFonts w:ascii="Trebuchet MS" w:hAnsi="Trebuchet MS"/>
      <w:b/>
      <w:noProof/>
      <w:sz w:val="19"/>
      <w:szCs w:val="19"/>
    </w:rPr>
  </w:style>
  <w:style w:type="paragraph" w:styleId="Listeafsnit">
    <w:name w:val="List Paragraph"/>
    <w:basedOn w:val="Normal"/>
    <w:uiPriority w:val="34"/>
    <w:qFormat/>
    <w:rsid w:val="00C81DC6"/>
    <w:pPr>
      <w:spacing w:after="0" w:line="280" w:lineRule="exact"/>
      <w:ind w:left="1304"/>
    </w:pPr>
    <w:rPr>
      <w:rFonts w:ascii="Verdana" w:eastAsia="Times New Roman" w:hAnsi="Verdana" w:cs="Times New Roman"/>
      <w:sz w:val="19"/>
      <w:szCs w:val="15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F043BA"/>
    <w:pPr>
      <w:spacing w:after="0" w:line="280" w:lineRule="atLeast"/>
    </w:pPr>
    <w:rPr>
      <w:rFonts w:ascii="Trebuchet MS" w:hAnsi="Trebuchet MS"/>
      <w:noProof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99"/>
    <w:rsid w:val="00F043BA"/>
    <w:rPr>
      <w:rFonts w:ascii="Trebuchet MS" w:hAnsi="Trebuchet MS"/>
      <w:noProof/>
      <w:sz w:val="19"/>
      <w:szCs w:val="19"/>
    </w:rPr>
  </w:style>
  <w:style w:type="character" w:styleId="Ulstomtale">
    <w:name w:val="Unresolved Mention"/>
    <w:basedOn w:val="Standardskrifttypeiafsnit"/>
    <w:uiPriority w:val="99"/>
    <w:semiHidden/>
    <w:unhideWhenUsed/>
    <w:rsid w:val="00FF211B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74049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-fil20\XFiles\MSOffice\Skabeloner2003\Nyt%20design,%20Standardbrev,%20farvet.dot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5F69B-5A60-4900-AEF3-D018FE0A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Nyt design, Standardbrev, farvet</Template>
  <TotalTime>0</TotalTime>
  <Pages>2</Pages>
  <Words>111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Lejre Kommune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$FullName</dc:creator>
  <cp:keywords/>
  <dc:description/>
  <cp:lastModifiedBy>Ellen Wejdling</cp:lastModifiedBy>
  <cp:revision>2</cp:revision>
  <cp:lastPrinted>2020-10-27T07:53:00Z</cp:lastPrinted>
  <dcterms:created xsi:type="dcterms:W3CDTF">2020-12-21T13:15:00Z</dcterms:created>
  <dcterms:modified xsi:type="dcterms:W3CDTF">2020-12-21T13:15:00Z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{340096FF-CC54-48B9-80D3-5340284774D4}</vt:lpwstr>
  </property>
</Properties>
</file>