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EF438D5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0E1DC4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7FF3C20B" w:rsidR="005D10B2" w:rsidRDefault="000848A1" w:rsidP="00074AA6">
            <w:pPr>
              <w:spacing w:line="220" w:lineRule="atLeast"/>
              <w:ind w:left="466"/>
            </w:pPr>
            <w:r>
              <w:t>Hans Ole Jacobsen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678D4F66" w:rsidR="005D10B2" w:rsidRDefault="000848A1" w:rsidP="005D10B2">
            <w:pPr>
              <w:spacing w:line="220" w:lineRule="atLeast"/>
              <w:ind w:left="466"/>
            </w:pPr>
            <w:r>
              <w:t>Kragelundvej 34, 6330 Padborg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23AFC354" w:rsidR="005D10B2" w:rsidRDefault="000848A1" w:rsidP="005D10B2">
            <w:pPr>
              <w:spacing w:line="220" w:lineRule="atLeast"/>
              <w:ind w:left="466"/>
            </w:pPr>
            <w:r w:rsidRPr="000848A1">
              <w:t>27091393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65735752" w:rsidR="005D10B2" w:rsidRDefault="000E1DC4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9618066" w:rsidR="00B813C4" w:rsidRDefault="000848A1" w:rsidP="005D10B2">
            <w:pPr>
              <w:spacing w:line="220" w:lineRule="atLeast"/>
              <w:ind w:left="466"/>
            </w:pPr>
            <w:r>
              <w:t>Kvæg, H16b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7482CE0" w:rsidR="0053749F" w:rsidRDefault="000848A1" w:rsidP="005D10B2">
            <w:pPr>
              <w:spacing w:line="220" w:lineRule="atLeast"/>
              <w:ind w:left="466"/>
            </w:pPr>
            <w:r w:rsidRPr="000848A1">
              <w:t>47735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77EA6B5B" w:rsidR="005D10B2" w:rsidRDefault="000848A1" w:rsidP="00E82E1D">
            <w:pPr>
              <w:ind w:left="465"/>
            </w:pPr>
            <w:r>
              <w:t>12-12</w:t>
            </w:r>
            <w:r w:rsidR="002A2109">
              <w:t>-2016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EFEB336" w:rsidR="00B813C4" w:rsidRDefault="00074AA6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42B0B98" w:rsidR="00B813C4" w:rsidRDefault="00074AA6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0848A1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07CD61FE" w:rsidR="00B813C4" w:rsidRDefault="000848A1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0848A1">
            <w:fldChar w:fldCharType="begin"/>
          </w:r>
          <w:r w:rsidR="000848A1">
            <w:instrText xml:space="preserve"> NUMPAGES   \* MERGEFORMAT </w:instrText>
          </w:r>
          <w:r w:rsidR="000848A1">
            <w:fldChar w:fldCharType="separate"/>
          </w:r>
          <w:r w:rsidR="000E1DC4">
            <w:rPr>
              <w:noProof/>
            </w:rPr>
            <w:t>2</w:t>
          </w:r>
          <w:r w:rsidR="000848A1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5FD17-30B9-4399-BD27-DF07E993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33</TotalTime>
  <Pages>1</Pages>
  <Words>147</Words>
  <Characters>931</Characters>
  <Application>Microsoft Office Word</Application>
  <DocSecurity>0</DocSecurity>
  <Lines>62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8</cp:revision>
  <cp:lastPrinted>2011-07-06T11:49:00Z</cp:lastPrinted>
  <dcterms:created xsi:type="dcterms:W3CDTF">2024-06-13T12:56:00Z</dcterms:created>
  <dcterms:modified xsi:type="dcterms:W3CDTF">2024-06-26T10:59:00Z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{7CCAD2AF-A5B3-467A-93E4-C1F12A1ED6AB}</vt:lpwstr>
  </property>
</Properties>
</file>