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vertAnchor="page" w:horzAnchor="margin" w:tblpY="1815"/>
        <w:tblOverlap w:val="never"/>
        <w:tblW w:w="1006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195"/>
        <w:gridCol w:w="2870"/>
      </w:tblGrid>
      <w:tr w:rsidR="00AC68D6" w:rsidRPr="004D3FF4" w14:paraId="1FAB7548" w14:textId="77777777" w:rsidTr="008D17A1">
        <w:trPr>
          <w:trHeight w:hRule="exact" w:val="743"/>
        </w:trPr>
        <w:tc>
          <w:tcPr>
            <w:tcW w:w="7195" w:type="dxa"/>
          </w:tcPr>
          <w:p w14:paraId="1FAB753D" w14:textId="77777777" w:rsidR="005D10B2" w:rsidRPr="004D3FF4" w:rsidRDefault="005D10B2" w:rsidP="00C47C41">
            <w:pPr>
              <w:spacing w:line="220" w:lineRule="atLeast"/>
              <w:rPr>
                <w:sz w:val="16"/>
                <w:szCs w:val="16"/>
              </w:rPr>
            </w:pPr>
          </w:p>
        </w:tc>
        <w:tc>
          <w:tcPr>
            <w:tcW w:w="2870" w:type="dxa"/>
            <w:vMerge w:val="restart"/>
            <w:noWrap/>
          </w:tcPr>
          <w:p w14:paraId="1FAB753E" w14:textId="77777777" w:rsidR="004D3FF4" w:rsidRPr="004D3FF4" w:rsidRDefault="004D3FF4" w:rsidP="004D3FF4">
            <w:pPr>
              <w:pStyle w:val="Kolofon"/>
            </w:pPr>
            <w:r w:rsidRPr="004D3FF4">
              <w:rPr>
                <w:b/>
              </w:rPr>
              <w:t>Miljø</w:t>
            </w:r>
          </w:p>
          <w:p w14:paraId="1FAB753F" w14:textId="77777777" w:rsidR="004D3FF4" w:rsidRPr="004D3FF4" w:rsidRDefault="004D3FF4" w:rsidP="004D3FF4">
            <w:pPr>
              <w:pStyle w:val="Kolofon"/>
            </w:pPr>
            <w:r w:rsidRPr="004D3FF4">
              <w:t>Skelbækvej 2</w:t>
            </w:r>
          </w:p>
          <w:p w14:paraId="1FAB7540" w14:textId="77777777" w:rsidR="004D3FF4" w:rsidRPr="004D3FF4" w:rsidRDefault="004D3FF4" w:rsidP="004D3FF4">
            <w:pPr>
              <w:pStyle w:val="Kolofon"/>
            </w:pPr>
            <w:r w:rsidRPr="004D3FF4">
              <w:t>6200 Aabenraa</w:t>
            </w:r>
          </w:p>
          <w:p w14:paraId="1FAB7541" w14:textId="77777777" w:rsidR="004D3FF4" w:rsidRPr="004D3FF4" w:rsidRDefault="004D3FF4" w:rsidP="004D3FF4">
            <w:pPr>
              <w:pStyle w:val="Kolofon"/>
            </w:pPr>
            <w:r w:rsidRPr="004D3FF4">
              <w:t>Tlf.: 7376 7676</w:t>
            </w:r>
          </w:p>
          <w:p w14:paraId="1FAB7542" w14:textId="77777777" w:rsidR="004D3FF4" w:rsidRPr="004D3FF4" w:rsidRDefault="004D3FF4" w:rsidP="004D3FF4">
            <w:pPr>
              <w:pStyle w:val="Kolofon"/>
            </w:pPr>
          </w:p>
          <w:p w14:paraId="1FAB7543" w14:textId="77777777" w:rsidR="004D3FF4" w:rsidRPr="004D3FF4" w:rsidRDefault="005D10B2" w:rsidP="004D3FF4">
            <w:pPr>
              <w:pStyle w:val="Kolofon"/>
            </w:pPr>
            <w:r>
              <w:t xml:space="preserve">Dato: </w:t>
            </w:r>
            <w:r w:rsidR="00BF4760">
              <w:t>12-06-2018</w:t>
            </w:r>
          </w:p>
          <w:p w14:paraId="1FAB7544" w14:textId="77777777" w:rsidR="004D3FF4" w:rsidRPr="004D3FF4" w:rsidRDefault="00FF303C" w:rsidP="004D3FF4">
            <w:pPr>
              <w:pStyle w:val="Kolofon"/>
            </w:pPr>
            <w:r>
              <w:t xml:space="preserve">Sagsnr.: </w:t>
            </w:r>
            <w:r w:rsidR="002C3166">
              <w:t>18/2279</w:t>
            </w:r>
          </w:p>
          <w:p w14:paraId="1FAB7545" w14:textId="77777777" w:rsidR="004D3FF4" w:rsidRPr="004D3FF4" w:rsidRDefault="005D10B2" w:rsidP="004D3FF4">
            <w:pPr>
              <w:pStyle w:val="Kolofon"/>
            </w:pPr>
            <w:r>
              <w:t xml:space="preserve">Kontakt: </w:t>
            </w:r>
            <w:r w:rsidR="002C3166">
              <w:t>Dorthe Malene Götz Mikkelsen</w:t>
            </w:r>
          </w:p>
          <w:p w14:paraId="1FAB7546" w14:textId="77777777" w:rsidR="004D3FF4" w:rsidRPr="004D3FF4" w:rsidRDefault="005D10B2" w:rsidP="004D3FF4">
            <w:pPr>
              <w:pStyle w:val="Kolofon"/>
            </w:pPr>
            <w:r>
              <w:t xml:space="preserve">Direkte tlf.: </w:t>
            </w:r>
            <w:r w:rsidR="002C3166">
              <w:t>73 76 74 26</w:t>
            </w:r>
          </w:p>
          <w:p w14:paraId="1FAB7547" w14:textId="77777777" w:rsidR="00AC68D6" w:rsidRPr="004D3FF4" w:rsidRDefault="005D10B2" w:rsidP="002C3166">
            <w:pPr>
              <w:pStyle w:val="Kolofon"/>
            </w:pPr>
            <w:r>
              <w:t xml:space="preserve">E-mail: </w:t>
            </w:r>
            <w:r w:rsidR="002C3166">
              <w:t>dmm@aabenraa.dk</w:t>
            </w:r>
          </w:p>
        </w:tc>
      </w:tr>
      <w:tr w:rsidR="00AC68D6" w:rsidRPr="004D3FF4" w14:paraId="1FAB754B" w14:textId="77777777" w:rsidTr="00C47C41">
        <w:trPr>
          <w:trHeight w:hRule="exact" w:val="3119"/>
        </w:trPr>
        <w:tc>
          <w:tcPr>
            <w:tcW w:w="7195" w:type="dxa"/>
          </w:tcPr>
          <w:p w14:paraId="1FAB7549" w14:textId="77777777" w:rsidR="008A7652" w:rsidRPr="004D3FF4" w:rsidRDefault="008A7652" w:rsidP="00C47C41">
            <w:pPr>
              <w:spacing w:line="220" w:lineRule="atLeast"/>
            </w:pPr>
          </w:p>
        </w:tc>
        <w:tc>
          <w:tcPr>
            <w:tcW w:w="2870" w:type="dxa"/>
            <w:vMerge/>
            <w:noWrap/>
          </w:tcPr>
          <w:p w14:paraId="1FAB754A" w14:textId="77777777" w:rsidR="00AC68D6" w:rsidRPr="004D3FF4" w:rsidRDefault="00AC68D6" w:rsidP="00C47C41">
            <w:pPr>
              <w:spacing w:line="220" w:lineRule="atLeast"/>
              <w:rPr>
                <w:sz w:val="16"/>
                <w:szCs w:val="16"/>
              </w:rPr>
            </w:pPr>
          </w:p>
        </w:tc>
      </w:tr>
    </w:tbl>
    <w:p w14:paraId="1FAB754C" w14:textId="77777777" w:rsidR="00E3775A" w:rsidRPr="005D10B2" w:rsidRDefault="00E3775A" w:rsidP="00E3775A">
      <w:pPr>
        <w:pStyle w:val="Overskriften"/>
        <w:rPr>
          <w:sz w:val="32"/>
          <w:szCs w:val="32"/>
        </w:rPr>
      </w:pPr>
      <w:r>
        <w:rPr>
          <w:sz w:val="32"/>
          <w:szCs w:val="32"/>
        </w:rPr>
        <w:t>Miljøtilsynsoplysninger til DMA</w:t>
      </w:r>
    </w:p>
    <w:p w14:paraId="1FAB754D" w14:textId="77777777" w:rsidR="00E3775A" w:rsidRPr="00470FBA" w:rsidRDefault="00E3775A" w:rsidP="00E3775A">
      <w:r w:rsidRPr="00470FBA">
        <w:t xml:space="preserve">Denne tilsynsrapport indeholder de oplysninger som kommunen er forpligtet til at offentligøre i henhold til miljøtilsynsbekendtgørelsen. </w:t>
      </w:r>
    </w:p>
    <w:p w14:paraId="1FAB754E" w14:textId="77777777" w:rsidR="005D10B2" w:rsidRDefault="005D10B2" w:rsidP="005C2578"/>
    <w:p w14:paraId="1FAB754F" w14:textId="77777777" w:rsidR="005D10B2" w:rsidRPr="001349DD" w:rsidRDefault="005D10B2" w:rsidP="005D10B2">
      <w:pPr>
        <w:rPr>
          <w:b/>
          <w:bCs/>
          <w:iCs/>
        </w:rPr>
      </w:pPr>
      <w:r w:rsidRPr="001349DD">
        <w:rPr>
          <w:b/>
          <w:bCs/>
          <w:iCs/>
        </w:rPr>
        <w:t xml:space="preserve">Oplysninger om </w:t>
      </w:r>
      <w:r w:rsidR="0018679C">
        <w:rPr>
          <w:b/>
          <w:bCs/>
          <w:iCs/>
        </w:rPr>
        <w:t>virksomheden</w:t>
      </w:r>
      <w:r w:rsidRPr="001349DD">
        <w:rPr>
          <w:b/>
          <w:bCs/>
          <w:iCs/>
        </w:rPr>
        <w:t>:</w:t>
      </w: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2589"/>
        <w:gridCol w:w="6188"/>
      </w:tblGrid>
      <w:tr w:rsidR="005D10B2" w14:paraId="1FAB7552" w14:textId="77777777" w:rsidTr="003957F0">
        <w:trPr>
          <w:trHeight w:val="340"/>
        </w:trPr>
        <w:tc>
          <w:tcPr>
            <w:tcW w:w="2650" w:type="dxa"/>
            <w:vAlign w:val="center"/>
          </w:tcPr>
          <w:p w14:paraId="1FAB7550" w14:textId="77777777" w:rsidR="005D10B2" w:rsidRDefault="005D10B2" w:rsidP="0043752A">
            <w:pPr>
              <w:spacing w:line="220" w:lineRule="atLeast"/>
            </w:pPr>
            <w:r>
              <w:t>Navn</w:t>
            </w:r>
          </w:p>
        </w:tc>
        <w:tc>
          <w:tcPr>
            <w:tcW w:w="6353" w:type="dxa"/>
            <w:vAlign w:val="center"/>
          </w:tcPr>
          <w:p w14:paraId="1FAB7551" w14:textId="77777777" w:rsidR="005D10B2" w:rsidRDefault="002C3166" w:rsidP="005D10B2">
            <w:pPr>
              <w:spacing w:line="220" w:lineRule="atLeast"/>
              <w:ind w:left="466"/>
            </w:pPr>
            <w:r>
              <w:t>Erling Andersen</w:t>
            </w:r>
          </w:p>
        </w:tc>
      </w:tr>
      <w:tr w:rsidR="005D10B2" w14:paraId="1FAB7555" w14:textId="77777777" w:rsidTr="003957F0">
        <w:trPr>
          <w:trHeight w:val="340"/>
        </w:trPr>
        <w:tc>
          <w:tcPr>
            <w:tcW w:w="2650" w:type="dxa"/>
            <w:vAlign w:val="center"/>
          </w:tcPr>
          <w:p w14:paraId="1FAB7553" w14:textId="77777777" w:rsidR="005D10B2" w:rsidRDefault="005D10B2" w:rsidP="0043752A">
            <w:pPr>
              <w:spacing w:line="220" w:lineRule="atLeast"/>
            </w:pPr>
            <w:r>
              <w:t>Adresse</w:t>
            </w:r>
          </w:p>
        </w:tc>
        <w:tc>
          <w:tcPr>
            <w:tcW w:w="6353" w:type="dxa"/>
            <w:vAlign w:val="center"/>
          </w:tcPr>
          <w:p w14:paraId="1FAB7554" w14:textId="77777777" w:rsidR="005D10B2" w:rsidRDefault="002C3166" w:rsidP="002C3166">
            <w:pPr>
              <w:spacing w:line="220" w:lineRule="atLeast"/>
              <w:ind w:left="466"/>
            </w:pPr>
            <w:r>
              <w:t>Lille Kolstrup 30</w:t>
            </w:r>
            <w:r w:rsidR="005D10B2">
              <w:t xml:space="preserve">, </w:t>
            </w:r>
            <w:r>
              <w:t>6200</w:t>
            </w:r>
            <w:r w:rsidR="005D10B2">
              <w:t xml:space="preserve"> </w:t>
            </w:r>
            <w:r>
              <w:t>Aabenraa</w:t>
            </w:r>
          </w:p>
        </w:tc>
      </w:tr>
      <w:tr w:rsidR="005D10B2" w14:paraId="1FAB7558" w14:textId="77777777" w:rsidTr="003957F0">
        <w:trPr>
          <w:trHeight w:val="340"/>
        </w:trPr>
        <w:tc>
          <w:tcPr>
            <w:tcW w:w="2650" w:type="dxa"/>
            <w:vAlign w:val="center"/>
          </w:tcPr>
          <w:p w14:paraId="1FAB7556" w14:textId="77777777" w:rsidR="005D10B2" w:rsidRDefault="005D10B2" w:rsidP="0043752A">
            <w:r>
              <w:t>CVR nr.</w:t>
            </w:r>
          </w:p>
        </w:tc>
        <w:tc>
          <w:tcPr>
            <w:tcW w:w="6353" w:type="dxa"/>
            <w:vAlign w:val="center"/>
          </w:tcPr>
          <w:p w14:paraId="1FAB7557" w14:textId="77777777" w:rsidR="005D10B2" w:rsidRDefault="002C3166" w:rsidP="005D10B2">
            <w:pPr>
              <w:spacing w:line="220" w:lineRule="atLeast"/>
              <w:ind w:left="466"/>
            </w:pPr>
            <w:r>
              <w:t>80898428</w:t>
            </w:r>
          </w:p>
        </w:tc>
      </w:tr>
      <w:tr w:rsidR="00E3775A" w14:paraId="1FAB755B" w14:textId="77777777" w:rsidTr="003957F0">
        <w:trPr>
          <w:trHeight w:val="340"/>
        </w:trPr>
        <w:tc>
          <w:tcPr>
            <w:tcW w:w="2650" w:type="dxa"/>
            <w:vAlign w:val="center"/>
          </w:tcPr>
          <w:p w14:paraId="1FAB7559" w14:textId="77777777" w:rsidR="00E3775A" w:rsidRDefault="00E3775A" w:rsidP="0043752A">
            <w:r>
              <w:t>P nr.</w:t>
            </w:r>
          </w:p>
        </w:tc>
        <w:tc>
          <w:tcPr>
            <w:tcW w:w="6353" w:type="dxa"/>
            <w:vAlign w:val="center"/>
          </w:tcPr>
          <w:p w14:paraId="1FAB755A" w14:textId="77777777" w:rsidR="00E3775A" w:rsidRDefault="002C3166" w:rsidP="005D10B2">
            <w:pPr>
              <w:spacing w:line="220" w:lineRule="atLeast"/>
              <w:ind w:left="466"/>
            </w:pPr>
            <w:r>
              <w:t>1002608426</w:t>
            </w:r>
          </w:p>
        </w:tc>
      </w:tr>
      <w:tr w:rsidR="00E3775A" w14:paraId="1FAB755E" w14:textId="77777777" w:rsidTr="003957F0">
        <w:trPr>
          <w:trHeight w:val="340"/>
        </w:trPr>
        <w:tc>
          <w:tcPr>
            <w:tcW w:w="2650" w:type="dxa"/>
            <w:vAlign w:val="center"/>
          </w:tcPr>
          <w:p w14:paraId="1FAB755C" w14:textId="77777777" w:rsidR="00E3775A" w:rsidRDefault="00E3775A" w:rsidP="0043752A">
            <w:r>
              <w:t>Type af virksomhed</w:t>
            </w:r>
          </w:p>
        </w:tc>
        <w:tc>
          <w:tcPr>
            <w:tcW w:w="6353" w:type="dxa"/>
            <w:vAlign w:val="center"/>
          </w:tcPr>
          <w:p w14:paraId="1FAB755D" w14:textId="77777777" w:rsidR="00E3775A" w:rsidRDefault="002C3166" w:rsidP="005D10B2">
            <w:pPr>
              <w:spacing w:line="220" w:lineRule="atLeast"/>
              <w:ind w:left="466"/>
            </w:pPr>
            <w:r>
              <w:t>Savværk,møbelfab.og maskinsnedkeri</w:t>
            </w:r>
          </w:p>
        </w:tc>
      </w:tr>
    </w:tbl>
    <w:p w14:paraId="1FAB755F" w14:textId="77777777" w:rsidR="005D10B2" w:rsidRDefault="005D10B2" w:rsidP="005D10B2"/>
    <w:p w14:paraId="1FAB7560" w14:textId="77777777" w:rsidR="005D10B2" w:rsidRPr="001349DD" w:rsidRDefault="005D10B2" w:rsidP="005D10B2"/>
    <w:p w14:paraId="1FAB7561" w14:textId="77777777" w:rsidR="005D10B2" w:rsidRPr="001349DD" w:rsidRDefault="005D10B2" w:rsidP="005D10B2">
      <w:pPr>
        <w:rPr>
          <w:b/>
          <w:bCs/>
          <w:iCs/>
        </w:rPr>
      </w:pPr>
      <w:r w:rsidRPr="001349DD">
        <w:rPr>
          <w:b/>
          <w:bCs/>
          <w:iCs/>
        </w:rPr>
        <w:t>Tilsynsoplysninger:</w:t>
      </w: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2587"/>
        <w:gridCol w:w="6190"/>
      </w:tblGrid>
      <w:tr w:rsidR="005D10B2" w14:paraId="1FAB7564" w14:textId="77777777" w:rsidTr="00864CDD">
        <w:trPr>
          <w:trHeight w:val="340"/>
        </w:trPr>
        <w:tc>
          <w:tcPr>
            <w:tcW w:w="2653" w:type="dxa"/>
            <w:vAlign w:val="center"/>
          </w:tcPr>
          <w:p w14:paraId="1FAB7562" w14:textId="77777777" w:rsidR="005D10B2" w:rsidRDefault="005D10B2" w:rsidP="0043752A">
            <w:r w:rsidRPr="001349DD">
              <w:t>Tilsynsform og dato</w:t>
            </w:r>
          </w:p>
        </w:tc>
        <w:tc>
          <w:tcPr>
            <w:tcW w:w="6350" w:type="dxa"/>
            <w:vAlign w:val="center"/>
          </w:tcPr>
          <w:p w14:paraId="1FAB7563" w14:textId="77777777" w:rsidR="005D10B2" w:rsidRDefault="002C3166" w:rsidP="002C3166">
            <w:pPr>
              <w:ind w:left="465"/>
            </w:pPr>
            <w:r>
              <w:t>virksomhed, basis</w:t>
            </w:r>
            <w:r w:rsidR="005D10B2">
              <w:t xml:space="preserve"> udført den </w:t>
            </w:r>
            <w:r>
              <w:t>23.05.2018</w:t>
            </w:r>
          </w:p>
        </w:tc>
      </w:tr>
      <w:tr w:rsidR="003957F0" w14:paraId="1FAB7567" w14:textId="77777777" w:rsidTr="003957F0">
        <w:trPr>
          <w:trHeight w:val="350"/>
        </w:trPr>
        <w:tc>
          <w:tcPr>
            <w:tcW w:w="2653" w:type="dxa"/>
            <w:vAlign w:val="center"/>
          </w:tcPr>
          <w:p w14:paraId="1FAB7565" w14:textId="77777777" w:rsidR="003957F0" w:rsidRPr="000F286F" w:rsidRDefault="00E3775A" w:rsidP="00435069">
            <w:pPr>
              <w:rPr>
                <w:rFonts w:cs="Arial"/>
              </w:rPr>
            </w:pPr>
            <w:r>
              <w:rPr>
                <w:rFonts w:cs="Arial"/>
              </w:rPr>
              <w:t>Hvad er der ført tilsyn med?</w:t>
            </w:r>
          </w:p>
        </w:tc>
        <w:tc>
          <w:tcPr>
            <w:tcW w:w="6350" w:type="dxa"/>
            <w:vAlign w:val="center"/>
          </w:tcPr>
          <w:p w14:paraId="1FAB7566" w14:textId="77777777" w:rsidR="003957F0" w:rsidRDefault="00BF4760" w:rsidP="00141A27">
            <w:pPr>
              <w:ind w:left="465"/>
            </w:pPr>
            <w:r>
              <w:t xml:space="preserve">Basis tilsyn bl.a. afkast, affald, aktiviteter. </w:t>
            </w:r>
          </w:p>
        </w:tc>
      </w:tr>
      <w:tr w:rsidR="005D10B2" w14:paraId="1FAB756A" w14:textId="77777777" w:rsidTr="00864CDD">
        <w:trPr>
          <w:trHeight w:val="662"/>
        </w:trPr>
        <w:tc>
          <w:tcPr>
            <w:tcW w:w="2653" w:type="dxa"/>
            <w:vAlign w:val="center"/>
          </w:tcPr>
          <w:p w14:paraId="1FAB7568" w14:textId="77777777" w:rsidR="005D10B2" w:rsidRDefault="005D10B2" w:rsidP="005D10B2">
            <w:r>
              <w:t>Er der konstateret jordforurening</w:t>
            </w:r>
            <w:r w:rsidR="00435069">
              <w:t>?</w:t>
            </w:r>
          </w:p>
        </w:tc>
        <w:tc>
          <w:tcPr>
            <w:tcW w:w="6350" w:type="dxa"/>
            <w:vAlign w:val="center"/>
          </w:tcPr>
          <w:p w14:paraId="1FAB7569" w14:textId="77777777" w:rsidR="005D10B2" w:rsidRDefault="002C3166" w:rsidP="00FF64D3">
            <w:pPr>
              <w:ind w:left="465"/>
            </w:pPr>
            <w:r>
              <w:t>Nej</w:t>
            </w:r>
          </w:p>
        </w:tc>
      </w:tr>
      <w:tr w:rsidR="00E3775A" w14:paraId="1FAB756D" w14:textId="77777777" w:rsidTr="00864CDD">
        <w:trPr>
          <w:trHeight w:val="662"/>
        </w:trPr>
        <w:tc>
          <w:tcPr>
            <w:tcW w:w="2653" w:type="dxa"/>
            <w:vAlign w:val="center"/>
          </w:tcPr>
          <w:p w14:paraId="1FAB756B" w14:textId="77777777" w:rsidR="00E3775A" w:rsidRDefault="00E3775A" w:rsidP="005D10B2">
            <w:r w:rsidRPr="000F286F">
              <w:rPr>
                <w:rFonts w:cs="Arial"/>
              </w:rPr>
              <w:t xml:space="preserve">Konklusion på </w:t>
            </w:r>
            <w:r>
              <w:rPr>
                <w:rFonts w:cs="Arial"/>
              </w:rPr>
              <w:t>virksomhedens</w:t>
            </w:r>
            <w:r w:rsidRPr="000F286F">
              <w:rPr>
                <w:rFonts w:cs="Arial"/>
              </w:rPr>
              <w:t xml:space="preserve"> seneste indberetninger om egenkontrol</w:t>
            </w:r>
          </w:p>
        </w:tc>
        <w:tc>
          <w:tcPr>
            <w:tcW w:w="6350" w:type="dxa"/>
            <w:vAlign w:val="center"/>
          </w:tcPr>
          <w:p w14:paraId="1FAB756C" w14:textId="77777777" w:rsidR="00E3775A" w:rsidRDefault="002C3166" w:rsidP="00FF64D3">
            <w:pPr>
              <w:ind w:left="465"/>
            </w:pPr>
            <w:r>
              <w:t xml:space="preserve">Ingen </w:t>
            </w:r>
          </w:p>
        </w:tc>
      </w:tr>
      <w:tr w:rsidR="005D10B2" w14:paraId="1FAB7572" w14:textId="77777777" w:rsidTr="00864CDD">
        <w:trPr>
          <w:trHeight w:val="884"/>
        </w:trPr>
        <w:tc>
          <w:tcPr>
            <w:tcW w:w="2653" w:type="dxa"/>
            <w:vAlign w:val="center"/>
          </w:tcPr>
          <w:p w14:paraId="1FAB756E" w14:textId="77777777" w:rsidR="005D10B2" w:rsidRDefault="00435069" w:rsidP="003152B5">
            <w:r>
              <w:t>Er der med</w:t>
            </w:r>
            <w:r w:rsidR="005D10B2">
              <w:t xml:space="preserve">delt påbud, forbud eller indskærpelser til </w:t>
            </w:r>
            <w:r w:rsidR="003152B5">
              <w:t>virksomheden</w:t>
            </w:r>
            <w:r w:rsidR="005D10B2">
              <w:t>?</w:t>
            </w:r>
          </w:p>
        </w:tc>
        <w:tc>
          <w:tcPr>
            <w:tcW w:w="6350" w:type="dxa"/>
            <w:vAlign w:val="center"/>
          </w:tcPr>
          <w:tbl>
            <w:tblPr>
              <w:tblStyle w:val="Tabel-Gitter"/>
              <w:tblW w:w="0" w:type="auto"/>
              <w:tblInd w:w="324" w:type="dxa"/>
              <w:tblLook w:val="04A0" w:firstRow="1" w:lastRow="0" w:firstColumn="1" w:lastColumn="0" w:noHBand="0" w:noVBand="1"/>
            </w:tblPr>
            <w:tblGrid>
              <w:gridCol w:w="5650"/>
            </w:tblGrid>
            <w:tr w:rsidR="005D10B2" w14:paraId="1FAB7570" w14:textId="77777777" w:rsidTr="005D10B2">
              <w:tc>
                <w:tcPr>
                  <w:tcW w:w="581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FAB756F" w14:textId="77777777" w:rsidR="005D10B2" w:rsidRDefault="00BF4760" w:rsidP="00813FAB">
                  <w:r>
                    <w:t xml:space="preserve">Nej. </w:t>
                  </w:r>
                </w:p>
              </w:tc>
            </w:tr>
          </w:tbl>
          <w:p w14:paraId="1FAB7571" w14:textId="77777777" w:rsidR="005D10B2" w:rsidRDefault="005D10B2" w:rsidP="0043752A">
            <w:pPr>
              <w:ind w:left="465"/>
            </w:pPr>
          </w:p>
        </w:tc>
      </w:tr>
    </w:tbl>
    <w:p w14:paraId="1FAB7573" w14:textId="77777777" w:rsidR="00736326" w:rsidRDefault="00736326" w:rsidP="005C2578"/>
    <w:p w14:paraId="1FAB7574" w14:textId="77777777" w:rsidR="00E57292" w:rsidRDefault="00E57292" w:rsidP="00E57292">
      <w:r>
        <w:t xml:space="preserve">Enhver har ret til aktindsigt i de øvrige oplysninger, som tilsynsmyndigheden er i besiddelse af, med de begrænsninger, der følger af anden lovgivning. </w:t>
      </w:r>
    </w:p>
    <w:p w14:paraId="1FAB7575" w14:textId="77777777" w:rsidR="00E57292" w:rsidRPr="004D3FF4" w:rsidRDefault="00E57292" w:rsidP="005C2578"/>
    <w:sectPr w:rsidR="00E57292" w:rsidRPr="004D3FF4" w:rsidSect="00BE2225">
      <w:footerReference w:type="default" r:id="rId7"/>
      <w:headerReference w:type="first" r:id="rId8"/>
      <w:footerReference w:type="first" r:id="rId9"/>
      <w:pgSz w:w="11906" w:h="16838" w:code="9"/>
      <w:pgMar w:top="2325" w:right="1701" w:bottom="226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AB7578" w14:textId="77777777" w:rsidR="004D3FF4" w:rsidRPr="004D3FF4" w:rsidRDefault="004D3FF4" w:rsidP="00413091">
      <w:pPr>
        <w:spacing w:line="240" w:lineRule="auto"/>
      </w:pPr>
      <w:r w:rsidRPr="004D3FF4">
        <w:separator/>
      </w:r>
    </w:p>
  </w:endnote>
  <w:endnote w:type="continuationSeparator" w:id="0">
    <w:p w14:paraId="1FAB7579" w14:textId="77777777" w:rsidR="004D3FF4" w:rsidRPr="004D3FF4" w:rsidRDefault="004D3FF4" w:rsidP="00413091">
      <w:pPr>
        <w:spacing w:line="240" w:lineRule="auto"/>
      </w:pPr>
      <w:r w:rsidRPr="004D3FF4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-Gitter"/>
      <w:tblpPr w:leftFromText="142" w:rightFromText="142" w:vertAnchor="text" w:horzAnchor="page" w:tblpX="7939" w:tblpY="1"/>
      <w:tblOverlap w:val="never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2268"/>
    </w:tblGrid>
    <w:tr w:rsidR="00F909DB" w:rsidRPr="004D3FF4" w14:paraId="1FAB757B" w14:textId="77777777" w:rsidTr="00F909DB">
      <w:tc>
        <w:tcPr>
          <w:tcW w:w="2268" w:type="dxa"/>
        </w:tcPr>
        <w:p w14:paraId="1FAB757A" w14:textId="77777777" w:rsidR="00F909DB" w:rsidRPr="004D3FF4" w:rsidRDefault="00F909DB" w:rsidP="00F909DB">
          <w:pPr>
            <w:pStyle w:val="Sidefod"/>
            <w:jc w:val="right"/>
          </w:pPr>
          <w:r w:rsidRPr="004D3FF4">
            <w:t xml:space="preserve">Side </w:t>
          </w:r>
          <w:r w:rsidRPr="004D3FF4">
            <w:fldChar w:fldCharType="begin"/>
          </w:r>
          <w:r w:rsidRPr="004D3FF4">
            <w:instrText xml:space="preserve"> PAGE   \* MERGEFORMAT </w:instrText>
          </w:r>
          <w:r w:rsidRPr="004D3FF4">
            <w:fldChar w:fldCharType="separate"/>
          </w:r>
          <w:r w:rsidR="003957F0">
            <w:rPr>
              <w:noProof/>
            </w:rPr>
            <w:t>2</w:t>
          </w:r>
          <w:r w:rsidRPr="004D3FF4">
            <w:fldChar w:fldCharType="end"/>
          </w:r>
          <w:r w:rsidRPr="004D3FF4">
            <w:t xml:space="preserve"> af </w:t>
          </w:r>
          <w:fldSimple w:instr=" NUMPAGES   \* MERGEFORMAT ">
            <w:r w:rsidR="001246F8">
              <w:rPr>
                <w:noProof/>
              </w:rPr>
              <w:t>1</w:t>
            </w:r>
          </w:fldSimple>
        </w:p>
      </w:tc>
    </w:tr>
  </w:tbl>
  <w:p w14:paraId="1FAB757C" w14:textId="77777777" w:rsidR="00F909DB" w:rsidRPr="004D3FF4" w:rsidRDefault="00F909DB" w:rsidP="00DF770E">
    <w:pPr>
      <w:pStyle w:val="Sidefod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AB757E" w14:textId="77777777" w:rsidR="00F909DB" w:rsidRPr="004D3FF4" w:rsidRDefault="00F909DB">
    <w:pPr>
      <w:pStyle w:val="Sidefod"/>
    </w:pPr>
    <w:r w:rsidRPr="004D3FF4">
      <w:rPr>
        <w:noProof/>
        <w:lang w:eastAsia="da-DK"/>
      </w:rPr>
      <w:drawing>
        <wp:anchor distT="0" distB="0" distL="114300" distR="114300" simplePos="0" relativeHeight="251657728" behindDoc="0" locked="0" layoutInCell="1" allowOverlap="1" wp14:anchorId="1FAB7581" wp14:editId="1FAB7582">
          <wp:simplePos x="0" y="0"/>
          <wp:positionH relativeFrom="page">
            <wp:posOffset>0</wp:posOffset>
          </wp:positionH>
          <wp:positionV relativeFrom="page">
            <wp:posOffset>9253220</wp:posOffset>
          </wp:positionV>
          <wp:extent cx="7686040" cy="957580"/>
          <wp:effectExtent l="19050" t="0" r="0" b="0"/>
          <wp:wrapNone/>
          <wp:docPr id="1" name="Billed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led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86040" cy="95758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AB7576" w14:textId="77777777" w:rsidR="004D3FF4" w:rsidRPr="004D3FF4" w:rsidRDefault="004D3FF4" w:rsidP="00413091">
      <w:pPr>
        <w:spacing w:line="240" w:lineRule="auto"/>
      </w:pPr>
      <w:r w:rsidRPr="004D3FF4">
        <w:separator/>
      </w:r>
    </w:p>
  </w:footnote>
  <w:footnote w:type="continuationSeparator" w:id="0">
    <w:p w14:paraId="1FAB7577" w14:textId="77777777" w:rsidR="004D3FF4" w:rsidRPr="004D3FF4" w:rsidRDefault="004D3FF4" w:rsidP="00413091">
      <w:pPr>
        <w:spacing w:line="240" w:lineRule="auto"/>
      </w:pPr>
      <w:r w:rsidRPr="004D3FF4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AB757D" w14:textId="77777777" w:rsidR="004D3FF4" w:rsidRDefault="004D3FF4">
    <w:pPr>
      <w:pStyle w:val="Sidehoved"/>
    </w:pPr>
    <w:r>
      <w:rPr>
        <w:noProof/>
        <w:lang w:eastAsia="da-DK"/>
      </w:rPr>
      <w:drawing>
        <wp:anchor distT="0" distB="0" distL="114300" distR="114300" simplePos="0" relativeHeight="251658752" behindDoc="1" locked="0" layoutInCell="1" allowOverlap="1" wp14:anchorId="1FAB757F" wp14:editId="1FAB7580">
          <wp:simplePos x="0" y="0"/>
          <wp:positionH relativeFrom="page">
            <wp:posOffset>5471795</wp:posOffset>
          </wp:positionH>
          <wp:positionV relativeFrom="page">
            <wp:posOffset>313055</wp:posOffset>
          </wp:positionV>
          <wp:extent cx="1721922" cy="570016"/>
          <wp:effectExtent l="0" t="0" r="0" b="0"/>
          <wp:wrapNone/>
          <wp:docPr id="2" name="Billede 2" descr="Logo" title="Log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21922" cy="57001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1304"/>
  <w:autoHyphenation/>
  <w:hyphenationZone w:val="425"/>
  <w:characterSpacingControl w:val="doNotCompress"/>
  <w:hdrShapeDefaults>
    <o:shapedefaults v:ext="edit" spidmax="552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ttachedTemplatePath" w:val="Brev.dotm"/>
    <w:docVar w:name="DocumentCreated" w:val="DocumentCreated"/>
    <w:docVar w:name="DocumentCreatedOK" w:val="DocumentCreatedOK"/>
    <w:docVar w:name="DocumentInitialized" w:val="OK"/>
    <w:docVar w:name="IntegrationType" w:val="StandAlone"/>
  </w:docVars>
  <w:rsids>
    <w:rsidRoot w:val="004D3FF4"/>
    <w:rsid w:val="0000690B"/>
    <w:rsid w:val="0000690C"/>
    <w:rsid w:val="00010952"/>
    <w:rsid w:val="00017B8A"/>
    <w:rsid w:val="0003029F"/>
    <w:rsid w:val="00034E6B"/>
    <w:rsid w:val="00042DFA"/>
    <w:rsid w:val="0004462F"/>
    <w:rsid w:val="00052701"/>
    <w:rsid w:val="00064659"/>
    <w:rsid w:val="000662AF"/>
    <w:rsid w:val="000703AA"/>
    <w:rsid w:val="0007447F"/>
    <w:rsid w:val="000758DD"/>
    <w:rsid w:val="00081B5A"/>
    <w:rsid w:val="00083AB3"/>
    <w:rsid w:val="00087333"/>
    <w:rsid w:val="000A2DBC"/>
    <w:rsid w:val="000A5420"/>
    <w:rsid w:val="000B5826"/>
    <w:rsid w:val="000B7DEB"/>
    <w:rsid w:val="000C7A7E"/>
    <w:rsid w:val="000D10AD"/>
    <w:rsid w:val="000D4724"/>
    <w:rsid w:val="000D4905"/>
    <w:rsid w:val="000D4A8E"/>
    <w:rsid w:val="000D5E3D"/>
    <w:rsid w:val="000D74E1"/>
    <w:rsid w:val="000E1842"/>
    <w:rsid w:val="000E205A"/>
    <w:rsid w:val="000E3311"/>
    <w:rsid w:val="000E590E"/>
    <w:rsid w:val="000F60A6"/>
    <w:rsid w:val="000F6F90"/>
    <w:rsid w:val="001005A3"/>
    <w:rsid w:val="00100BE4"/>
    <w:rsid w:val="00102567"/>
    <w:rsid w:val="0010451C"/>
    <w:rsid w:val="0010596D"/>
    <w:rsid w:val="0012006B"/>
    <w:rsid w:val="00122CAF"/>
    <w:rsid w:val="00123D65"/>
    <w:rsid w:val="001246F8"/>
    <w:rsid w:val="00127CBD"/>
    <w:rsid w:val="00130CFE"/>
    <w:rsid w:val="00136281"/>
    <w:rsid w:val="001366FE"/>
    <w:rsid w:val="0014019D"/>
    <w:rsid w:val="00141A27"/>
    <w:rsid w:val="00142F0B"/>
    <w:rsid w:val="00147547"/>
    <w:rsid w:val="00156B61"/>
    <w:rsid w:val="001579BB"/>
    <w:rsid w:val="00161A2A"/>
    <w:rsid w:val="001636FB"/>
    <w:rsid w:val="001664CB"/>
    <w:rsid w:val="001675EF"/>
    <w:rsid w:val="00180B54"/>
    <w:rsid w:val="0018237C"/>
    <w:rsid w:val="00184A50"/>
    <w:rsid w:val="0018679C"/>
    <w:rsid w:val="00187C4D"/>
    <w:rsid w:val="001930B7"/>
    <w:rsid w:val="001A403D"/>
    <w:rsid w:val="001A717C"/>
    <w:rsid w:val="001B5DFC"/>
    <w:rsid w:val="001C0814"/>
    <w:rsid w:val="001C1351"/>
    <w:rsid w:val="001C6EF3"/>
    <w:rsid w:val="001C74D1"/>
    <w:rsid w:val="001D14B2"/>
    <w:rsid w:val="001D2B88"/>
    <w:rsid w:val="001E1EFC"/>
    <w:rsid w:val="001F19C7"/>
    <w:rsid w:val="001F328D"/>
    <w:rsid w:val="001F79E2"/>
    <w:rsid w:val="002016E3"/>
    <w:rsid w:val="0020200C"/>
    <w:rsid w:val="0021065D"/>
    <w:rsid w:val="0021325B"/>
    <w:rsid w:val="002164E8"/>
    <w:rsid w:val="00216AC6"/>
    <w:rsid w:val="002173D3"/>
    <w:rsid w:val="002239BC"/>
    <w:rsid w:val="00224378"/>
    <w:rsid w:val="002254B9"/>
    <w:rsid w:val="00230387"/>
    <w:rsid w:val="002315BF"/>
    <w:rsid w:val="0023169F"/>
    <w:rsid w:val="00234C57"/>
    <w:rsid w:val="00243DE3"/>
    <w:rsid w:val="00247884"/>
    <w:rsid w:val="0025033A"/>
    <w:rsid w:val="0025430B"/>
    <w:rsid w:val="00254A68"/>
    <w:rsid w:val="002571EB"/>
    <w:rsid w:val="0026049C"/>
    <w:rsid w:val="0026276B"/>
    <w:rsid w:val="00264D2F"/>
    <w:rsid w:val="002702EF"/>
    <w:rsid w:val="0027478A"/>
    <w:rsid w:val="00277059"/>
    <w:rsid w:val="00283A95"/>
    <w:rsid w:val="0029211A"/>
    <w:rsid w:val="002941B3"/>
    <w:rsid w:val="002966D3"/>
    <w:rsid w:val="002A24EC"/>
    <w:rsid w:val="002A30AD"/>
    <w:rsid w:val="002A556D"/>
    <w:rsid w:val="002B033A"/>
    <w:rsid w:val="002B4EF2"/>
    <w:rsid w:val="002B77ED"/>
    <w:rsid w:val="002C03C8"/>
    <w:rsid w:val="002C14A4"/>
    <w:rsid w:val="002C1B93"/>
    <w:rsid w:val="002C3166"/>
    <w:rsid w:val="002C5A41"/>
    <w:rsid w:val="002D04B1"/>
    <w:rsid w:val="002D1E0C"/>
    <w:rsid w:val="002D2F51"/>
    <w:rsid w:val="002E2D66"/>
    <w:rsid w:val="002F238A"/>
    <w:rsid w:val="002F326D"/>
    <w:rsid w:val="002F50FD"/>
    <w:rsid w:val="002F6A89"/>
    <w:rsid w:val="00305810"/>
    <w:rsid w:val="00313666"/>
    <w:rsid w:val="003152B5"/>
    <w:rsid w:val="00321922"/>
    <w:rsid w:val="00323C39"/>
    <w:rsid w:val="00324881"/>
    <w:rsid w:val="00326AC6"/>
    <w:rsid w:val="00332283"/>
    <w:rsid w:val="00334F9A"/>
    <w:rsid w:val="00337F06"/>
    <w:rsid w:val="00345DD4"/>
    <w:rsid w:val="00350E3A"/>
    <w:rsid w:val="00351C9D"/>
    <w:rsid w:val="00353C65"/>
    <w:rsid w:val="00354148"/>
    <w:rsid w:val="00362B04"/>
    <w:rsid w:val="00362EAA"/>
    <w:rsid w:val="003637C8"/>
    <w:rsid w:val="00367C14"/>
    <w:rsid w:val="00372E17"/>
    <w:rsid w:val="00374C49"/>
    <w:rsid w:val="00374FC5"/>
    <w:rsid w:val="00380E11"/>
    <w:rsid w:val="00384FE6"/>
    <w:rsid w:val="003957F0"/>
    <w:rsid w:val="00395996"/>
    <w:rsid w:val="0039779A"/>
    <w:rsid w:val="00397AAE"/>
    <w:rsid w:val="003A4DA0"/>
    <w:rsid w:val="003A7C54"/>
    <w:rsid w:val="003B0057"/>
    <w:rsid w:val="003B3AF5"/>
    <w:rsid w:val="003B65E1"/>
    <w:rsid w:val="003B6716"/>
    <w:rsid w:val="003B7E31"/>
    <w:rsid w:val="003C4898"/>
    <w:rsid w:val="003C76F1"/>
    <w:rsid w:val="003C7BFE"/>
    <w:rsid w:val="003D24A2"/>
    <w:rsid w:val="003E0056"/>
    <w:rsid w:val="003E1065"/>
    <w:rsid w:val="003E19AD"/>
    <w:rsid w:val="003E6FC5"/>
    <w:rsid w:val="003F33CC"/>
    <w:rsid w:val="00400430"/>
    <w:rsid w:val="0040104F"/>
    <w:rsid w:val="004035D5"/>
    <w:rsid w:val="00405A27"/>
    <w:rsid w:val="00406B02"/>
    <w:rsid w:val="0040745C"/>
    <w:rsid w:val="0041139C"/>
    <w:rsid w:val="004114B6"/>
    <w:rsid w:val="00411B88"/>
    <w:rsid w:val="00413091"/>
    <w:rsid w:val="0041394E"/>
    <w:rsid w:val="00414E6D"/>
    <w:rsid w:val="00425A0B"/>
    <w:rsid w:val="00425E4B"/>
    <w:rsid w:val="00426656"/>
    <w:rsid w:val="00430C22"/>
    <w:rsid w:val="00435069"/>
    <w:rsid w:val="00446219"/>
    <w:rsid w:val="004472F6"/>
    <w:rsid w:val="004519F5"/>
    <w:rsid w:val="00460BE3"/>
    <w:rsid w:val="00462C7F"/>
    <w:rsid w:val="00464BF2"/>
    <w:rsid w:val="0046660F"/>
    <w:rsid w:val="004700B9"/>
    <w:rsid w:val="0047275E"/>
    <w:rsid w:val="00476760"/>
    <w:rsid w:val="004865A2"/>
    <w:rsid w:val="00490FA5"/>
    <w:rsid w:val="00496C1B"/>
    <w:rsid w:val="004A09AB"/>
    <w:rsid w:val="004A1C84"/>
    <w:rsid w:val="004A2904"/>
    <w:rsid w:val="004A5037"/>
    <w:rsid w:val="004A7584"/>
    <w:rsid w:val="004A7AC9"/>
    <w:rsid w:val="004C3940"/>
    <w:rsid w:val="004C42EB"/>
    <w:rsid w:val="004C637A"/>
    <w:rsid w:val="004C6C74"/>
    <w:rsid w:val="004D3C85"/>
    <w:rsid w:val="004D3FF4"/>
    <w:rsid w:val="004D5366"/>
    <w:rsid w:val="004E01F2"/>
    <w:rsid w:val="004E13C0"/>
    <w:rsid w:val="004F08BD"/>
    <w:rsid w:val="004F0DC9"/>
    <w:rsid w:val="004F765C"/>
    <w:rsid w:val="00503F22"/>
    <w:rsid w:val="005143C8"/>
    <w:rsid w:val="005204CA"/>
    <w:rsid w:val="00522F82"/>
    <w:rsid w:val="00524C8A"/>
    <w:rsid w:val="00543BAB"/>
    <w:rsid w:val="005449C7"/>
    <w:rsid w:val="005478D3"/>
    <w:rsid w:val="00550702"/>
    <w:rsid w:val="0055792F"/>
    <w:rsid w:val="00560FDE"/>
    <w:rsid w:val="00561E70"/>
    <w:rsid w:val="00562CE5"/>
    <w:rsid w:val="00565D7E"/>
    <w:rsid w:val="005677A9"/>
    <w:rsid w:val="00576DDC"/>
    <w:rsid w:val="00580EBA"/>
    <w:rsid w:val="00585EE3"/>
    <w:rsid w:val="00587A55"/>
    <w:rsid w:val="00591FE9"/>
    <w:rsid w:val="005A5F46"/>
    <w:rsid w:val="005C2578"/>
    <w:rsid w:val="005C511D"/>
    <w:rsid w:val="005C52FC"/>
    <w:rsid w:val="005D10B2"/>
    <w:rsid w:val="005D172E"/>
    <w:rsid w:val="005D23AD"/>
    <w:rsid w:val="005D2F8A"/>
    <w:rsid w:val="005D6539"/>
    <w:rsid w:val="005E56D4"/>
    <w:rsid w:val="005E6CBB"/>
    <w:rsid w:val="005F2E9C"/>
    <w:rsid w:val="005F790D"/>
    <w:rsid w:val="006003B8"/>
    <w:rsid w:val="0060080E"/>
    <w:rsid w:val="00601DE0"/>
    <w:rsid w:val="00605594"/>
    <w:rsid w:val="00605865"/>
    <w:rsid w:val="006061C5"/>
    <w:rsid w:val="006071FE"/>
    <w:rsid w:val="00616086"/>
    <w:rsid w:val="00621077"/>
    <w:rsid w:val="00637ABB"/>
    <w:rsid w:val="006442D1"/>
    <w:rsid w:val="0064611F"/>
    <w:rsid w:val="00652722"/>
    <w:rsid w:val="00661A1B"/>
    <w:rsid w:val="00663728"/>
    <w:rsid w:val="006674E9"/>
    <w:rsid w:val="00674ED4"/>
    <w:rsid w:val="00681FCA"/>
    <w:rsid w:val="0068517D"/>
    <w:rsid w:val="006939B1"/>
    <w:rsid w:val="006A0391"/>
    <w:rsid w:val="006B7C32"/>
    <w:rsid w:val="006B7DCC"/>
    <w:rsid w:val="006C3C35"/>
    <w:rsid w:val="006C571E"/>
    <w:rsid w:val="006C6BF8"/>
    <w:rsid w:val="006D0A74"/>
    <w:rsid w:val="006D45B3"/>
    <w:rsid w:val="006D5509"/>
    <w:rsid w:val="006D6EDB"/>
    <w:rsid w:val="006D7A91"/>
    <w:rsid w:val="006E1184"/>
    <w:rsid w:val="006E76DD"/>
    <w:rsid w:val="006F7776"/>
    <w:rsid w:val="00700BB2"/>
    <w:rsid w:val="00710CEB"/>
    <w:rsid w:val="00713CA1"/>
    <w:rsid w:val="007152FF"/>
    <w:rsid w:val="00715AF4"/>
    <w:rsid w:val="00725FDE"/>
    <w:rsid w:val="0072720A"/>
    <w:rsid w:val="00734579"/>
    <w:rsid w:val="00736326"/>
    <w:rsid w:val="0073745B"/>
    <w:rsid w:val="00743C36"/>
    <w:rsid w:val="007471C2"/>
    <w:rsid w:val="007548AA"/>
    <w:rsid w:val="00755CE7"/>
    <w:rsid w:val="0075713F"/>
    <w:rsid w:val="0076174B"/>
    <w:rsid w:val="00763FFB"/>
    <w:rsid w:val="00765B10"/>
    <w:rsid w:val="0076769A"/>
    <w:rsid w:val="00767F61"/>
    <w:rsid w:val="00770354"/>
    <w:rsid w:val="00774A66"/>
    <w:rsid w:val="00781835"/>
    <w:rsid w:val="007825B7"/>
    <w:rsid w:val="00783C77"/>
    <w:rsid w:val="00785D48"/>
    <w:rsid w:val="00786002"/>
    <w:rsid w:val="00787854"/>
    <w:rsid w:val="00796243"/>
    <w:rsid w:val="007A0272"/>
    <w:rsid w:val="007A032A"/>
    <w:rsid w:val="007A3019"/>
    <w:rsid w:val="007A3FCC"/>
    <w:rsid w:val="007A54CF"/>
    <w:rsid w:val="007A742F"/>
    <w:rsid w:val="007B550E"/>
    <w:rsid w:val="007D2180"/>
    <w:rsid w:val="007D4935"/>
    <w:rsid w:val="007D533B"/>
    <w:rsid w:val="007D7E24"/>
    <w:rsid w:val="007E3795"/>
    <w:rsid w:val="007E5D3F"/>
    <w:rsid w:val="007E5FCC"/>
    <w:rsid w:val="007F4642"/>
    <w:rsid w:val="007F530C"/>
    <w:rsid w:val="007F6F3D"/>
    <w:rsid w:val="008012D0"/>
    <w:rsid w:val="0080134E"/>
    <w:rsid w:val="00802B52"/>
    <w:rsid w:val="008036D2"/>
    <w:rsid w:val="0081107F"/>
    <w:rsid w:val="00813DDE"/>
    <w:rsid w:val="00813FAB"/>
    <w:rsid w:val="00816614"/>
    <w:rsid w:val="00820325"/>
    <w:rsid w:val="00821CEB"/>
    <w:rsid w:val="00827335"/>
    <w:rsid w:val="00834C92"/>
    <w:rsid w:val="00835F11"/>
    <w:rsid w:val="008367C7"/>
    <w:rsid w:val="00840821"/>
    <w:rsid w:val="00840C83"/>
    <w:rsid w:val="00840F2D"/>
    <w:rsid w:val="0085283F"/>
    <w:rsid w:val="00852B15"/>
    <w:rsid w:val="0086295F"/>
    <w:rsid w:val="00862C78"/>
    <w:rsid w:val="00862DD9"/>
    <w:rsid w:val="00864CDD"/>
    <w:rsid w:val="008708B6"/>
    <w:rsid w:val="008750A4"/>
    <w:rsid w:val="008831D6"/>
    <w:rsid w:val="0088384D"/>
    <w:rsid w:val="00887DA5"/>
    <w:rsid w:val="0089532E"/>
    <w:rsid w:val="00896E0A"/>
    <w:rsid w:val="00897044"/>
    <w:rsid w:val="00897071"/>
    <w:rsid w:val="008A39F0"/>
    <w:rsid w:val="008A7652"/>
    <w:rsid w:val="008B0177"/>
    <w:rsid w:val="008B5F90"/>
    <w:rsid w:val="008B6C28"/>
    <w:rsid w:val="008B6F8E"/>
    <w:rsid w:val="008B74EE"/>
    <w:rsid w:val="008B7636"/>
    <w:rsid w:val="008C5358"/>
    <w:rsid w:val="008C61EE"/>
    <w:rsid w:val="008D17A1"/>
    <w:rsid w:val="008D24E3"/>
    <w:rsid w:val="008E018B"/>
    <w:rsid w:val="008E15A5"/>
    <w:rsid w:val="008E35C2"/>
    <w:rsid w:val="008F08ED"/>
    <w:rsid w:val="008F090D"/>
    <w:rsid w:val="00901BB5"/>
    <w:rsid w:val="00916129"/>
    <w:rsid w:val="009177D3"/>
    <w:rsid w:val="00917E3E"/>
    <w:rsid w:val="0092087D"/>
    <w:rsid w:val="009254A8"/>
    <w:rsid w:val="00930425"/>
    <w:rsid w:val="00933E7C"/>
    <w:rsid w:val="009424CA"/>
    <w:rsid w:val="0094419D"/>
    <w:rsid w:val="009503F3"/>
    <w:rsid w:val="00951753"/>
    <w:rsid w:val="00951B04"/>
    <w:rsid w:val="00952DA9"/>
    <w:rsid w:val="009532B1"/>
    <w:rsid w:val="009532BB"/>
    <w:rsid w:val="00954DA7"/>
    <w:rsid w:val="00956E0A"/>
    <w:rsid w:val="00961E89"/>
    <w:rsid w:val="00970446"/>
    <w:rsid w:val="00981F06"/>
    <w:rsid w:val="00982779"/>
    <w:rsid w:val="00982C25"/>
    <w:rsid w:val="009846A6"/>
    <w:rsid w:val="0098532D"/>
    <w:rsid w:val="009A1A13"/>
    <w:rsid w:val="009A5105"/>
    <w:rsid w:val="009A7440"/>
    <w:rsid w:val="009B08D5"/>
    <w:rsid w:val="009C52A2"/>
    <w:rsid w:val="009C538D"/>
    <w:rsid w:val="009E01BE"/>
    <w:rsid w:val="009E0656"/>
    <w:rsid w:val="009E0D13"/>
    <w:rsid w:val="009E272E"/>
    <w:rsid w:val="009E3311"/>
    <w:rsid w:val="009F0265"/>
    <w:rsid w:val="00A0202F"/>
    <w:rsid w:val="00A02040"/>
    <w:rsid w:val="00A079A1"/>
    <w:rsid w:val="00A1288F"/>
    <w:rsid w:val="00A23339"/>
    <w:rsid w:val="00A2362E"/>
    <w:rsid w:val="00A257ED"/>
    <w:rsid w:val="00A259D1"/>
    <w:rsid w:val="00A2709E"/>
    <w:rsid w:val="00A30CAE"/>
    <w:rsid w:val="00A33D88"/>
    <w:rsid w:val="00A37638"/>
    <w:rsid w:val="00A40928"/>
    <w:rsid w:val="00A43812"/>
    <w:rsid w:val="00A460DC"/>
    <w:rsid w:val="00A50764"/>
    <w:rsid w:val="00A55D01"/>
    <w:rsid w:val="00A57856"/>
    <w:rsid w:val="00A63B4B"/>
    <w:rsid w:val="00A76F1D"/>
    <w:rsid w:val="00A774DD"/>
    <w:rsid w:val="00A80B58"/>
    <w:rsid w:val="00A938D6"/>
    <w:rsid w:val="00A955EE"/>
    <w:rsid w:val="00A97B1D"/>
    <w:rsid w:val="00AA01E0"/>
    <w:rsid w:val="00AA1AE5"/>
    <w:rsid w:val="00AA7167"/>
    <w:rsid w:val="00AB0C84"/>
    <w:rsid w:val="00AB1572"/>
    <w:rsid w:val="00AC55D8"/>
    <w:rsid w:val="00AC5F47"/>
    <w:rsid w:val="00AC68D6"/>
    <w:rsid w:val="00AE6D9E"/>
    <w:rsid w:val="00AF06A0"/>
    <w:rsid w:val="00AF138B"/>
    <w:rsid w:val="00AF703A"/>
    <w:rsid w:val="00B064E2"/>
    <w:rsid w:val="00B07154"/>
    <w:rsid w:val="00B10AFB"/>
    <w:rsid w:val="00B135E9"/>
    <w:rsid w:val="00B26422"/>
    <w:rsid w:val="00B45F98"/>
    <w:rsid w:val="00B46FB7"/>
    <w:rsid w:val="00B51FA7"/>
    <w:rsid w:val="00B54B15"/>
    <w:rsid w:val="00B54C12"/>
    <w:rsid w:val="00B578F3"/>
    <w:rsid w:val="00B60291"/>
    <w:rsid w:val="00B604C1"/>
    <w:rsid w:val="00B61439"/>
    <w:rsid w:val="00B64A9B"/>
    <w:rsid w:val="00B74215"/>
    <w:rsid w:val="00B75E7F"/>
    <w:rsid w:val="00B81202"/>
    <w:rsid w:val="00B870BD"/>
    <w:rsid w:val="00BA4B13"/>
    <w:rsid w:val="00BA5E03"/>
    <w:rsid w:val="00BB377B"/>
    <w:rsid w:val="00BC08EE"/>
    <w:rsid w:val="00BC14F4"/>
    <w:rsid w:val="00BD55AC"/>
    <w:rsid w:val="00BD69EC"/>
    <w:rsid w:val="00BD7E02"/>
    <w:rsid w:val="00BE2225"/>
    <w:rsid w:val="00BE7F40"/>
    <w:rsid w:val="00BF0C27"/>
    <w:rsid w:val="00BF2AAA"/>
    <w:rsid w:val="00BF418F"/>
    <w:rsid w:val="00BF4760"/>
    <w:rsid w:val="00C13003"/>
    <w:rsid w:val="00C131B3"/>
    <w:rsid w:val="00C217E0"/>
    <w:rsid w:val="00C23AEB"/>
    <w:rsid w:val="00C25F35"/>
    <w:rsid w:val="00C32E11"/>
    <w:rsid w:val="00C3558E"/>
    <w:rsid w:val="00C47C41"/>
    <w:rsid w:val="00C5231C"/>
    <w:rsid w:val="00C53B26"/>
    <w:rsid w:val="00C609F9"/>
    <w:rsid w:val="00C656F7"/>
    <w:rsid w:val="00C6656F"/>
    <w:rsid w:val="00C81706"/>
    <w:rsid w:val="00C903FF"/>
    <w:rsid w:val="00CA1E31"/>
    <w:rsid w:val="00CC06F9"/>
    <w:rsid w:val="00CC29CE"/>
    <w:rsid w:val="00CC3405"/>
    <w:rsid w:val="00CC5E18"/>
    <w:rsid w:val="00CC75F5"/>
    <w:rsid w:val="00CD1C5A"/>
    <w:rsid w:val="00CD49B8"/>
    <w:rsid w:val="00CD6342"/>
    <w:rsid w:val="00CD6ED4"/>
    <w:rsid w:val="00CE03F8"/>
    <w:rsid w:val="00D01718"/>
    <w:rsid w:val="00D018B6"/>
    <w:rsid w:val="00D07481"/>
    <w:rsid w:val="00D12E93"/>
    <w:rsid w:val="00D20F7E"/>
    <w:rsid w:val="00D21106"/>
    <w:rsid w:val="00D26C97"/>
    <w:rsid w:val="00D30FCF"/>
    <w:rsid w:val="00D36088"/>
    <w:rsid w:val="00D37A5F"/>
    <w:rsid w:val="00D44A72"/>
    <w:rsid w:val="00D57BA2"/>
    <w:rsid w:val="00D600CB"/>
    <w:rsid w:val="00D60429"/>
    <w:rsid w:val="00D658ED"/>
    <w:rsid w:val="00D66E0C"/>
    <w:rsid w:val="00D76285"/>
    <w:rsid w:val="00D762CB"/>
    <w:rsid w:val="00D814A8"/>
    <w:rsid w:val="00D81CB0"/>
    <w:rsid w:val="00D86953"/>
    <w:rsid w:val="00D86E5E"/>
    <w:rsid w:val="00D8711F"/>
    <w:rsid w:val="00D90C08"/>
    <w:rsid w:val="00D97614"/>
    <w:rsid w:val="00DA1F5C"/>
    <w:rsid w:val="00DA2D68"/>
    <w:rsid w:val="00DB1C09"/>
    <w:rsid w:val="00DB1F69"/>
    <w:rsid w:val="00DB2461"/>
    <w:rsid w:val="00DB589F"/>
    <w:rsid w:val="00DB7F6B"/>
    <w:rsid w:val="00DC4F4E"/>
    <w:rsid w:val="00DC5DE8"/>
    <w:rsid w:val="00DC7884"/>
    <w:rsid w:val="00DD64A4"/>
    <w:rsid w:val="00DD68EB"/>
    <w:rsid w:val="00DE0348"/>
    <w:rsid w:val="00DE6AF5"/>
    <w:rsid w:val="00DF5F8A"/>
    <w:rsid w:val="00DF63A3"/>
    <w:rsid w:val="00DF770E"/>
    <w:rsid w:val="00E13E5E"/>
    <w:rsid w:val="00E147DA"/>
    <w:rsid w:val="00E15379"/>
    <w:rsid w:val="00E15866"/>
    <w:rsid w:val="00E166E5"/>
    <w:rsid w:val="00E17A9A"/>
    <w:rsid w:val="00E36204"/>
    <w:rsid w:val="00E3775A"/>
    <w:rsid w:val="00E46998"/>
    <w:rsid w:val="00E50AD5"/>
    <w:rsid w:val="00E52197"/>
    <w:rsid w:val="00E525AE"/>
    <w:rsid w:val="00E5460E"/>
    <w:rsid w:val="00E56C32"/>
    <w:rsid w:val="00E57292"/>
    <w:rsid w:val="00E61174"/>
    <w:rsid w:val="00E805B7"/>
    <w:rsid w:val="00E805D5"/>
    <w:rsid w:val="00E83EA6"/>
    <w:rsid w:val="00E8488B"/>
    <w:rsid w:val="00E91FDD"/>
    <w:rsid w:val="00E93953"/>
    <w:rsid w:val="00E94B2F"/>
    <w:rsid w:val="00E950D0"/>
    <w:rsid w:val="00EA278D"/>
    <w:rsid w:val="00EB4D8D"/>
    <w:rsid w:val="00EB5951"/>
    <w:rsid w:val="00EB5DA5"/>
    <w:rsid w:val="00EC0503"/>
    <w:rsid w:val="00EC1F00"/>
    <w:rsid w:val="00EC2EA7"/>
    <w:rsid w:val="00EC47BB"/>
    <w:rsid w:val="00EC594C"/>
    <w:rsid w:val="00EC6D51"/>
    <w:rsid w:val="00ED2A08"/>
    <w:rsid w:val="00ED3FFE"/>
    <w:rsid w:val="00EE1194"/>
    <w:rsid w:val="00EE45D4"/>
    <w:rsid w:val="00EF3F5B"/>
    <w:rsid w:val="00EF59E3"/>
    <w:rsid w:val="00F001A8"/>
    <w:rsid w:val="00F07016"/>
    <w:rsid w:val="00F07969"/>
    <w:rsid w:val="00F134A2"/>
    <w:rsid w:val="00F22C00"/>
    <w:rsid w:val="00F24445"/>
    <w:rsid w:val="00F33A4A"/>
    <w:rsid w:val="00F36A05"/>
    <w:rsid w:val="00F45C80"/>
    <w:rsid w:val="00F57392"/>
    <w:rsid w:val="00F658E8"/>
    <w:rsid w:val="00F70F65"/>
    <w:rsid w:val="00F7152D"/>
    <w:rsid w:val="00F74A97"/>
    <w:rsid w:val="00F77BBC"/>
    <w:rsid w:val="00F80779"/>
    <w:rsid w:val="00F85363"/>
    <w:rsid w:val="00F902C0"/>
    <w:rsid w:val="00F909DB"/>
    <w:rsid w:val="00F91419"/>
    <w:rsid w:val="00F9600F"/>
    <w:rsid w:val="00FA3884"/>
    <w:rsid w:val="00FA57E8"/>
    <w:rsid w:val="00FB1BF0"/>
    <w:rsid w:val="00FB427B"/>
    <w:rsid w:val="00FB5DAD"/>
    <w:rsid w:val="00FD0F6E"/>
    <w:rsid w:val="00FD7855"/>
    <w:rsid w:val="00FF05A1"/>
    <w:rsid w:val="00FF0A44"/>
    <w:rsid w:val="00FF303C"/>
    <w:rsid w:val="00FF3560"/>
    <w:rsid w:val="00FF64D3"/>
    <w:rsid w:val="00FF71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5297"/>
    <o:shapelayout v:ext="edit">
      <o:idmap v:ext="edit" data="1"/>
    </o:shapelayout>
  </w:shapeDefaults>
  <w:decimalSymbol w:val=","/>
  <w:listSeparator w:val=";"/>
  <w14:docId w14:val="1FAB753D"/>
  <w15:docId w15:val="{D6F76DB7-7359-44CF-8BD3-57BB5C4A56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Verdana" w:eastAsia="Calibri" w:hAnsi="Verdana" w:cs="Times New Roman"/>
        <w:lang w:val="da-DK" w:eastAsia="da-D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C2578"/>
    <w:pPr>
      <w:spacing w:line="260" w:lineRule="atLeast"/>
    </w:pPr>
    <w:rPr>
      <w:lang w:eastAsia="en-US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715AF4"/>
    <w:pPr>
      <w:keepNext/>
      <w:spacing w:before="240" w:after="60" w:line="340" w:lineRule="atLeast"/>
      <w:outlineLvl w:val="0"/>
    </w:pPr>
    <w:rPr>
      <w:rFonts w:eastAsia="Times New Roman"/>
      <w:b/>
      <w:bCs/>
      <w:kern w:val="32"/>
      <w:sz w:val="30"/>
      <w:szCs w:val="32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715AF4"/>
    <w:pPr>
      <w:keepNext/>
      <w:spacing w:before="240" w:after="60" w:line="320" w:lineRule="atLeast"/>
      <w:outlineLvl w:val="1"/>
    </w:pPr>
    <w:rPr>
      <w:rFonts w:eastAsia="Times New Roman"/>
      <w:b/>
      <w:bCs/>
      <w:iCs/>
      <w:sz w:val="28"/>
      <w:szCs w:val="28"/>
    </w:rPr>
  </w:style>
  <w:style w:type="paragraph" w:styleId="Overskrift3">
    <w:name w:val="heading 3"/>
    <w:basedOn w:val="Normal"/>
    <w:next w:val="Normal"/>
    <w:link w:val="Overskrift3Tegn"/>
    <w:uiPriority w:val="9"/>
    <w:unhideWhenUsed/>
    <w:qFormat/>
    <w:rsid w:val="00715AF4"/>
    <w:pPr>
      <w:keepNext/>
      <w:spacing w:before="240" w:after="60" w:line="300" w:lineRule="atLeast"/>
      <w:outlineLvl w:val="2"/>
    </w:pPr>
    <w:rPr>
      <w:rFonts w:eastAsia="Times New Roman"/>
      <w:b/>
      <w:bCs/>
      <w:sz w:val="26"/>
      <w:szCs w:val="26"/>
    </w:rPr>
  </w:style>
  <w:style w:type="paragraph" w:styleId="Overskrift4">
    <w:name w:val="heading 4"/>
    <w:basedOn w:val="Normal"/>
    <w:next w:val="Normal"/>
    <w:link w:val="Overskrift4Tegn"/>
    <w:uiPriority w:val="9"/>
    <w:unhideWhenUsed/>
    <w:qFormat/>
    <w:rsid w:val="00715AF4"/>
    <w:pPr>
      <w:keepNext/>
      <w:spacing w:before="240" w:after="60" w:line="280" w:lineRule="atLeast"/>
      <w:outlineLvl w:val="3"/>
    </w:pPr>
    <w:rPr>
      <w:rFonts w:eastAsia="Times New Roman"/>
      <w:b/>
      <w:bCs/>
      <w:sz w:val="24"/>
      <w:szCs w:val="28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table" w:styleId="Tabel-Gitter">
    <w:name w:val="Table Grid"/>
    <w:basedOn w:val="Tabel-Normal"/>
    <w:uiPriority w:val="59"/>
    <w:rsid w:val="0089532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dehoved">
    <w:name w:val="header"/>
    <w:basedOn w:val="Normal"/>
    <w:link w:val="SidehovedTegn"/>
    <w:uiPriority w:val="99"/>
    <w:unhideWhenUsed/>
    <w:rsid w:val="00413091"/>
    <w:pPr>
      <w:tabs>
        <w:tab w:val="center" w:pos="4819"/>
        <w:tab w:val="right" w:pos="9638"/>
      </w:tabs>
      <w:spacing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413091"/>
  </w:style>
  <w:style w:type="paragraph" w:styleId="Sidefod">
    <w:name w:val="footer"/>
    <w:basedOn w:val="Normal"/>
    <w:link w:val="SidefodTegn"/>
    <w:uiPriority w:val="99"/>
    <w:unhideWhenUsed/>
    <w:rsid w:val="00413091"/>
    <w:pPr>
      <w:tabs>
        <w:tab w:val="center" w:pos="4819"/>
        <w:tab w:val="right" w:pos="9638"/>
      </w:tabs>
      <w:spacing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413091"/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2D1E0C"/>
    <w:pPr>
      <w:spacing w:line="240" w:lineRule="auto"/>
    </w:pPr>
    <w:rPr>
      <w:rFonts w:ascii="Tahoma" w:hAnsi="Tahoma"/>
      <w:sz w:val="16"/>
      <w:szCs w:val="16"/>
    </w:rPr>
  </w:style>
  <w:style w:type="character" w:customStyle="1" w:styleId="MarkeringsbobletekstTegn">
    <w:name w:val="Markeringsbobletekst Tegn"/>
    <w:link w:val="Markeringsbobletekst"/>
    <w:uiPriority w:val="99"/>
    <w:semiHidden/>
    <w:rsid w:val="002D1E0C"/>
    <w:rPr>
      <w:rFonts w:ascii="Tahoma" w:hAnsi="Tahoma" w:cs="Tahoma"/>
      <w:sz w:val="16"/>
      <w:szCs w:val="16"/>
    </w:rPr>
  </w:style>
  <w:style w:type="character" w:customStyle="1" w:styleId="Overskrift1Tegn">
    <w:name w:val="Overskrift 1 Tegn"/>
    <w:basedOn w:val="Standardskrifttypeiafsnit"/>
    <w:link w:val="Overskrift1"/>
    <w:uiPriority w:val="9"/>
    <w:rsid w:val="00715AF4"/>
    <w:rPr>
      <w:rFonts w:eastAsia="Times New Roman"/>
      <w:b/>
      <w:bCs/>
      <w:kern w:val="32"/>
      <w:sz w:val="30"/>
      <w:szCs w:val="32"/>
      <w:lang w:eastAsia="en-US"/>
    </w:rPr>
  </w:style>
  <w:style w:type="character" w:customStyle="1" w:styleId="Overskrift2Tegn">
    <w:name w:val="Overskrift 2 Tegn"/>
    <w:basedOn w:val="Standardskrifttypeiafsnit"/>
    <w:link w:val="Overskrift2"/>
    <w:uiPriority w:val="9"/>
    <w:rsid w:val="00715AF4"/>
    <w:rPr>
      <w:rFonts w:eastAsia="Times New Roman"/>
      <w:b/>
      <w:bCs/>
      <w:iCs/>
      <w:sz w:val="28"/>
      <w:szCs w:val="28"/>
      <w:lang w:eastAsia="en-US"/>
    </w:rPr>
  </w:style>
  <w:style w:type="character" w:customStyle="1" w:styleId="Overskrift3Tegn">
    <w:name w:val="Overskrift 3 Tegn"/>
    <w:basedOn w:val="Standardskrifttypeiafsnit"/>
    <w:link w:val="Overskrift3"/>
    <w:uiPriority w:val="9"/>
    <w:rsid w:val="00715AF4"/>
    <w:rPr>
      <w:rFonts w:eastAsia="Times New Roman"/>
      <w:b/>
      <w:bCs/>
      <w:sz w:val="26"/>
      <w:szCs w:val="26"/>
      <w:lang w:eastAsia="en-US"/>
    </w:rPr>
  </w:style>
  <w:style w:type="character" w:customStyle="1" w:styleId="Overskrift4Tegn">
    <w:name w:val="Overskrift 4 Tegn"/>
    <w:basedOn w:val="Standardskrifttypeiafsnit"/>
    <w:link w:val="Overskrift4"/>
    <w:uiPriority w:val="9"/>
    <w:rsid w:val="00715AF4"/>
    <w:rPr>
      <w:rFonts w:eastAsia="Times New Roman"/>
      <w:b/>
      <w:bCs/>
      <w:sz w:val="24"/>
      <w:szCs w:val="28"/>
      <w:lang w:eastAsia="en-US"/>
    </w:rPr>
  </w:style>
  <w:style w:type="paragraph" w:styleId="Titel">
    <w:name w:val="Title"/>
    <w:basedOn w:val="Normal"/>
    <w:next w:val="Normal"/>
    <w:link w:val="TitelTegn"/>
    <w:uiPriority w:val="10"/>
    <w:rsid w:val="00156B61"/>
    <w:pPr>
      <w:spacing w:before="240" w:after="60"/>
      <w:jc w:val="center"/>
      <w:outlineLvl w:val="0"/>
    </w:pPr>
    <w:rPr>
      <w:rFonts w:ascii="Cambria" w:eastAsia="Times New Roman" w:hAnsi="Cambria"/>
      <w:b/>
      <w:bCs/>
      <w:kern w:val="28"/>
      <w:sz w:val="32"/>
      <w:szCs w:val="32"/>
    </w:rPr>
  </w:style>
  <w:style w:type="character" w:customStyle="1" w:styleId="TitelTegn">
    <w:name w:val="Titel Tegn"/>
    <w:basedOn w:val="Standardskrifttypeiafsnit"/>
    <w:link w:val="Titel"/>
    <w:uiPriority w:val="10"/>
    <w:rsid w:val="00156B61"/>
    <w:rPr>
      <w:rFonts w:ascii="Cambria" w:eastAsia="Times New Roman" w:hAnsi="Cambria"/>
      <w:b/>
      <w:bCs/>
      <w:kern w:val="28"/>
      <w:sz w:val="32"/>
      <w:szCs w:val="32"/>
      <w:lang w:eastAsia="en-US"/>
    </w:rPr>
  </w:style>
  <w:style w:type="paragraph" w:styleId="Undertitel">
    <w:name w:val="Subtitle"/>
    <w:basedOn w:val="Normal"/>
    <w:next w:val="Normal"/>
    <w:link w:val="UndertitelTegn"/>
    <w:uiPriority w:val="11"/>
    <w:rsid w:val="00156B61"/>
    <w:pPr>
      <w:spacing w:after="60"/>
      <w:jc w:val="center"/>
      <w:outlineLvl w:val="1"/>
    </w:pPr>
    <w:rPr>
      <w:rFonts w:ascii="Cambria" w:eastAsia="Times New Roman" w:hAnsi="Cambria"/>
      <w:sz w:val="24"/>
      <w:szCs w:val="24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156B61"/>
    <w:rPr>
      <w:rFonts w:ascii="Cambria" w:eastAsia="Times New Roman" w:hAnsi="Cambria"/>
      <w:sz w:val="24"/>
      <w:szCs w:val="24"/>
      <w:lang w:eastAsia="en-US"/>
    </w:rPr>
  </w:style>
  <w:style w:type="paragraph" w:customStyle="1" w:styleId="Kolofon">
    <w:name w:val="Kolofon"/>
    <w:basedOn w:val="Normal"/>
    <w:rsid w:val="001C6EF3"/>
    <w:pPr>
      <w:spacing w:line="220" w:lineRule="atLeast"/>
    </w:pPr>
    <w:rPr>
      <w:sz w:val="16"/>
    </w:rPr>
  </w:style>
  <w:style w:type="paragraph" w:customStyle="1" w:styleId="Overskriften">
    <w:name w:val="Overskriften"/>
    <w:basedOn w:val="Normal"/>
    <w:rsid w:val="001C6EF3"/>
    <w:rPr>
      <w:b/>
    </w:rPr>
  </w:style>
  <w:style w:type="paragraph" w:customStyle="1" w:styleId="KolofonFed">
    <w:name w:val="KolofonFed"/>
    <w:basedOn w:val="Kolofon"/>
    <w:rsid w:val="00F909DB"/>
    <w:rPr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https://580edh-webfe41.aabenraa.local:8083/Frontend/CM/WebDAV/t/au.K5r96z0X3LnKiTssHe64L8CNIPIadrl1uuRDAssu2SY.1769770450.c6e1097b-57a4-4504-88bf-c6e48ee110ed/RO/Document/6035071/Brev" TargetMode="External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4BE638F-4DE3-4698-96E3-9DA47DA3FC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Brev</Template>
  <TotalTime>0</TotalTime>
  <Pages>1</Pages>
  <Words>137</Words>
  <Characters>902</Characters>
  <Application>Microsoft Office Word</Application>
  <DocSecurity>4</DocSecurity>
  <Lines>56</Lines>
  <Paragraphs>39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Aabenraa Kommune</Company>
  <LinksUpToDate>false</LinksUpToDate>
  <CharactersWithSpaces>1000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Tina Ketelsen</dc:creator>
  <cp:lastModifiedBy>Mads Aaby</cp:lastModifiedBy>
  <cp:revision>2</cp:revision>
  <cp:lastPrinted>2016-11-03T07:47:00Z</cp:lastPrinted>
  <dcterms:created xsi:type="dcterms:W3CDTF">2026-01-30T10:54:00Z</dcterms:created>
  <dcterms:modified xsi:type="dcterms:W3CDTF">2026-01-30T10:54:00Z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cadreDocumentId">
    <vt:i4>6035071</vt:i4>
  </property>
  <property fmtid="{D5CDD505-2E9C-101B-9397-08002B2CF9AE}" pid="3" name="AcadreCaseId">
    <vt:i4>722919</vt:i4>
  </property>
</Properties>
</file>