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964195" w:rsidRPr="007D2563" w:rsidTr="00E94930">
        <w:trPr>
          <w:trHeight w:val="1417"/>
        </w:trPr>
        <w:tc>
          <w:tcPr>
            <w:tcW w:w="5670" w:type="dxa"/>
          </w:tcPr>
          <w:p w:rsidR="007D2563" w:rsidRPr="007D2563" w:rsidRDefault="007D2563" w:rsidP="007D2563">
            <w:pPr>
              <w:pStyle w:val="Modtager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Coloplast A/S</w:t>
            </w:r>
          </w:p>
          <w:p w:rsidR="00964195" w:rsidRPr="007D2563" w:rsidRDefault="007D2563" w:rsidP="007D2563">
            <w:pPr>
              <w:pStyle w:val="Modtager"/>
            </w:pPr>
            <w:r w:rsidRPr="007D2563">
              <w:rPr>
                <w:rFonts w:ascii="Calibri" w:hAnsi="Calibri" w:cs="Calibri"/>
              </w:rPr>
              <w:t>Att.: Claus Beck</w:t>
            </w:r>
          </w:p>
        </w:tc>
      </w:tr>
    </w:tbl>
    <w:tbl>
      <w:tblPr>
        <w:tblpPr w:rightFromText="142" w:vertAnchor="page" w:horzAnchor="page" w:tblpX="6975" w:tblpY="209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6"/>
      </w:tblGrid>
      <w:tr w:rsidR="00964195" w:rsidRPr="007D2563" w:rsidTr="00E94930">
        <w:trPr>
          <w:trHeight w:val="397"/>
        </w:trPr>
        <w:tc>
          <w:tcPr>
            <w:tcW w:w="4196" w:type="dxa"/>
            <w:vAlign w:val="bottom"/>
          </w:tcPr>
          <w:p w:rsidR="00964195" w:rsidRPr="007D2563" w:rsidRDefault="007D2563" w:rsidP="007D2563">
            <w:pPr>
              <w:pStyle w:val="KolofonFed"/>
            </w:pPr>
            <w:r w:rsidRPr="007D2563">
              <w:rPr>
                <w:rFonts w:ascii="Calibri" w:hAnsi="Calibri" w:cs="Calibri"/>
              </w:rPr>
              <w:t>Center for By Land og Vand</w:t>
            </w:r>
          </w:p>
        </w:tc>
      </w:tr>
    </w:tbl>
    <w:tbl>
      <w:tblPr>
        <w:tblpPr w:leftFromText="142" w:rightFromText="142" w:vertAnchor="page" w:horzAnchor="page" w:tblpX="8903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7D2563" w:rsidTr="00C97EEF">
        <w:trPr>
          <w:trHeight w:val="2835"/>
        </w:trPr>
        <w:tc>
          <w:tcPr>
            <w:tcW w:w="2268" w:type="dxa"/>
          </w:tcPr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Natur og Miljø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Prøvestensvej 52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3000 Helsingør</w:t>
            </w:r>
          </w:p>
          <w:p w:rsidR="007D2563" w:rsidRPr="007D2563" w:rsidRDefault="007D2563" w:rsidP="007D2563">
            <w:pPr>
              <w:pStyle w:val="KolofonAfstand"/>
            </w:pP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Cvr nr. 64 50 20 18</w:t>
            </w:r>
          </w:p>
          <w:p w:rsidR="007D2563" w:rsidRPr="007D2563" w:rsidRDefault="00F22F16" w:rsidP="007D2563">
            <w:pPr>
              <w:pStyle w:val="Kolof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Dato 5.07</w:t>
            </w:r>
            <w:r w:rsidR="007D2563" w:rsidRPr="007D2563">
              <w:rPr>
                <w:rFonts w:ascii="Calibri" w:hAnsi="Calibri" w:cs="Calibri"/>
              </w:rPr>
              <w:t>.2018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Sagsnr. 18/</w:t>
            </w:r>
            <w:r w:rsidR="00F22F16">
              <w:rPr>
                <w:rFonts w:ascii="Calibri" w:hAnsi="Calibri" w:cs="Calibri"/>
              </w:rPr>
              <w:t>69</w:t>
            </w:r>
          </w:p>
          <w:p w:rsidR="007D2563" w:rsidRPr="007D2563" w:rsidRDefault="007D2563" w:rsidP="007D2563">
            <w:pPr>
              <w:pStyle w:val="KolofonAfstand"/>
            </w:pP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Sagsbehandler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  <w:b/>
              </w:rPr>
              <w:t>Malene Kamstrup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Ingeniør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Tlf. 49 28 24 54</w:t>
            </w:r>
          </w:p>
          <w:p w:rsidR="007D2563" w:rsidRPr="007D2563" w:rsidRDefault="007D2563" w:rsidP="007D2563">
            <w:pPr>
              <w:pStyle w:val="Kolofon"/>
              <w:rPr>
                <w:rFonts w:ascii="Calibri" w:hAnsi="Calibri" w:cs="Calibri"/>
              </w:rPr>
            </w:pPr>
            <w:r w:rsidRPr="007D2563">
              <w:rPr>
                <w:rFonts w:ascii="Calibri" w:hAnsi="Calibri" w:cs="Calibri"/>
              </w:rPr>
              <w:t>mka55@helsingor.dk</w:t>
            </w:r>
          </w:p>
          <w:p w:rsidR="00964195" w:rsidRPr="007D2563" w:rsidRDefault="007D2563" w:rsidP="007D2563">
            <w:pPr>
              <w:pStyle w:val="Kolofon"/>
            </w:pPr>
            <w:r w:rsidRPr="007D2563">
              <w:rPr>
                <w:rFonts w:ascii="Calibri" w:hAnsi="Calibri" w:cs="Calibri"/>
              </w:rPr>
              <w:t>www.helsingor.dk</w:t>
            </w:r>
          </w:p>
        </w:tc>
      </w:tr>
    </w:tbl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7D2563" w:rsidTr="00FB7144">
        <w:trPr>
          <w:trHeight w:val="2835"/>
        </w:trPr>
        <w:tc>
          <w:tcPr>
            <w:tcW w:w="2268" w:type="dxa"/>
            <w:vAlign w:val="bottom"/>
          </w:tcPr>
          <w:p w:rsidR="00964195" w:rsidRPr="007D2563" w:rsidRDefault="00964195" w:rsidP="00FB7144">
            <w:pPr>
              <w:pStyle w:val="Kolofon"/>
            </w:pPr>
          </w:p>
        </w:tc>
      </w:tr>
    </w:tbl>
    <w:p w:rsidR="00E524FB" w:rsidRDefault="007D2563" w:rsidP="00C40F85">
      <w:pPr>
        <w:pStyle w:val="Overskrift1"/>
      </w:pPr>
      <w:r>
        <w:t xml:space="preserve">Miljøgodkendelse af nyt </w:t>
      </w:r>
      <w:r w:rsidR="000C50FC">
        <w:t>stinkskab til produktion af skumplast</w:t>
      </w:r>
    </w:p>
    <w:p w:rsidR="000C50FC" w:rsidRPr="00364C85" w:rsidRDefault="000C50FC" w:rsidP="000C50FC">
      <w:pPr>
        <w:rPr>
          <w:rFonts w:cstheme="minorHAnsi"/>
        </w:rPr>
      </w:pPr>
      <w:r w:rsidRPr="00364C85">
        <w:rPr>
          <w:rFonts w:cstheme="minorHAnsi"/>
        </w:rPr>
        <w:t>Tak for ansøgning af juni 2018 om udvidelse af produktionen af skumplast. Dette brev er miljø</w:t>
      </w:r>
      <w:bookmarkStart w:id="0" w:name="_GoBack"/>
      <w:bookmarkEnd w:id="0"/>
      <w:r w:rsidRPr="00364C85">
        <w:rPr>
          <w:rFonts w:cstheme="minorHAnsi"/>
        </w:rPr>
        <w:t>godkendelsen af det søgte.</w:t>
      </w:r>
    </w:p>
    <w:p w:rsidR="000C50FC" w:rsidRPr="00364C85" w:rsidRDefault="000C50FC" w:rsidP="000C50FC">
      <w:pPr>
        <w:rPr>
          <w:rFonts w:cstheme="minorHAnsi"/>
        </w:rPr>
      </w:pPr>
    </w:p>
    <w:p w:rsidR="000C50FC" w:rsidRPr="00364C85" w:rsidRDefault="000C50FC" w:rsidP="000C50FC">
      <w:pPr>
        <w:rPr>
          <w:rFonts w:cstheme="minorHAnsi"/>
          <w:b/>
        </w:rPr>
      </w:pPr>
      <w:r w:rsidRPr="00364C85">
        <w:rPr>
          <w:rFonts w:cstheme="minorHAnsi"/>
          <w:b/>
        </w:rPr>
        <w:t>Baggrund</w:t>
      </w:r>
    </w:p>
    <w:p w:rsidR="007E1055" w:rsidRPr="00364C85" w:rsidRDefault="000C50FC" w:rsidP="000C50FC">
      <w:pPr>
        <w:autoSpaceDE w:val="0"/>
        <w:autoSpaceDN w:val="0"/>
        <w:rPr>
          <w:rFonts w:cstheme="minorHAnsi"/>
        </w:rPr>
      </w:pPr>
      <w:r w:rsidRPr="00364C85">
        <w:rPr>
          <w:rFonts w:cstheme="minorHAnsi"/>
        </w:rPr>
        <w:t xml:space="preserve">I planlægger at opsætte et nyt stinkskab i område for sårpleje i bygning 3 rum 1.3.25. Stinkskabet skal I bruge til udviklingsforsøg med </w:t>
      </w:r>
      <w:proofErr w:type="spellStart"/>
      <w:r w:rsidRPr="00364C85">
        <w:rPr>
          <w:rFonts w:cstheme="minorHAnsi"/>
        </w:rPr>
        <w:t>hypol</w:t>
      </w:r>
      <w:proofErr w:type="spellEnd"/>
      <w:r w:rsidRPr="00364C85">
        <w:rPr>
          <w:rFonts w:cstheme="minorHAnsi"/>
        </w:rPr>
        <w:t xml:space="preserve">. </w:t>
      </w:r>
      <w:r w:rsidR="007E1055" w:rsidRPr="00364C85">
        <w:rPr>
          <w:rFonts w:cstheme="minorHAnsi"/>
        </w:rPr>
        <w:t xml:space="preserve">Afkastet fra stinkskabet leder I via </w:t>
      </w:r>
      <w:r w:rsidR="00977C05">
        <w:rPr>
          <w:rFonts w:cstheme="minorHAnsi"/>
        </w:rPr>
        <w:t>VEN03 01</w:t>
      </w:r>
      <w:r w:rsidR="007E1055" w:rsidRPr="00364C85">
        <w:rPr>
          <w:rFonts w:cstheme="minorHAnsi"/>
        </w:rPr>
        <w:t xml:space="preserve"> til det fri. I forventer at suge med 2100 m</w:t>
      </w:r>
      <w:r w:rsidR="007E1055" w:rsidRPr="00364C85">
        <w:rPr>
          <w:rFonts w:cstheme="minorHAnsi"/>
          <w:vertAlign w:val="superscript"/>
        </w:rPr>
        <w:t>3</w:t>
      </w:r>
      <w:r w:rsidR="007E1055" w:rsidRPr="00364C85">
        <w:rPr>
          <w:rFonts w:cstheme="minorHAnsi"/>
        </w:rPr>
        <w:t xml:space="preserve"> pr. time.</w:t>
      </w:r>
    </w:p>
    <w:p w:rsidR="000C50FC" w:rsidRPr="00364C85" w:rsidRDefault="000C50FC" w:rsidP="000C50FC">
      <w:pPr>
        <w:autoSpaceDE w:val="0"/>
        <w:autoSpaceDN w:val="0"/>
        <w:rPr>
          <w:rFonts w:cstheme="minorHAnsi"/>
        </w:rPr>
      </w:pPr>
    </w:p>
    <w:p w:rsidR="00BA7340" w:rsidRDefault="007E1055" w:rsidP="000C50FC">
      <w:pPr>
        <w:autoSpaceDE w:val="0"/>
        <w:autoSpaceDN w:val="0"/>
        <w:rPr>
          <w:rFonts w:cstheme="minorHAnsi"/>
        </w:rPr>
      </w:pPr>
      <w:proofErr w:type="spellStart"/>
      <w:r w:rsidRPr="00364C85">
        <w:rPr>
          <w:rFonts w:cstheme="minorHAnsi"/>
        </w:rPr>
        <w:t>Hypol</w:t>
      </w:r>
      <w:proofErr w:type="spellEnd"/>
      <w:r w:rsidRPr="00364C85">
        <w:rPr>
          <w:rFonts w:cstheme="minorHAnsi"/>
        </w:rPr>
        <w:t xml:space="preserve"> indeholder </w:t>
      </w:r>
      <w:proofErr w:type="spellStart"/>
      <w:r w:rsidRPr="00364C85">
        <w:rPr>
          <w:rFonts w:cstheme="minorHAnsi"/>
        </w:rPr>
        <w:t>isocyanat</w:t>
      </w:r>
      <w:proofErr w:type="spellEnd"/>
      <w:r w:rsidR="00364C85" w:rsidRPr="00364C85">
        <w:rPr>
          <w:rFonts w:cstheme="minorHAnsi"/>
        </w:rPr>
        <w:t xml:space="preserve">. </w:t>
      </w:r>
      <w:r w:rsidR="00BA7340">
        <w:rPr>
          <w:rFonts w:cstheme="minorHAnsi"/>
        </w:rPr>
        <w:t>M</w:t>
      </w:r>
      <w:r w:rsidR="00364C85">
        <w:rPr>
          <w:rFonts w:cstheme="minorHAnsi"/>
        </w:rPr>
        <w:t>iljøstyrelsens vejledende grænser</w:t>
      </w:r>
      <w:r w:rsidR="00BA7340">
        <w:rPr>
          <w:rFonts w:cstheme="minorHAnsi"/>
        </w:rPr>
        <w:t xml:space="preserve"> for emission til luft er</w:t>
      </w:r>
      <w:r w:rsidR="00364C85">
        <w:rPr>
          <w:rFonts w:cstheme="minorHAnsi"/>
        </w:rPr>
        <w:t xml:space="preserve"> hhv. 5 mg/Nm</w:t>
      </w:r>
      <w:r w:rsidR="00364C85">
        <w:rPr>
          <w:rFonts w:cstheme="minorHAnsi"/>
          <w:vertAlign w:val="superscript"/>
        </w:rPr>
        <w:t>3</w:t>
      </w:r>
      <w:r w:rsidR="00BA7340">
        <w:rPr>
          <w:rFonts w:cstheme="minorHAnsi"/>
        </w:rPr>
        <w:t xml:space="preserve"> og 100 g/h. K</w:t>
      </w:r>
      <w:r w:rsidR="00364C85">
        <w:rPr>
          <w:rFonts w:cstheme="minorHAnsi"/>
        </w:rPr>
        <w:t xml:space="preserve">ommunen </w:t>
      </w:r>
      <w:r w:rsidR="00BA7340">
        <w:rPr>
          <w:rFonts w:cstheme="minorHAnsi"/>
        </w:rPr>
        <w:t xml:space="preserve">har </w:t>
      </w:r>
      <w:r w:rsidR="00364C85">
        <w:rPr>
          <w:rFonts w:cstheme="minorHAnsi"/>
        </w:rPr>
        <w:t>alene meddelte vilkår om b-værdien på 0,0002 mg/m</w:t>
      </w:r>
      <w:r w:rsidR="00364C85">
        <w:rPr>
          <w:rFonts w:cstheme="minorHAnsi"/>
          <w:vertAlign w:val="superscript"/>
        </w:rPr>
        <w:t>3</w:t>
      </w:r>
      <w:r w:rsidR="00364C85">
        <w:rPr>
          <w:rFonts w:cstheme="minorHAnsi"/>
        </w:rPr>
        <w:t xml:space="preserve">. </w:t>
      </w:r>
    </w:p>
    <w:p w:rsidR="00BA7340" w:rsidRDefault="00BA7340" w:rsidP="000C50FC">
      <w:pPr>
        <w:autoSpaceDE w:val="0"/>
        <w:autoSpaceDN w:val="0"/>
        <w:rPr>
          <w:rFonts w:cstheme="minorHAnsi"/>
        </w:rPr>
      </w:pPr>
    </w:p>
    <w:p w:rsidR="00977C05" w:rsidRDefault="00B14B52" w:rsidP="000C50FC">
      <w:pPr>
        <w:autoSpaceDE w:val="0"/>
        <w:autoSpaceDN w:val="0"/>
        <w:rPr>
          <w:rFonts w:cstheme="minorHAnsi"/>
        </w:rPr>
      </w:pPr>
      <w:r>
        <w:rPr>
          <w:rFonts w:cstheme="minorHAnsi"/>
        </w:rPr>
        <w:t>I 2010 regnede I ud, at</w:t>
      </w:r>
      <w:r w:rsidR="00977C05">
        <w:rPr>
          <w:rFonts w:cstheme="minorHAnsi"/>
        </w:rPr>
        <w:t xml:space="preserve"> bidraget fra VEN03.01</w:t>
      </w:r>
      <w:r>
        <w:rPr>
          <w:rFonts w:cstheme="minorHAnsi"/>
        </w:rPr>
        <w:t xml:space="preserve"> og VEN03.03 var 0,0001 mg/m</w:t>
      </w:r>
      <w:r>
        <w:rPr>
          <w:rFonts w:cstheme="minorHAnsi"/>
          <w:vertAlign w:val="superscript"/>
        </w:rPr>
        <w:t>3</w:t>
      </w:r>
      <w:r>
        <w:rPr>
          <w:rFonts w:cstheme="minorHAnsi"/>
        </w:rPr>
        <w:t>. Altså halvt så meget som grænsen.</w:t>
      </w:r>
      <w:r w:rsidR="00040747" w:rsidRPr="00040747">
        <w:rPr>
          <w:rFonts w:cstheme="minorHAnsi"/>
        </w:rPr>
        <w:t xml:space="preserve"> </w:t>
      </w:r>
      <w:r w:rsidR="00BA7340">
        <w:rPr>
          <w:rFonts w:cstheme="minorHAnsi"/>
        </w:rPr>
        <w:t xml:space="preserve"> Denne beregning byggede dog på målinger fra 2007 i Humlebæk. I målte derfor emissionen </w:t>
      </w:r>
      <w:r w:rsidR="00040747">
        <w:rPr>
          <w:rFonts w:cstheme="minorHAnsi"/>
        </w:rPr>
        <w:t>fra</w:t>
      </w:r>
      <w:r w:rsidR="00040747" w:rsidRPr="00B14B52">
        <w:rPr>
          <w:rFonts w:cstheme="minorHAnsi"/>
        </w:rPr>
        <w:t xml:space="preserve"> </w:t>
      </w:r>
      <w:r w:rsidR="00977C05">
        <w:rPr>
          <w:rFonts w:cstheme="minorHAnsi"/>
        </w:rPr>
        <w:t>VEN03.01 og VEN03.03</w:t>
      </w:r>
      <w:r w:rsidR="00BA7340">
        <w:rPr>
          <w:rFonts w:cstheme="minorHAnsi"/>
        </w:rPr>
        <w:t xml:space="preserve"> i 2011</w:t>
      </w:r>
      <w:r w:rsidR="00040747">
        <w:rPr>
          <w:rFonts w:cstheme="minorHAnsi"/>
        </w:rPr>
        <w:t xml:space="preserve">. Resultatet herfra var </w:t>
      </w:r>
      <w:r w:rsidR="00BA7340">
        <w:rPr>
          <w:rFonts w:cstheme="minorHAnsi"/>
        </w:rPr>
        <w:t>0,0005mg/Nm</w:t>
      </w:r>
      <w:r w:rsidR="00BA7340" w:rsidRPr="00BA7340">
        <w:rPr>
          <w:rFonts w:cstheme="minorHAnsi"/>
          <w:vertAlign w:val="superscript"/>
        </w:rPr>
        <w:t>3</w:t>
      </w:r>
      <w:r w:rsidR="00040747">
        <w:rPr>
          <w:rFonts w:cstheme="minorHAnsi"/>
        </w:rPr>
        <w:t xml:space="preserve">, men desværre er </w:t>
      </w:r>
      <w:proofErr w:type="spellStart"/>
      <w:r w:rsidR="00040747">
        <w:rPr>
          <w:rFonts w:cstheme="minorHAnsi"/>
        </w:rPr>
        <w:t>luftflowet</w:t>
      </w:r>
      <w:proofErr w:type="spellEnd"/>
      <w:r w:rsidR="00040747">
        <w:rPr>
          <w:rFonts w:cstheme="minorHAnsi"/>
        </w:rPr>
        <w:t xml:space="preserve"> hverken målet eller oplyst. B</w:t>
      </w:r>
      <w:r w:rsidR="00BA7340">
        <w:rPr>
          <w:rFonts w:cstheme="minorHAnsi"/>
        </w:rPr>
        <w:t xml:space="preserve">ruger man de i miljøgodkendte </w:t>
      </w:r>
      <w:proofErr w:type="spellStart"/>
      <w:r w:rsidR="00BA7340">
        <w:rPr>
          <w:rFonts w:cstheme="minorHAnsi"/>
        </w:rPr>
        <w:t>luftflow</w:t>
      </w:r>
      <w:proofErr w:type="spellEnd"/>
      <w:r w:rsidR="00040747">
        <w:rPr>
          <w:rFonts w:cstheme="minorHAnsi"/>
        </w:rPr>
        <w:t xml:space="preserve"> </w:t>
      </w:r>
      <w:r w:rsidR="00BA7340">
        <w:rPr>
          <w:rFonts w:cstheme="minorHAnsi"/>
        </w:rPr>
        <w:t>giver det em massestrøm på ca. 3</w:t>
      </w:r>
      <w:r w:rsidR="00040747">
        <w:rPr>
          <w:rFonts w:cstheme="minorHAnsi"/>
        </w:rPr>
        <w:t xml:space="preserve"> mg/h.</w:t>
      </w:r>
      <w:r w:rsidR="00977C05">
        <w:rPr>
          <w:rFonts w:cstheme="minorHAnsi"/>
        </w:rPr>
        <w:t>, altså stadig under grænsen for massestrøm.</w:t>
      </w:r>
    </w:p>
    <w:p w:rsidR="00977C05" w:rsidRDefault="00977C05" w:rsidP="000C50FC">
      <w:pPr>
        <w:autoSpaceDE w:val="0"/>
        <w:autoSpaceDN w:val="0"/>
        <w:rPr>
          <w:rFonts w:cstheme="minorHAnsi"/>
        </w:rPr>
      </w:pPr>
    </w:p>
    <w:p w:rsidR="00364C85" w:rsidRDefault="00977C05" w:rsidP="000C50FC">
      <w:pPr>
        <w:autoSpaceDE w:val="0"/>
        <w:autoSpaceDN w:val="0"/>
        <w:rPr>
          <w:rFonts w:cstheme="minorHAnsi"/>
        </w:rPr>
      </w:pPr>
      <w:r>
        <w:rPr>
          <w:rFonts w:cstheme="minorHAnsi"/>
        </w:rPr>
        <w:lastRenderedPageBreak/>
        <w:t xml:space="preserve">I oplyser, at produktionskapaciteten i det nye stinkskab vil udgøre 0,3% af den eksisterende kapacitet. Emissionen af TDI vil derfor tilsvarende øges med op til 0,3% i forhold til det godkendte.     </w:t>
      </w:r>
    </w:p>
    <w:p w:rsidR="0093649C" w:rsidRDefault="0093649C" w:rsidP="0093649C">
      <w:pPr>
        <w:rPr>
          <w:b/>
        </w:rPr>
      </w:pPr>
    </w:p>
    <w:p w:rsidR="0093649C" w:rsidRPr="0093649C" w:rsidRDefault="0093649C" w:rsidP="0093649C">
      <w:pPr>
        <w:rPr>
          <w:b/>
        </w:rPr>
      </w:pPr>
      <w:r w:rsidRPr="0093649C">
        <w:rPr>
          <w:b/>
        </w:rPr>
        <w:t>Natur og plan</w:t>
      </w:r>
    </w:p>
    <w:p w:rsidR="0093649C" w:rsidRDefault="0093649C" w:rsidP="00977C05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Virksomheden er i et område, der i lokalplanen er udlagt til erhverv.</w:t>
      </w:r>
    </w:p>
    <w:p w:rsidR="0093649C" w:rsidRDefault="0093649C" w:rsidP="00977C05">
      <w:pPr>
        <w:spacing w:line="240" w:lineRule="auto"/>
        <w:rPr>
          <w:rFonts w:ascii="Calibri Light" w:hAnsi="Calibri Light" w:cs="Calibri Light"/>
        </w:rPr>
      </w:pPr>
    </w:p>
    <w:p w:rsidR="000C50FC" w:rsidRDefault="0093649C" w:rsidP="00977C05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Alt det søgte kommer til at foregå indendørs. Der er desuden kun tale om en ubetydelig udvidelse af virksomhedens samlede aktiviteter på stedet. Kommunen vurderer derfor, at det søgte kun i ubetydeligt omfang vil påvirke bilag 4-arter og områder omfattet af naturbeskyttelsesloven §3.</w:t>
      </w:r>
      <w:r w:rsidR="000C50FC">
        <w:rPr>
          <w:rFonts w:ascii="Calibri Light" w:hAnsi="Calibri Light" w:cs="Calibri Light"/>
        </w:rPr>
        <w:t xml:space="preserve"> </w:t>
      </w:r>
    </w:p>
    <w:p w:rsidR="0093649C" w:rsidRDefault="0093649C" w:rsidP="000C50FC">
      <w:pPr>
        <w:rPr>
          <w:b/>
        </w:rPr>
      </w:pPr>
    </w:p>
    <w:p w:rsidR="000C50FC" w:rsidRPr="0093649C" w:rsidRDefault="0093649C" w:rsidP="000C50FC">
      <w:pPr>
        <w:rPr>
          <w:b/>
        </w:rPr>
      </w:pPr>
      <w:r>
        <w:rPr>
          <w:b/>
        </w:rPr>
        <w:br w:type="column"/>
      </w:r>
      <w:r w:rsidR="00977C05" w:rsidRPr="0093649C">
        <w:rPr>
          <w:b/>
        </w:rPr>
        <w:lastRenderedPageBreak/>
        <w:t>Kommunens vurdering</w:t>
      </w:r>
    </w:p>
    <w:p w:rsidR="00977C05" w:rsidRDefault="0093649C" w:rsidP="000C50FC">
      <w:r>
        <w:t>Kommunen vurderer at I med det nye stinkskab fortsat vil kunne overholde alle de gældende vilkår. Der er derfor ikke brug for at meddele nye vilkår.</w:t>
      </w:r>
    </w:p>
    <w:p w:rsidR="0093649C" w:rsidRDefault="0093649C" w:rsidP="000C50FC"/>
    <w:p w:rsidR="0093649C" w:rsidRPr="0093649C" w:rsidRDefault="0093649C" w:rsidP="000C50FC">
      <w:pPr>
        <w:rPr>
          <w:b/>
        </w:rPr>
      </w:pPr>
      <w:r w:rsidRPr="0093649C">
        <w:rPr>
          <w:b/>
        </w:rPr>
        <w:t>Kommunens afgørelse</w:t>
      </w:r>
    </w:p>
    <w:p w:rsidR="0093649C" w:rsidRDefault="0093649C" w:rsidP="000C50FC">
      <w:r>
        <w:t xml:space="preserve">Med hjemmel i miljøbeskyttelseslovens §33 meddeler Helsingør Kommune miljøgodkendelse til etablering og drift af nyt </w:t>
      </w:r>
      <w:proofErr w:type="spellStart"/>
      <w:r>
        <w:t>skinkskab</w:t>
      </w:r>
      <w:proofErr w:type="spellEnd"/>
      <w:r>
        <w:t xml:space="preserve"> til </w:t>
      </w:r>
      <w:r w:rsidR="00F22F16">
        <w:t>produktion af skumplast.</w:t>
      </w:r>
    </w:p>
    <w:p w:rsidR="00F22F16" w:rsidRDefault="00F22F16" w:rsidP="000C50FC"/>
    <w:p w:rsidR="00F22F16" w:rsidRPr="00F22F16" w:rsidRDefault="00F22F16" w:rsidP="000C50FC">
      <w:pPr>
        <w:rPr>
          <w:b/>
        </w:rPr>
      </w:pPr>
      <w:r w:rsidRPr="00F22F16">
        <w:rPr>
          <w:b/>
        </w:rPr>
        <w:t>Klagevejledning</w:t>
      </w:r>
    </w:p>
    <w:p w:rsidR="00F22F16" w:rsidRPr="00543846" w:rsidRDefault="00F22F16" w:rsidP="00F22F16">
      <w:r w:rsidRPr="00543846">
        <w:t>I kan klage over afgørelsen. Ønsker I at klage, skal I senest den</w:t>
      </w:r>
      <w:r>
        <w:t xml:space="preserve"> 2. august 2018 have </w:t>
      </w:r>
      <w:r w:rsidRPr="00543846">
        <w:t xml:space="preserve">indtastet klagen i </w:t>
      </w:r>
      <w:hyperlink r:id="rId8" w:history="1">
        <w:r w:rsidRPr="00543846">
          <w:rPr>
            <w:rStyle w:val="Hyperlink"/>
          </w:rPr>
          <w:t>Klageportalen</w:t>
        </w:r>
      </w:hyperlink>
      <w:r w:rsidRPr="00543846">
        <w:t xml:space="preserve"> til Miljø- og Fødevareklagenævnet.</w:t>
      </w:r>
    </w:p>
    <w:p w:rsidR="00F22F16" w:rsidRPr="00543846" w:rsidRDefault="00F22F16" w:rsidP="00F22F16"/>
    <w:p w:rsidR="00F22F16" w:rsidRPr="00543846" w:rsidRDefault="00F22F16" w:rsidP="00F22F16">
      <w:r w:rsidRPr="00543846">
        <w:t>Visse interesseorganisationer kan også klage. Vi sender derfor kopi af afgørelsen til dem, der har ønsket det.</w:t>
      </w:r>
    </w:p>
    <w:p w:rsidR="00F22F16" w:rsidRPr="00543846" w:rsidRDefault="00F22F16" w:rsidP="00F22F16"/>
    <w:p w:rsidR="00F22F16" w:rsidRPr="00543846" w:rsidRDefault="00F22F16" w:rsidP="00F22F16">
      <w:r>
        <w:t xml:space="preserve">Vi vurderer, at der ikke er nogen med en </w:t>
      </w:r>
      <w:r w:rsidRPr="00543846">
        <w:t>individuel interesse i sagen</w:t>
      </w:r>
      <w:r>
        <w:t xml:space="preserve">, og sætter derfor ikke en annonce </w:t>
      </w:r>
      <w:r w:rsidRPr="00543846">
        <w:t>på vores hjemmeside</w:t>
      </w:r>
      <w:r>
        <w:t xml:space="preserve"> om sagen</w:t>
      </w:r>
      <w:r w:rsidRPr="00543846">
        <w:t>. Enhver</w:t>
      </w:r>
      <w:r>
        <w:t xml:space="preserve"> dog</w:t>
      </w:r>
      <w:r w:rsidRPr="00543846">
        <w:t xml:space="preserve"> desuden komme til at se kommunens dokumenter i denne sag.</w:t>
      </w:r>
    </w:p>
    <w:p w:rsidR="00F22F16" w:rsidRPr="00543846" w:rsidRDefault="00F22F16" w:rsidP="00F22F16"/>
    <w:p w:rsidR="00F22F16" w:rsidRPr="00543846" w:rsidRDefault="00F22F16" w:rsidP="00F22F16">
      <w:r w:rsidRPr="00543846">
        <w:t>Hvis Klagenævnet modtager en klage får</w:t>
      </w:r>
      <w:r>
        <w:t xml:space="preserve"> både </w:t>
      </w:r>
      <w:r w:rsidRPr="00543846">
        <w:t>I</w:t>
      </w:r>
      <w:r>
        <w:t xml:space="preserve"> og vi</w:t>
      </w:r>
      <w:r w:rsidRPr="00543846">
        <w:t xml:space="preserve">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F22F16" w:rsidRPr="00543846" w:rsidRDefault="00F22F16" w:rsidP="00F22F16"/>
    <w:p w:rsidR="00F22F16" w:rsidRPr="00543846" w:rsidRDefault="00F22F16" w:rsidP="00F22F16">
      <w:r w:rsidRPr="00543846">
        <w:t>Afgørelsen kan også bringes for domstolene inden [seks måneder fra afgørelsen].</w:t>
      </w:r>
    </w:p>
    <w:p w:rsidR="00F22F16" w:rsidRPr="00543846" w:rsidRDefault="00F22F16" w:rsidP="00F22F16"/>
    <w:p w:rsidR="00F22F16" w:rsidRDefault="00F22F16" w:rsidP="00F22F16">
      <w:r w:rsidRPr="00543846">
        <w:t>Kopi:</w:t>
      </w:r>
    </w:p>
    <w:p w:rsidR="00F22F16" w:rsidRPr="00664A42" w:rsidRDefault="00F22F16" w:rsidP="00F22F16">
      <w:pPr>
        <w:numPr>
          <w:ilvl w:val="0"/>
          <w:numId w:val="3"/>
        </w:numPr>
      </w:pPr>
      <w:r>
        <w:t>D</w:t>
      </w:r>
      <w:r w:rsidRPr="00664A42">
        <w:t>anmarks naturfredningsforening (</w:t>
      </w:r>
      <w:hyperlink r:id="rId9" w:history="1">
        <w:r w:rsidRPr="00664A42">
          <w:rPr>
            <w:rStyle w:val="Hyperlink"/>
          </w:rPr>
          <w:t>dn@dn.dk</w:t>
        </w:r>
      </w:hyperlink>
      <w:r w:rsidRPr="00664A42">
        <w:t>)</w:t>
      </w:r>
    </w:p>
    <w:p w:rsidR="00F22F16" w:rsidRDefault="00F22F16" w:rsidP="00F22F16">
      <w:pPr>
        <w:numPr>
          <w:ilvl w:val="0"/>
          <w:numId w:val="3"/>
        </w:numPr>
      </w:pPr>
      <w:r>
        <w:t>Styrelsen for Patientsikkerhed</w:t>
      </w:r>
      <w:r w:rsidRPr="00664A42">
        <w:t xml:space="preserve"> </w:t>
      </w:r>
      <w:r>
        <w:t>(</w:t>
      </w:r>
      <w:hyperlink r:id="rId10" w:history="1">
        <w:r w:rsidRPr="00DF0771">
          <w:rPr>
            <w:rStyle w:val="Hyperlink"/>
          </w:rPr>
          <w:t>stps@stps.dk</w:t>
        </w:r>
      </w:hyperlink>
      <w:r>
        <w:t>)</w:t>
      </w:r>
    </w:p>
    <w:p w:rsidR="004A09AB" w:rsidRPr="007D2563" w:rsidRDefault="004A09AB" w:rsidP="005C2578"/>
    <w:p w:rsidR="00E63AE4" w:rsidRPr="007D2563" w:rsidRDefault="00E63AE4" w:rsidP="00B51C65"/>
    <w:p w:rsidR="00E63AE4" w:rsidRPr="007D2563" w:rsidRDefault="006E4FBD" w:rsidP="005C2578">
      <w:r w:rsidRPr="007D2563">
        <w:t>Med venlig hilsen</w:t>
      </w:r>
    </w:p>
    <w:p w:rsidR="006E4FBD" w:rsidRPr="007D2563" w:rsidRDefault="00F22F16" w:rsidP="005C2578">
      <w:r w:rsidRPr="00F22F16">
        <w:rPr>
          <w:noProof/>
          <w:lang w:eastAsia="da-DK"/>
        </w:rPr>
        <w:drawing>
          <wp:inline distT="0" distB="0" distL="0" distR="0">
            <wp:extent cx="2208362" cy="586657"/>
            <wp:effectExtent l="0" t="0" r="1905" b="444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49" cy="5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9F" w:rsidRDefault="007D2563" w:rsidP="007D2563">
      <w:pPr>
        <w:rPr>
          <w:rFonts w:ascii="Calibri" w:hAnsi="Calibri" w:cs="Calibri"/>
        </w:rPr>
      </w:pPr>
      <w:r w:rsidRPr="007D2563">
        <w:rPr>
          <w:rFonts w:ascii="Calibri" w:hAnsi="Calibri" w:cs="Calibri"/>
        </w:rPr>
        <w:t>Malene Kamstrup</w:t>
      </w:r>
    </w:p>
    <w:p w:rsidR="00F22F16" w:rsidRDefault="00F22F16" w:rsidP="007D2563">
      <w:pPr>
        <w:rPr>
          <w:rFonts w:ascii="Calibri" w:hAnsi="Calibri" w:cs="Calibri"/>
        </w:rPr>
      </w:pPr>
      <w:r>
        <w:rPr>
          <w:rFonts w:ascii="Calibri" w:hAnsi="Calibri" w:cs="Calibri"/>
        </w:rPr>
        <w:t>Ingeniør</w:t>
      </w:r>
    </w:p>
    <w:tbl>
      <w:tblPr>
        <w:tblpPr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93649C" w:rsidRPr="007D2563" w:rsidTr="00D26B6A">
        <w:trPr>
          <w:trHeight w:hRule="exact" w:val="851"/>
        </w:trPr>
        <w:tc>
          <w:tcPr>
            <w:tcW w:w="7371" w:type="dxa"/>
            <w:vAlign w:val="bottom"/>
          </w:tcPr>
          <w:p w:rsidR="0093649C" w:rsidRPr="007D2563" w:rsidRDefault="0093649C" w:rsidP="00D26B6A">
            <w:pPr>
              <w:pStyle w:val="Kampagne"/>
            </w:pPr>
            <w:r w:rsidRPr="007D2563">
              <w:t xml:space="preserve">På </w:t>
            </w:r>
            <w:hyperlink r:id="rId12" w:history="1">
              <w:r w:rsidRPr="007D2563">
                <w:rPr>
                  <w:rStyle w:val="Hyperlink"/>
                  <w:rFonts w:ascii="Calibri" w:hAnsi="Calibri" w:cs="Calibri"/>
                  <w:i/>
                  <w:color w:val="4D4D4D"/>
                </w:rPr>
                <w:t>www.helsingor.dk/databeskyttelse</w:t>
              </w:r>
            </w:hyperlink>
            <w:r w:rsidRPr="007D2563">
              <w:t xml:space="preserve"> finder du oplysninger om, hvordan kommunen behandler personoplysninger samt kontaktoplysninger på vores databeskyttelsesrådgiver.</w:t>
            </w:r>
          </w:p>
        </w:tc>
      </w:tr>
    </w:tbl>
    <w:p w:rsidR="0093649C" w:rsidRPr="007D2563" w:rsidRDefault="0093649C" w:rsidP="007D2563"/>
    <w:sectPr w:rsidR="0093649C" w:rsidRPr="007D2563" w:rsidSect="00EC2CE0">
      <w:headerReference w:type="default" r:id="rId13"/>
      <w:headerReference w:type="first" r:id="rId14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63" w:rsidRPr="007D2563" w:rsidRDefault="007D2563" w:rsidP="00413091">
      <w:pPr>
        <w:spacing w:line="240" w:lineRule="auto"/>
      </w:pPr>
      <w:r w:rsidRPr="007D2563">
        <w:separator/>
      </w:r>
    </w:p>
  </w:endnote>
  <w:endnote w:type="continuationSeparator" w:id="0">
    <w:p w:rsidR="007D2563" w:rsidRPr="007D2563" w:rsidRDefault="007D2563" w:rsidP="00413091">
      <w:pPr>
        <w:spacing w:line="240" w:lineRule="auto"/>
      </w:pPr>
      <w:r w:rsidRPr="007D2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63" w:rsidRPr="007D2563" w:rsidRDefault="007D2563" w:rsidP="00413091">
      <w:pPr>
        <w:spacing w:line="240" w:lineRule="auto"/>
      </w:pPr>
      <w:r w:rsidRPr="007D2563">
        <w:separator/>
      </w:r>
    </w:p>
  </w:footnote>
  <w:footnote w:type="continuationSeparator" w:id="0">
    <w:p w:rsidR="007D2563" w:rsidRPr="007D2563" w:rsidRDefault="007D2563" w:rsidP="00413091">
      <w:pPr>
        <w:spacing w:line="240" w:lineRule="auto"/>
      </w:pPr>
      <w:r w:rsidRPr="007D2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EC2CE0" w:rsidRPr="007D2563" w:rsidTr="00B51C65">
      <w:trPr>
        <w:trHeight w:hRule="exact" w:val="397"/>
      </w:trPr>
      <w:tc>
        <w:tcPr>
          <w:tcW w:w="2268" w:type="dxa"/>
        </w:tcPr>
        <w:p w:rsidR="00EC2CE0" w:rsidRPr="007D2563" w:rsidRDefault="00EC2CE0" w:rsidP="00B51C65">
          <w:pPr>
            <w:pStyle w:val="SidetalTop"/>
          </w:pPr>
          <w:r w:rsidRPr="007D2563">
            <w:t xml:space="preserve">SIDE </w:t>
          </w:r>
          <w:r w:rsidRPr="007D2563">
            <w:fldChar w:fldCharType="begin"/>
          </w:r>
          <w:r w:rsidRPr="007D2563">
            <w:instrText>PAGE   \* MERGEFORMAT</w:instrText>
          </w:r>
          <w:r w:rsidRPr="007D2563">
            <w:fldChar w:fldCharType="separate"/>
          </w:r>
          <w:r w:rsidR="00A00798">
            <w:rPr>
              <w:noProof/>
            </w:rPr>
            <w:t>2</w:t>
          </w:r>
          <w:r w:rsidRPr="007D2563">
            <w:fldChar w:fldCharType="end"/>
          </w:r>
        </w:p>
      </w:tc>
    </w:tr>
    <w:tr w:rsidR="00EC2CE0" w:rsidRPr="007D2563" w:rsidTr="00B51C65">
      <w:trPr>
        <w:trHeight w:hRule="exact" w:val="737"/>
      </w:trPr>
      <w:tc>
        <w:tcPr>
          <w:tcW w:w="2268" w:type="dxa"/>
        </w:tcPr>
        <w:p w:rsidR="00EC2CE0" w:rsidRPr="007D2563" w:rsidRDefault="007D2563" w:rsidP="007D2563">
          <w:pPr>
            <w:pStyle w:val="Kolofon"/>
          </w:pPr>
          <w:r w:rsidRPr="007D2563">
            <w:rPr>
              <w:rFonts w:ascii="Calibri" w:hAnsi="Calibri" w:cs="Calibri"/>
            </w:rPr>
            <w:t>Helsingør Kommune</w:t>
          </w:r>
        </w:p>
      </w:tc>
    </w:tr>
  </w:tbl>
  <w:p w:rsidR="00EC2CE0" w:rsidRPr="007D2563" w:rsidRDefault="00EC2C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E0" w:rsidRPr="007D2563" w:rsidRDefault="007D2563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 w:rsidP="004C79E7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  <w:sz w:val="20"/>
      </w:rPr>
    </w:pPr>
  </w:p>
  <w:p w:rsidR="00EC2CE0" w:rsidRPr="007D2563" w:rsidRDefault="00EC2CE0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6C80"/>
    <w:multiLevelType w:val="hybridMultilevel"/>
    <w:tmpl w:val="F9F61DB0"/>
    <w:lvl w:ilvl="0" w:tplc="DC7CFB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3.012"/>
    <w:docVar w:name="DocumentCreated" w:val="DocumentCreated"/>
    <w:docVar w:name="DocumentCreatedOK" w:val="DocumentCreatedOK"/>
    <w:docVar w:name="DocumentInitialized" w:val="OK"/>
    <w:docVar w:name="Encrypted_DocCaseNo" w:val="8qYrB3PXo6/JkNReyasc7w=="/>
    <w:docVar w:name="IntegrationType" w:val="StandAlone"/>
    <w:docVar w:name="IsDocument" w:val=" "/>
  </w:docVars>
  <w:rsids>
    <w:rsidRoot w:val="007D2563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747"/>
    <w:rsid w:val="00040E89"/>
    <w:rsid w:val="0005218E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B453D"/>
    <w:rsid w:val="000B5826"/>
    <w:rsid w:val="000C50FC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17823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80DFD"/>
    <w:rsid w:val="00286059"/>
    <w:rsid w:val="00286CD4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51A1F"/>
    <w:rsid w:val="00355570"/>
    <w:rsid w:val="00364C85"/>
    <w:rsid w:val="00375263"/>
    <w:rsid w:val="00376432"/>
    <w:rsid w:val="003841DB"/>
    <w:rsid w:val="003857E3"/>
    <w:rsid w:val="003921BB"/>
    <w:rsid w:val="00392643"/>
    <w:rsid w:val="0039339D"/>
    <w:rsid w:val="003A1CBA"/>
    <w:rsid w:val="003A4C3E"/>
    <w:rsid w:val="003B5F24"/>
    <w:rsid w:val="003B7D09"/>
    <w:rsid w:val="003B7E31"/>
    <w:rsid w:val="003D1603"/>
    <w:rsid w:val="003D4338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5C9"/>
    <w:rsid w:val="00676D91"/>
    <w:rsid w:val="006778E0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2563"/>
    <w:rsid w:val="007D5ADD"/>
    <w:rsid w:val="007D7E24"/>
    <w:rsid w:val="007E1055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C49"/>
    <w:rsid w:val="00875E4A"/>
    <w:rsid w:val="00876ADC"/>
    <w:rsid w:val="008819E3"/>
    <w:rsid w:val="0088501E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3649C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77C0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00798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3DB7"/>
    <w:rsid w:val="00B03CD7"/>
    <w:rsid w:val="00B04E1F"/>
    <w:rsid w:val="00B14B52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A7340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658DC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08A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F03C20"/>
    <w:rsid w:val="00F073C3"/>
    <w:rsid w:val="00F10D35"/>
    <w:rsid w:val="00F1440E"/>
    <w:rsid w:val="00F1462E"/>
    <w:rsid w:val="00F14752"/>
    <w:rsid w:val="00F2284B"/>
    <w:rsid w:val="00F22F16"/>
    <w:rsid w:val="00F24046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505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E1B35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lsingor.dk/databeskyttel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6122-4FE3-403A-A706-58DE088A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0</TotalTime>
  <Pages>2</Pages>
  <Words>514</Words>
  <Characters>3046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2018-07-26T12:05:00Z</dcterms:created>
  <dcterms:modified xsi:type="dcterms:W3CDTF">2018-07-26T12:05:00Z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{2E930681-E71C-40DE-9278-F722F6798E69}</vt:lpwstr>
  </property>
</Properties>
</file>