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B7" w:rsidRPr="008A77C9" w:rsidRDefault="001817B7" w:rsidP="001817B7">
      <w:pPr>
        <w:spacing w:after="240"/>
        <w:rPr>
          <w:rFonts w:eastAsia="Calibri"/>
          <w:b/>
        </w:rPr>
      </w:pPr>
      <w:r w:rsidRPr="008A77C9">
        <w:rPr>
          <w:rFonts w:eastAsia="Calibri"/>
          <w:b/>
        </w:rPr>
        <w:t xml:space="preserve">Offentliggørelse af tilsynsrapport for </w:t>
      </w:r>
      <w:proofErr w:type="spellStart"/>
      <w:r w:rsidRPr="008A77C9">
        <w:rPr>
          <w:rFonts w:eastAsia="Calibri"/>
          <w:b/>
        </w:rPr>
        <w:t>Højfyns</w:t>
      </w:r>
      <w:proofErr w:type="spellEnd"/>
      <w:r w:rsidRPr="008A77C9">
        <w:rPr>
          <w:rFonts w:eastAsia="Calibri"/>
          <w:b/>
        </w:rPr>
        <w:t xml:space="preserve"> Hestecenter I/S, Assenbø</w:t>
      </w:r>
      <w:r w:rsidRPr="008A77C9">
        <w:rPr>
          <w:rFonts w:eastAsia="Calibri"/>
          <w:b/>
        </w:rPr>
        <w:t>l</w:t>
      </w:r>
      <w:r w:rsidRPr="008A77C9">
        <w:rPr>
          <w:rFonts w:eastAsia="Calibri"/>
          <w:b/>
        </w:rPr>
        <w:t>levej 30, 5492 Vissenbjerg</w:t>
      </w:r>
    </w:p>
    <w:p w:rsidR="001817B7" w:rsidRPr="008A77C9" w:rsidRDefault="001817B7" w:rsidP="001817B7">
      <w:pPr>
        <w:spacing w:after="240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Baggrund for tilsynet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Basistilsyn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Navn</w:t>
            </w:r>
            <w:bookmarkStart w:id="0" w:name="_GoBack"/>
            <w:bookmarkEnd w:id="0"/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proofErr w:type="spellStart"/>
            <w:r w:rsidRPr="008A77C9">
              <w:rPr>
                <w:rFonts w:eastAsia="Calibri"/>
              </w:rPr>
              <w:t>Højfyns</w:t>
            </w:r>
            <w:proofErr w:type="spellEnd"/>
            <w:r w:rsidRPr="008A77C9">
              <w:rPr>
                <w:rFonts w:eastAsia="Calibri"/>
              </w:rPr>
              <w:t xml:space="preserve"> Hestecenter I/S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Adresse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Assenbøllevej 30, 5492 Vissenbjerg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Cvr-nummer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proofErr w:type="gramStart"/>
            <w:r w:rsidRPr="008A77C9">
              <w:rPr>
                <w:rFonts w:eastAsia="Calibri"/>
              </w:rPr>
              <w:t>26183502</w:t>
            </w:r>
            <w:proofErr w:type="gramEnd"/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Type af husdyrbrug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Hestehold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Dato for tilsynet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18. maj 2016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Hvad er der ført tilsyn med?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  <w:i/>
              </w:rPr>
            </w:pPr>
            <w:r w:rsidRPr="008A77C9">
              <w:rPr>
                <w:rFonts w:eastAsia="Calibri"/>
                <w:i/>
              </w:rPr>
              <w:t>Affald, mødding, spildolie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Er der konstateret jordforurening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ja</w:t>
            </w:r>
          </w:p>
        </w:tc>
      </w:tr>
      <w:tr w:rsidR="001817B7" w:rsidRPr="008A77C9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Påbud/forbud/indskærpelser</w:t>
            </w:r>
          </w:p>
        </w:tc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Ja, om olieopbevaring og møddingplads</w:t>
            </w:r>
          </w:p>
        </w:tc>
      </w:tr>
      <w:tr w:rsidR="001817B7" w:rsidRPr="00BC24BC" w:rsidTr="002D4E09">
        <w:tc>
          <w:tcPr>
            <w:tcW w:w="4889" w:type="dxa"/>
            <w:shd w:val="clear" w:color="auto" w:fill="auto"/>
          </w:tcPr>
          <w:p w:rsidR="001817B7" w:rsidRPr="008A77C9" w:rsidRDefault="001817B7" w:rsidP="002D4E09">
            <w:pPr>
              <w:spacing w:after="240"/>
              <w:rPr>
                <w:rFonts w:eastAsia="Calibri"/>
              </w:rPr>
            </w:pPr>
            <w:r w:rsidRPr="008A77C9">
              <w:rPr>
                <w:rFonts w:eastAsia="Calibri"/>
              </w:rPr>
              <w:t>Konklusioner på husdyrbrugets seneste indb</w:t>
            </w:r>
            <w:r w:rsidRPr="008A77C9">
              <w:rPr>
                <w:rFonts w:eastAsia="Calibri"/>
              </w:rPr>
              <w:t>e</w:t>
            </w:r>
            <w:r w:rsidRPr="008A77C9">
              <w:rPr>
                <w:rFonts w:eastAsia="Calibri"/>
              </w:rPr>
              <w:t>retning af egenkontrol</w:t>
            </w:r>
          </w:p>
        </w:tc>
        <w:tc>
          <w:tcPr>
            <w:tcW w:w="4889" w:type="dxa"/>
            <w:shd w:val="clear" w:color="auto" w:fill="auto"/>
          </w:tcPr>
          <w:p w:rsidR="001817B7" w:rsidRPr="00661290" w:rsidRDefault="001817B7" w:rsidP="002D4E09">
            <w:pPr>
              <w:spacing w:after="240"/>
              <w:rPr>
                <w:rFonts w:eastAsia="Calibri"/>
                <w:i/>
              </w:rPr>
            </w:pPr>
            <w:r w:rsidRPr="008A77C9">
              <w:rPr>
                <w:rFonts w:eastAsia="Calibri"/>
                <w:i/>
              </w:rPr>
              <w:t>Ingen krav om egenkontrol</w:t>
            </w:r>
          </w:p>
        </w:tc>
      </w:tr>
    </w:tbl>
    <w:p w:rsidR="001817B7" w:rsidRPr="00BC24BC" w:rsidRDefault="001817B7" w:rsidP="001817B7">
      <w:pPr>
        <w:spacing w:after="240"/>
        <w:rPr>
          <w:rFonts w:eastAsia="Calibri"/>
        </w:rPr>
      </w:pPr>
    </w:p>
    <w:p w:rsidR="001817B7" w:rsidRPr="00BC24BC" w:rsidRDefault="001817B7" w:rsidP="001817B7">
      <w:pPr>
        <w:spacing w:line="240" w:lineRule="auto"/>
      </w:pPr>
    </w:p>
    <w:p w:rsidR="001817B7" w:rsidRPr="00BC24BC" w:rsidRDefault="001817B7" w:rsidP="001817B7">
      <w:pPr>
        <w:spacing w:line="240" w:lineRule="auto"/>
      </w:pPr>
    </w:p>
    <w:p w:rsidR="001817B7" w:rsidRDefault="001817B7" w:rsidP="001817B7"/>
    <w:p w:rsidR="00812773" w:rsidRPr="00812773" w:rsidRDefault="00812773" w:rsidP="0071706E"/>
    <w:sectPr w:rsidR="00812773" w:rsidRPr="008127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B7"/>
    <w:rsid w:val="00010129"/>
    <w:rsid w:val="00024F31"/>
    <w:rsid w:val="00032175"/>
    <w:rsid w:val="00035DFC"/>
    <w:rsid w:val="00036667"/>
    <w:rsid w:val="00036E1F"/>
    <w:rsid w:val="00046D30"/>
    <w:rsid w:val="0004710C"/>
    <w:rsid w:val="000557C2"/>
    <w:rsid w:val="00064D61"/>
    <w:rsid w:val="00073BAA"/>
    <w:rsid w:val="00085144"/>
    <w:rsid w:val="00086089"/>
    <w:rsid w:val="000A2ACA"/>
    <w:rsid w:val="000B7D41"/>
    <w:rsid w:val="000C3FA1"/>
    <w:rsid w:val="000D0991"/>
    <w:rsid w:val="000D53BC"/>
    <w:rsid w:val="000E706E"/>
    <w:rsid w:val="000F6C99"/>
    <w:rsid w:val="00102F9A"/>
    <w:rsid w:val="00111EAC"/>
    <w:rsid w:val="00111F03"/>
    <w:rsid w:val="00113412"/>
    <w:rsid w:val="001479C4"/>
    <w:rsid w:val="00150FCA"/>
    <w:rsid w:val="00153863"/>
    <w:rsid w:val="0015417F"/>
    <w:rsid w:val="001579DB"/>
    <w:rsid w:val="001604F3"/>
    <w:rsid w:val="00163D63"/>
    <w:rsid w:val="001652B1"/>
    <w:rsid w:val="00171020"/>
    <w:rsid w:val="001817B7"/>
    <w:rsid w:val="00185440"/>
    <w:rsid w:val="0019009D"/>
    <w:rsid w:val="001A060D"/>
    <w:rsid w:val="001A1559"/>
    <w:rsid w:val="001A474A"/>
    <w:rsid w:val="001C7E16"/>
    <w:rsid w:val="001D7B1C"/>
    <w:rsid w:val="001E46AB"/>
    <w:rsid w:val="001F1FAF"/>
    <w:rsid w:val="001F3776"/>
    <w:rsid w:val="001F4CC8"/>
    <w:rsid w:val="00211D18"/>
    <w:rsid w:val="00213571"/>
    <w:rsid w:val="00213A3C"/>
    <w:rsid w:val="002327C1"/>
    <w:rsid w:val="00242296"/>
    <w:rsid w:val="002447B0"/>
    <w:rsid w:val="00245FF4"/>
    <w:rsid w:val="00247EFB"/>
    <w:rsid w:val="00270DEC"/>
    <w:rsid w:val="002759A9"/>
    <w:rsid w:val="00293FE7"/>
    <w:rsid w:val="002B5DD8"/>
    <w:rsid w:val="002C13C8"/>
    <w:rsid w:val="002D1731"/>
    <w:rsid w:val="002E58C1"/>
    <w:rsid w:val="002E6611"/>
    <w:rsid w:val="002F0635"/>
    <w:rsid w:val="003105CE"/>
    <w:rsid w:val="003133EE"/>
    <w:rsid w:val="00322B5C"/>
    <w:rsid w:val="00325023"/>
    <w:rsid w:val="00330C1F"/>
    <w:rsid w:val="00334A74"/>
    <w:rsid w:val="00344BC9"/>
    <w:rsid w:val="003477EE"/>
    <w:rsid w:val="00351CCB"/>
    <w:rsid w:val="00353934"/>
    <w:rsid w:val="003566CC"/>
    <w:rsid w:val="00365F51"/>
    <w:rsid w:val="003724DE"/>
    <w:rsid w:val="00374E4E"/>
    <w:rsid w:val="00383C52"/>
    <w:rsid w:val="00387915"/>
    <w:rsid w:val="00392AF7"/>
    <w:rsid w:val="003C4808"/>
    <w:rsid w:val="003C4A00"/>
    <w:rsid w:val="003E02F5"/>
    <w:rsid w:val="003E05A1"/>
    <w:rsid w:val="003E1A22"/>
    <w:rsid w:val="003F1B1E"/>
    <w:rsid w:val="00407605"/>
    <w:rsid w:val="00410865"/>
    <w:rsid w:val="0042080C"/>
    <w:rsid w:val="0044381C"/>
    <w:rsid w:val="00443FB5"/>
    <w:rsid w:val="00446669"/>
    <w:rsid w:val="00450EEE"/>
    <w:rsid w:val="00480F27"/>
    <w:rsid w:val="00486768"/>
    <w:rsid w:val="004A0F04"/>
    <w:rsid w:val="004A391F"/>
    <w:rsid w:val="004A4E4C"/>
    <w:rsid w:val="004B218F"/>
    <w:rsid w:val="004C6829"/>
    <w:rsid w:val="004F65F7"/>
    <w:rsid w:val="00510B00"/>
    <w:rsid w:val="005136AC"/>
    <w:rsid w:val="00521BF4"/>
    <w:rsid w:val="005253DE"/>
    <w:rsid w:val="00526D90"/>
    <w:rsid w:val="00533373"/>
    <w:rsid w:val="00535064"/>
    <w:rsid w:val="00547214"/>
    <w:rsid w:val="00557812"/>
    <w:rsid w:val="005621F6"/>
    <w:rsid w:val="00564C5A"/>
    <w:rsid w:val="0056540A"/>
    <w:rsid w:val="00576169"/>
    <w:rsid w:val="0057683A"/>
    <w:rsid w:val="005964FD"/>
    <w:rsid w:val="00596517"/>
    <w:rsid w:val="005A140E"/>
    <w:rsid w:val="005B6B9C"/>
    <w:rsid w:val="005C4F29"/>
    <w:rsid w:val="005C7D6E"/>
    <w:rsid w:val="005D649B"/>
    <w:rsid w:val="005E4A36"/>
    <w:rsid w:val="005E7E00"/>
    <w:rsid w:val="0060514E"/>
    <w:rsid w:val="0060534E"/>
    <w:rsid w:val="00617EAB"/>
    <w:rsid w:val="006271FB"/>
    <w:rsid w:val="00632FA9"/>
    <w:rsid w:val="00641830"/>
    <w:rsid w:val="006430EB"/>
    <w:rsid w:val="00645FDE"/>
    <w:rsid w:val="00647664"/>
    <w:rsid w:val="00655AD9"/>
    <w:rsid w:val="00667075"/>
    <w:rsid w:val="006746FB"/>
    <w:rsid w:val="00677771"/>
    <w:rsid w:val="006A63B3"/>
    <w:rsid w:val="006A779F"/>
    <w:rsid w:val="006A7B48"/>
    <w:rsid w:val="006B45AE"/>
    <w:rsid w:val="006B7F22"/>
    <w:rsid w:val="006C234E"/>
    <w:rsid w:val="006C4A0C"/>
    <w:rsid w:val="006C5234"/>
    <w:rsid w:val="006D2B97"/>
    <w:rsid w:val="006D6C60"/>
    <w:rsid w:val="006D70DD"/>
    <w:rsid w:val="00700CFD"/>
    <w:rsid w:val="00710889"/>
    <w:rsid w:val="00713855"/>
    <w:rsid w:val="0071706E"/>
    <w:rsid w:val="00717677"/>
    <w:rsid w:val="0072240A"/>
    <w:rsid w:val="00747229"/>
    <w:rsid w:val="007547CD"/>
    <w:rsid w:val="00756854"/>
    <w:rsid w:val="00756E9A"/>
    <w:rsid w:val="00761F87"/>
    <w:rsid w:val="0077245D"/>
    <w:rsid w:val="007769A5"/>
    <w:rsid w:val="007803F1"/>
    <w:rsid w:val="00780561"/>
    <w:rsid w:val="007852E1"/>
    <w:rsid w:val="00785AB1"/>
    <w:rsid w:val="0079531A"/>
    <w:rsid w:val="007A0DC2"/>
    <w:rsid w:val="007A130B"/>
    <w:rsid w:val="007B026C"/>
    <w:rsid w:val="007B5490"/>
    <w:rsid w:val="007B76B1"/>
    <w:rsid w:val="007D2A36"/>
    <w:rsid w:val="007D4FCE"/>
    <w:rsid w:val="007D573E"/>
    <w:rsid w:val="007E012F"/>
    <w:rsid w:val="007E0D7B"/>
    <w:rsid w:val="00812773"/>
    <w:rsid w:val="008238B6"/>
    <w:rsid w:val="00824D9F"/>
    <w:rsid w:val="00830887"/>
    <w:rsid w:val="0083512B"/>
    <w:rsid w:val="00851A43"/>
    <w:rsid w:val="00857147"/>
    <w:rsid w:val="008709BD"/>
    <w:rsid w:val="00876399"/>
    <w:rsid w:val="00877D34"/>
    <w:rsid w:val="00882C1C"/>
    <w:rsid w:val="008A176B"/>
    <w:rsid w:val="008A1841"/>
    <w:rsid w:val="008A31D4"/>
    <w:rsid w:val="008B6406"/>
    <w:rsid w:val="008C0EE8"/>
    <w:rsid w:val="008C4BFC"/>
    <w:rsid w:val="008D3873"/>
    <w:rsid w:val="008F0F84"/>
    <w:rsid w:val="009037CD"/>
    <w:rsid w:val="00903828"/>
    <w:rsid w:val="00907699"/>
    <w:rsid w:val="009378FC"/>
    <w:rsid w:val="00951BA4"/>
    <w:rsid w:val="009617C2"/>
    <w:rsid w:val="00962204"/>
    <w:rsid w:val="00970D13"/>
    <w:rsid w:val="00971805"/>
    <w:rsid w:val="00983779"/>
    <w:rsid w:val="009862FF"/>
    <w:rsid w:val="00995064"/>
    <w:rsid w:val="0099688C"/>
    <w:rsid w:val="009A1823"/>
    <w:rsid w:val="009B2254"/>
    <w:rsid w:val="009C594D"/>
    <w:rsid w:val="009D27F2"/>
    <w:rsid w:val="009D46AC"/>
    <w:rsid w:val="009E3A7E"/>
    <w:rsid w:val="009F0597"/>
    <w:rsid w:val="00A21218"/>
    <w:rsid w:val="00A21F24"/>
    <w:rsid w:val="00A43964"/>
    <w:rsid w:val="00A734C9"/>
    <w:rsid w:val="00A9117C"/>
    <w:rsid w:val="00AB1393"/>
    <w:rsid w:val="00AB5473"/>
    <w:rsid w:val="00AC0D16"/>
    <w:rsid w:val="00AC4B59"/>
    <w:rsid w:val="00AD7B0F"/>
    <w:rsid w:val="00AE08B0"/>
    <w:rsid w:val="00AF5571"/>
    <w:rsid w:val="00B135BA"/>
    <w:rsid w:val="00B14D01"/>
    <w:rsid w:val="00B15B1C"/>
    <w:rsid w:val="00B228E5"/>
    <w:rsid w:val="00B23329"/>
    <w:rsid w:val="00B25FE8"/>
    <w:rsid w:val="00B35F5F"/>
    <w:rsid w:val="00B36E39"/>
    <w:rsid w:val="00B4240F"/>
    <w:rsid w:val="00B5289F"/>
    <w:rsid w:val="00B73945"/>
    <w:rsid w:val="00B75683"/>
    <w:rsid w:val="00B8093C"/>
    <w:rsid w:val="00B94CE7"/>
    <w:rsid w:val="00BA16AC"/>
    <w:rsid w:val="00BA1CBC"/>
    <w:rsid w:val="00BB005C"/>
    <w:rsid w:val="00BB3FB7"/>
    <w:rsid w:val="00BB48B6"/>
    <w:rsid w:val="00BC41D4"/>
    <w:rsid w:val="00BD24AD"/>
    <w:rsid w:val="00BE1190"/>
    <w:rsid w:val="00BE45AF"/>
    <w:rsid w:val="00C11100"/>
    <w:rsid w:val="00C146AC"/>
    <w:rsid w:val="00C255EA"/>
    <w:rsid w:val="00C3285F"/>
    <w:rsid w:val="00C56CFC"/>
    <w:rsid w:val="00C742C5"/>
    <w:rsid w:val="00C8024B"/>
    <w:rsid w:val="00C85D1C"/>
    <w:rsid w:val="00C86B7D"/>
    <w:rsid w:val="00C9016E"/>
    <w:rsid w:val="00C926A9"/>
    <w:rsid w:val="00C94503"/>
    <w:rsid w:val="00CA012F"/>
    <w:rsid w:val="00CB530C"/>
    <w:rsid w:val="00CB5533"/>
    <w:rsid w:val="00CB58B1"/>
    <w:rsid w:val="00CD2C28"/>
    <w:rsid w:val="00CD60BE"/>
    <w:rsid w:val="00CE21EA"/>
    <w:rsid w:val="00D04B17"/>
    <w:rsid w:val="00D0535A"/>
    <w:rsid w:val="00D26D0F"/>
    <w:rsid w:val="00D33183"/>
    <w:rsid w:val="00D3734A"/>
    <w:rsid w:val="00D407A8"/>
    <w:rsid w:val="00D57F49"/>
    <w:rsid w:val="00D608AC"/>
    <w:rsid w:val="00D635D9"/>
    <w:rsid w:val="00D63D38"/>
    <w:rsid w:val="00D662F4"/>
    <w:rsid w:val="00D71E5D"/>
    <w:rsid w:val="00D8025D"/>
    <w:rsid w:val="00D844A8"/>
    <w:rsid w:val="00D87856"/>
    <w:rsid w:val="00DA1BA4"/>
    <w:rsid w:val="00DB01B6"/>
    <w:rsid w:val="00DB0D89"/>
    <w:rsid w:val="00DC3334"/>
    <w:rsid w:val="00DD1F0F"/>
    <w:rsid w:val="00DD3A8E"/>
    <w:rsid w:val="00DD45D5"/>
    <w:rsid w:val="00DE0F0C"/>
    <w:rsid w:val="00DE7ECF"/>
    <w:rsid w:val="00DF03C7"/>
    <w:rsid w:val="00E246AF"/>
    <w:rsid w:val="00E262FF"/>
    <w:rsid w:val="00E410EA"/>
    <w:rsid w:val="00E434DB"/>
    <w:rsid w:val="00E53162"/>
    <w:rsid w:val="00E5692A"/>
    <w:rsid w:val="00E84E68"/>
    <w:rsid w:val="00EB1A7B"/>
    <w:rsid w:val="00EC5A05"/>
    <w:rsid w:val="00EC6F0A"/>
    <w:rsid w:val="00ED650B"/>
    <w:rsid w:val="00EE29A5"/>
    <w:rsid w:val="00EE2C26"/>
    <w:rsid w:val="00EE5DD7"/>
    <w:rsid w:val="00EF2344"/>
    <w:rsid w:val="00F01D6B"/>
    <w:rsid w:val="00F1654C"/>
    <w:rsid w:val="00F27029"/>
    <w:rsid w:val="00F32705"/>
    <w:rsid w:val="00F337FA"/>
    <w:rsid w:val="00F3557E"/>
    <w:rsid w:val="00F51F05"/>
    <w:rsid w:val="00F921F8"/>
    <w:rsid w:val="00FA2C54"/>
    <w:rsid w:val="00FD6A53"/>
    <w:rsid w:val="00FD72C1"/>
    <w:rsid w:val="00FE5B6A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7B7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17B7"/>
    <w:pPr>
      <w:spacing w:line="260" w:lineRule="atLeast"/>
    </w:pPr>
    <w:rPr>
      <w:rFonts w:ascii="Georgia" w:eastAsiaTheme="minorHAnsi" w:hAnsi="Georgia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rsid w:val="0081277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Overskrift2">
    <w:name w:val="heading 2"/>
    <w:basedOn w:val="Normal"/>
    <w:next w:val="Normal"/>
    <w:qFormat/>
    <w:rsid w:val="0081277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da-DK"/>
    </w:rPr>
  </w:style>
  <w:style w:type="paragraph" w:styleId="Overskrift3">
    <w:name w:val="heading 3"/>
    <w:basedOn w:val="Normal"/>
    <w:next w:val="Normal"/>
    <w:qFormat/>
    <w:rsid w:val="008127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F65DD604</Template>
  <TotalTime>1</TotalTime>
  <Pages>1</Pages>
  <Words>67</Words>
  <Characters>484</Characters>
  <Application>Microsoft Office Word</Application>
  <DocSecurity>0</DocSecurity>
  <Lines>16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Assens Kommune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Dorthe Toft</dc:creator>
  <cp:lastModifiedBy>Dorthe Toft</cp:lastModifiedBy>
  <cp:revision>1</cp:revision>
  <dcterms:created xsi:type="dcterms:W3CDTF">2016-10-28T09:35:00Z</dcterms:created>
  <dcterms:modified xsi:type="dcterms:W3CDTF">2016-10-28T09:36:00Z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{737BBD59-9CD2-45ED-BD3D-C4BCF09B3E8C}</vt:lpwstr>
  </property>
</Properties>
</file>