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margin" w:tblpY="1815"/>
        <w:tblOverlap w:val="never"/>
        <w:tblW w:w="10065" w:type="dxa"/>
        <w:tblLayout w:type="fixed"/>
        <w:tblCellMar>
          <w:left w:w="0" w:type="dxa"/>
          <w:right w:w="0" w:type="dxa"/>
        </w:tblCellMar>
        <w:tblLook w:val="04A0" w:firstRow="1" w:lastRow="0" w:firstColumn="1" w:lastColumn="0" w:noHBand="0" w:noVBand="1"/>
      </w:tblPr>
      <w:tblGrid>
        <w:gridCol w:w="7195"/>
        <w:gridCol w:w="2870"/>
      </w:tblGrid>
      <w:tr w:rsidR="00AC68D6" w:rsidRPr="00275129" w:rsidTr="008D17A1">
        <w:trPr>
          <w:trHeight w:hRule="exact" w:val="743"/>
        </w:trPr>
        <w:tc>
          <w:tcPr>
            <w:tcW w:w="7195" w:type="dxa"/>
          </w:tcPr>
          <w:p w:rsidR="00AC68D6" w:rsidRPr="00275129" w:rsidRDefault="00AC68D6" w:rsidP="00C47C41">
            <w:pPr>
              <w:spacing w:line="220" w:lineRule="atLeast"/>
              <w:rPr>
                <w:sz w:val="16"/>
                <w:szCs w:val="16"/>
              </w:rPr>
            </w:pPr>
          </w:p>
        </w:tc>
        <w:tc>
          <w:tcPr>
            <w:tcW w:w="2870" w:type="dxa"/>
            <w:vMerge w:val="restart"/>
            <w:noWrap/>
          </w:tcPr>
          <w:p w:rsidR="00275129" w:rsidRPr="00275129" w:rsidRDefault="00275129" w:rsidP="00275129">
            <w:pPr>
              <w:pStyle w:val="Kolofon"/>
            </w:pPr>
            <w:bookmarkStart w:id="0" w:name="bmkSender"/>
            <w:bookmarkEnd w:id="0"/>
            <w:r w:rsidRPr="00275129">
              <w:rPr>
                <w:b/>
              </w:rPr>
              <w:t>Miljø</w:t>
            </w:r>
          </w:p>
          <w:p w:rsidR="00275129" w:rsidRPr="00275129" w:rsidRDefault="00275129" w:rsidP="00275129">
            <w:pPr>
              <w:pStyle w:val="Kolofon"/>
            </w:pPr>
            <w:r w:rsidRPr="00275129">
              <w:t>Skelbækvej 2</w:t>
            </w:r>
          </w:p>
          <w:p w:rsidR="00275129" w:rsidRPr="00275129" w:rsidRDefault="00275129" w:rsidP="00275129">
            <w:pPr>
              <w:pStyle w:val="Kolofon"/>
            </w:pPr>
            <w:r w:rsidRPr="00275129">
              <w:t>6200 Aabenraa</w:t>
            </w:r>
          </w:p>
          <w:p w:rsidR="00275129" w:rsidRPr="00275129" w:rsidRDefault="00275129" w:rsidP="00275129">
            <w:pPr>
              <w:pStyle w:val="Kolofon"/>
            </w:pPr>
            <w:proofErr w:type="gramStart"/>
            <w:r w:rsidRPr="00275129">
              <w:t>Tlf.: 7376 7676</w:t>
            </w:r>
            <w:proofErr w:type="gramEnd"/>
          </w:p>
          <w:p w:rsidR="00275129" w:rsidRPr="00275129" w:rsidRDefault="00275129" w:rsidP="00275129">
            <w:pPr>
              <w:pStyle w:val="Kolofon"/>
            </w:pPr>
          </w:p>
          <w:p w:rsidR="00275129" w:rsidRPr="00275129" w:rsidRDefault="00275129" w:rsidP="00275129">
            <w:pPr>
              <w:pStyle w:val="Kolofon"/>
            </w:pPr>
            <w:r w:rsidRPr="00275129">
              <w:t>Dato: 10-12-2019</w:t>
            </w:r>
          </w:p>
          <w:p w:rsidR="00275129" w:rsidRPr="00275129" w:rsidRDefault="00275129" w:rsidP="00275129">
            <w:pPr>
              <w:pStyle w:val="Kolofon"/>
            </w:pPr>
            <w:r w:rsidRPr="00275129">
              <w:t>Sagsnr.: 19/</w:t>
            </w:r>
            <w:proofErr w:type="gramStart"/>
            <w:r w:rsidRPr="00275129">
              <w:t>62948</w:t>
            </w:r>
            <w:proofErr w:type="gramEnd"/>
          </w:p>
          <w:p w:rsidR="00275129" w:rsidRPr="00275129" w:rsidRDefault="00275129" w:rsidP="00275129">
            <w:pPr>
              <w:pStyle w:val="Kolofon"/>
            </w:pPr>
            <w:r w:rsidRPr="00275129">
              <w:t xml:space="preserve">Ejendom: </w:t>
            </w:r>
            <w:proofErr w:type="gramStart"/>
            <w:r w:rsidRPr="00275129">
              <w:t>22165</w:t>
            </w:r>
            <w:proofErr w:type="gramEnd"/>
          </w:p>
          <w:p w:rsidR="00275129" w:rsidRPr="00275129" w:rsidRDefault="00275129" w:rsidP="00275129">
            <w:pPr>
              <w:pStyle w:val="Kolofon"/>
            </w:pPr>
          </w:p>
          <w:p w:rsidR="00275129" w:rsidRPr="00275129" w:rsidRDefault="00275129" w:rsidP="00275129">
            <w:pPr>
              <w:pStyle w:val="Kolofon"/>
            </w:pPr>
            <w:r w:rsidRPr="00275129">
              <w:t>Kontakt: Lene Lyster Hansen</w:t>
            </w:r>
          </w:p>
          <w:p w:rsidR="00275129" w:rsidRPr="00275129" w:rsidRDefault="00275129" w:rsidP="00275129">
            <w:pPr>
              <w:pStyle w:val="Kolofon"/>
            </w:pPr>
            <w:r w:rsidRPr="00275129">
              <w:t xml:space="preserve">Direkte </w:t>
            </w:r>
            <w:proofErr w:type="gramStart"/>
            <w:r w:rsidRPr="00275129">
              <w:t>tlf.: 7376 7044</w:t>
            </w:r>
            <w:proofErr w:type="gramEnd"/>
          </w:p>
          <w:p w:rsidR="00AC68D6" w:rsidRPr="00275129" w:rsidRDefault="00275129" w:rsidP="00275129">
            <w:pPr>
              <w:pStyle w:val="Kolofon"/>
            </w:pPr>
            <w:r w:rsidRPr="00275129">
              <w:t>E-mail: lha@aabenraa.dk</w:t>
            </w:r>
          </w:p>
        </w:tc>
      </w:tr>
      <w:tr w:rsidR="00AC68D6" w:rsidRPr="00275129" w:rsidTr="00C47C41">
        <w:trPr>
          <w:trHeight w:hRule="exact" w:val="3119"/>
        </w:trPr>
        <w:tc>
          <w:tcPr>
            <w:tcW w:w="7195" w:type="dxa"/>
          </w:tcPr>
          <w:p w:rsidR="00275129" w:rsidRPr="00275129" w:rsidRDefault="00275129" w:rsidP="00275129">
            <w:bookmarkStart w:id="1" w:name="bmkReceiver"/>
            <w:bookmarkEnd w:id="1"/>
            <w:r w:rsidRPr="00275129">
              <w:t>DANSK PELSDYR FODER A.M.B.A.</w:t>
            </w:r>
          </w:p>
          <w:p w:rsidR="00275129" w:rsidRPr="00275129" w:rsidRDefault="00275129" w:rsidP="00275129">
            <w:r w:rsidRPr="00275129">
              <w:t>Agro Food Park 15</w:t>
            </w:r>
          </w:p>
          <w:p w:rsidR="00AC68D6" w:rsidRPr="00275129" w:rsidRDefault="00275129" w:rsidP="00275129">
            <w:r w:rsidRPr="00275129">
              <w:t>8200 Aarhus N</w:t>
            </w:r>
          </w:p>
        </w:tc>
        <w:tc>
          <w:tcPr>
            <w:tcW w:w="2870" w:type="dxa"/>
            <w:vMerge/>
            <w:noWrap/>
          </w:tcPr>
          <w:p w:rsidR="00AC68D6" w:rsidRPr="00275129" w:rsidRDefault="00AC68D6" w:rsidP="00C47C41">
            <w:pPr>
              <w:spacing w:line="220" w:lineRule="atLeast"/>
              <w:rPr>
                <w:sz w:val="16"/>
                <w:szCs w:val="16"/>
              </w:rPr>
            </w:pPr>
          </w:p>
        </w:tc>
      </w:tr>
    </w:tbl>
    <w:p w:rsidR="00275129" w:rsidRPr="00B35476" w:rsidRDefault="00275129" w:rsidP="00B35476">
      <w:pPr>
        <w:rPr>
          <w:b/>
        </w:rPr>
      </w:pPr>
      <w:bookmarkStart w:id="2" w:name="bmkHeader"/>
      <w:bookmarkStart w:id="3" w:name="bmkRegardsSection"/>
      <w:bookmarkEnd w:id="2"/>
      <w:r w:rsidRPr="00B35476">
        <w:rPr>
          <w:b/>
        </w:rPr>
        <w:t xml:space="preserve">Afgørelse om ikke godkendelsespligt for </w:t>
      </w:r>
      <w:sdt>
        <w:sdtPr>
          <w:rPr>
            <w:b/>
          </w:rPr>
          <w:id w:val="-1959559113"/>
          <w:placeholder>
            <w:docPart w:val="9CED48C7277A4836AAE3586E7AE2546E"/>
          </w:placeholder>
          <w:text/>
        </w:sdtPr>
        <w:sdtEndPr/>
        <w:sdtContent>
          <w:r w:rsidR="003E1F46">
            <w:rPr>
              <w:b/>
            </w:rPr>
            <w:t>ændringer i meddelt miljøgodke</w:t>
          </w:r>
          <w:r w:rsidR="003E1F46">
            <w:rPr>
              <w:b/>
            </w:rPr>
            <w:t>n</w:t>
          </w:r>
          <w:r w:rsidR="003E1F46">
            <w:rPr>
              <w:b/>
            </w:rPr>
            <w:t>delse.</w:t>
          </w:r>
        </w:sdtContent>
      </w:sdt>
    </w:p>
    <w:p w:rsidR="00275129" w:rsidRPr="00B35476" w:rsidRDefault="00275129" w:rsidP="00B35476"/>
    <w:p w:rsidR="00275129" w:rsidRDefault="00275129" w:rsidP="00B35476">
      <w:r w:rsidRPr="00B35476">
        <w:t xml:space="preserve">Aabenraa Kommune har den </w:t>
      </w:r>
      <w:sdt>
        <w:sdtPr>
          <w:id w:val="245851085"/>
          <w:placeholder>
            <w:docPart w:val="BF97B959408846AF905DD4E6E7DC947C"/>
          </w:placeholder>
          <w:date w:fullDate="2019-02-21T00:00:00Z">
            <w:dateFormat w:val="d. MMMM yyyy"/>
            <w:lid w:val="da-DK"/>
            <w:storeMappedDataAs w:val="dateTime"/>
            <w:calendar w:val="gregorian"/>
          </w:date>
        </w:sdtPr>
        <w:sdtEndPr/>
        <w:sdtContent>
          <w:r w:rsidR="003E1F46">
            <w:t>21. februar 2019</w:t>
          </w:r>
        </w:sdtContent>
      </w:sdt>
      <w:r w:rsidRPr="00B35476">
        <w:t xml:space="preserve"> </w:t>
      </w:r>
      <w:r w:rsidR="003E1F46">
        <w:t xml:space="preserve">meddelt miljøgodkendelse til </w:t>
      </w:r>
      <w:sdt>
        <w:sdtPr>
          <w:id w:val="-282426955"/>
          <w:placeholder>
            <w:docPart w:val="F9B431F4AF384FFD8D876A0DDCAC5C55"/>
          </w:placeholder>
          <w:text/>
        </w:sdtPr>
        <w:sdtEndPr/>
        <w:sdtContent>
          <w:r w:rsidR="003E1F46">
            <w:t>Dansk Pelsdyr Foder</w:t>
          </w:r>
        </w:sdtContent>
      </w:sdt>
      <w:r w:rsidR="003E1F46">
        <w:t xml:space="preserve">, der omfatter </w:t>
      </w:r>
      <w:sdt>
        <w:sdtPr>
          <w:id w:val="-963423505"/>
          <w:placeholder>
            <w:docPart w:val="1CF737675E60494B932CBBDC039D53E4"/>
          </w:placeholder>
          <w:text/>
        </w:sdtPr>
        <w:sdtEndPr/>
        <w:sdtContent>
          <w:r w:rsidR="003E1F46">
            <w:t>modtagelse og oplagring af sojaolie, svinefedt, fiskeens</w:t>
          </w:r>
          <w:r w:rsidR="003E1F46">
            <w:t>i</w:t>
          </w:r>
          <w:r w:rsidR="003E1F46">
            <w:t xml:space="preserve">lage og </w:t>
          </w:r>
          <w:proofErr w:type="spellStart"/>
          <w:r w:rsidR="003E1F46">
            <w:t>urea</w:t>
          </w:r>
          <w:proofErr w:type="spellEnd"/>
          <w:r w:rsidR="003E1F46">
            <w:t xml:space="preserve"> i tankanlæg</w:t>
          </w:r>
        </w:sdtContent>
      </w:sdt>
      <w:r w:rsidRPr="00B35476">
        <w:t xml:space="preserve"> på </w:t>
      </w:r>
      <w:sdt>
        <w:sdtPr>
          <w:id w:val="-1788729263"/>
          <w:placeholder>
            <w:docPart w:val="0BE24460B2F344EEB02CBA6195FAD870"/>
          </w:placeholder>
          <w:text/>
        </w:sdtPr>
        <w:sdtEndPr/>
        <w:sdtContent>
          <w:r w:rsidR="003E1F46">
            <w:t>Østre Havnevej 53, 6200 Aabenraa</w:t>
          </w:r>
        </w:sdtContent>
      </w:sdt>
      <w:r w:rsidRPr="00B35476">
        <w:t xml:space="preserve">. </w:t>
      </w:r>
    </w:p>
    <w:p w:rsidR="003E1F46" w:rsidRDefault="003E1F46" w:rsidP="00B35476"/>
    <w:p w:rsidR="003E1F46" w:rsidRDefault="003E1F46" w:rsidP="00B35476">
      <w:r>
        <w:t xml:space="preserve">Dansk Pelsdyr Foder har efterfølgende den 6. november 2019 meddelt Aabenraa Kommune, at der er to forhold i miljøgodkendelsen, der skal ændres. </w:t>
      </w:r>
    </w:p>
    <w:p w:rsidR="00F8000F" w:rsidRDefault="00F8000F" w:rsidP="00B35476"/>
    <w:p w:rsidR="003E1F46" w:rsidRDefault="003E1F46" w:rsidP="003E1F46">
      <w:pPr>
        <w:pStyle w:val="Listeafsnit"/>
        <w:numPr>
          <w:ilvl w:val="0"/>
          <w:numId w:val="1"/>
        </w:numPr>
      </w:pPr>
      <w:r>
        <w:t>I miljøgodkendelsens afsnit vedr. indretning og drift er angivet, at tankmateri</w:t>
      </w:r>
      <w:r>
        <w:t>a</w:t>
      </w:r>
      <w:r>
        <w:t>let er rustfrit stål. Det korrekte materiale er stål.</w:t>
      </w:r>
    </w:p>
    <w:p w:rsidR="003E1F46" w:rsidRDefault="003E1F46" w:rsidP="003E1F46">
      <w:pPr>
        <w:pStyle w:val="Listeafsnit"/>
        <w:numPr>
          <w:ilvl w:val="0"/>
          <w:numId w:val="1"/>
        </w:numPr>
      </w:pPr>
      <w:r>
        <w:t>I VVM-screeningsafgørelsens Tabel 2 er angivet at virksomhedens areal er på ca. 15 ha. Det korrekte areal er 1,5 ha.</w:t>
      </w:r>
    </w:p>
    <w:p w:rsidR="003E1F46" w:rsidRPr="00B35476" w:rsidRDefault="003E1F46" w:rsidP="00B35476"/>
    <w:p w:rsidR="00275129" w:rsidRPr="00B35476" w:rsidRDefault="00275129" w:rsidP="00B35476">
      <w:pPr>
        <w:rPr>
          <w:b/>
        </w:rPr>
      </w:pPr>
      <w:r w:rsidRPr="00B35476">
        <w:rPr>
          <w:b/>
        </w:rPr>
        <w:t>Afgørelse</w:t>
      </w:r>
    </w:p>
    <w:p w:rsidR="00275129" w:rsidRPr="00B35476" w:rsidRDefault="00275129" w:rsidP="00B35476">
      <w:r w:rsidRPr="00B35476">
        <w:t xml:space="preserve">Aabenraa Kommune vurderer, at </w:t>
      </w:r>
      <w:sdt>
        <w:sdtPr>
          <w:id w:val="-653294492"/>
          <w:placeholder>
            <w:docPart w:val="C4CF38B503314AF8BB65FBF9FBD9E348"/>
          </w:placeholder>
          <w:text/>
        </w:sdtPr>
        <w:sdtEndPr/>
        <w:sdtContent>
          <w:r w:rsidR="003E1F46">
            <w:t>ovenstående bemærkninger</w:t>
          </w:r>
        </w:sdtContent>
      </w:sdt>
      <w:r w:rsidR="003E1F46">
        <w:t xml:space="preserve"> er af så lille betydning, at de</w:t>
      </w:r>
      <w:r w:rsidRPr="00B35476">
        <w:t xml:space="preserve"> ikke giver anledning til øget forurening eller til ændrede vilkår. </w:t>
      </w:r>
      <w:r w:rsidR="003E1F46">
        <w:t>Ændring af den oprindelige g</w:t>
      </w:r>
      <w:r w:rsidRPr="00B35476">
        <w:t>odkendelse efter Miljøbeskyttelseslovens</w:t>
      </w:r>
      <w:r w:rsidRPr="00B35476">
        <w:rPr>
          <w:vertAlign w:val="superscript"/>
        </w:rPr>
        <w:footnoteReference w:id="1"/>
      </w:r>
      <w:r w:rsidRPr="00B35476">
        <w:t xml:space="preserve"> § 33, stk. 1 er derfor ikke nø</w:t>
      </w:r>
      <w:r w:rsidRPr="00B35476">
        <w:t>d</w:t>
      </w:r>
      <w:r w:rsidRPr="00B35476">
        <w:t>vendig.</w:t>
      </w:r>
    </w:p>
    <w:p w:rsidR="00275129" w:rsidRPr="00B35476" w:rsidRDefault="00275129" w:rsidP="00B35476"/>
    <w:p w:rsidR="00275129" w:rsidRPr="00B35476" w:rsidRDefault="00275129" w:rsidP="00B35476">
      <w:r w:rsidRPr="00B35476">
        <w:t>Aabenraa Kommune har med denne afgørelse ikke taget stilling til, om det ansøgte kræver tilladelse efter en anden lovgivning. Det påhviler ansøger selv at indhente ø</w:t>
      </w:r>
      <w:r w:rsidRPr="00B35476">
        <w:t>v</w:t>
      </w:r>
      <w:r w:rsidRPr="00B35476">
        <w:t xml:space="preserve">rige nødvendige tilladelser. </w:t>
      </w:r>
    </w:p>
    <w:p w:rsidR="00275129" w:rsidRPr="00B35476" w:rsidRDefault="00275129" w:rsidP="00B35476"/>
    <w:p w:rsidR="00275129" w:rsidRPr="00B35476" w:rsidRDefault="00275129" w:rsidP="00B35476">
      <w:pPr>
        <w:rPr>
          <w:b/>
        </w:rPr>
      </w:pPr>
      <w:r w:rsidRPr="00B35476">
        <w:rPr>
          <w:b/>
        </w:rPr>
        <w:t>Begrundelse</w:t>
      </w:r>
    </w:p>
    <w:p w:rsidR="00275129" w:rsidRPr="00B35476" w:rsidRDefault="00275129" w:rsidP="00B35476">
      <w:pPr>
        <w:rPr>
          <w:i/>
        </w:rPr>
      </w:pPr>
      <w:r w:rsidRPr="00B35476">
        <w:rPr>
          <w:i/>
        </w:rPr>
        <w:t>Baggrund</w:t>
      </w:r>
    </w:p>
    <w:p w:rsidR="00275129" w:rsidRPr="00B35476" w:rsidRDefault="00F8000F" w:rsidP="00B35476">
      <w:sdt>
        <w:sdtPr>
          <w:id w:val="-1197462004"/>
          <w:placeholder>
            <w:docPart w:val="2C0FD9664A3347C3A16198FA509FA6BC"/>
          </w:placeholder>
          <w:text/>
        </w:sdtPr>
        <w:sdtContent>
          <w:r>
            <w:t xml:space="preserve">Der er ikke tale om en ændring i forhold til det ansøgte, men blot tale om, at der har indsneget sig </w:t>
          </w:r>
          <w:r>
            <w:t>et par fejl i miljøgodkendelsen</w:t>
          </w:r>
        </w:sdtContent>
      </w:sdt>
      <w:r w:rsidR="00275129" w:rsidRPr="00B35476">
        <w:t>.</w:t>
      </w:r>
    </w:p>
    <w:p w:rsidR="00275129" w:rsidRPr="00B35476" w:rsidRDefault="00275129" w:rsidP="00B35476"/>
    <w:p w:rsidR="00F8000F" w:rsidRDefault="00F8000F">
      <w:pPr>
        <w:spacing w:line="240" w:lineRule="auto"/>
        <w:rPr>
          <w:b/>
        </w:rPr>
      </w:pPr>
      <w:r>
        <w:rPr>
          <w:b/>
        </w:rPr>
        <w:br w:type="page"/>
      </w:r>
    </w:p>
    <w:p w:rsidR="00275129" w:rsidRPr="00B35476" w:rsidRDefault="00275129" w:rsidP="00B35476">
      <w:pPr>
        <w:rPr>
          <w:b/>
        </w:rPr>
      </w:pPr>
      <w:r w:rsidRPr="00B35476">
        <w:rPr>
          <w:b/>
        </w:rPr>
        <w:lastRenderedPageBreak/>
        <w:t>Hjemmel</w:t>
      </w:r>
    </w:p>
    <w:p w:rsidR="00275129" w:rsidRDefault="00275129" w:rsidP="00B35476">
      <w:r>
        <w:t xml:space="preserve">Afgørelsen er truffet som en indirekte afgørelse </w:t>
      </w:r>
      <w:r w:rsidRPr="00B35476">
        <w:t>med hjemmel i Miljøbeskyttelsesl</w:t>
      </w:r>
      <w:r w:rsidRPr="00B35476">
        <w:t>o</w:t>
      </w:r>
      <w:r w:rsidRPr="00B35476">
        <w:t>vens § 33 stk. 1.</w:t>
      </w:r>
    </w:p>
    <w:p w:rsidR="00275129" w:rsidRDefault="00275129" w:rsidP="00B35476"/>
    <w:p w:rsidR="00275129" w:rsidRDefault="00275129" w:rsidP="0070393C">
      <w:r>
        <w:t>Relevante paragraffer er vedhæftet afgørelsen (bilag 1).</w:t>
      </w:r>
    </w:p>
    <w:p w:rsidR="00275129" w:rsidRPr="00B35476" w:rsidRDefault="00275129" w:rsidP="00B35476"/>
    <w:p w:rsidR="00275129" w:rsidRDefault="00275129" w:rsidP="00A97DC4">
      <w:pPr>
        <w:rPr>
          <w:b/>
        </w:rPr>
      </w:pPr>
      <w:r>
        <w:rPr>
          <w:b/>
        </w:rPr>
        <w:t>Offentliggørelse</w:t>
      </w:r>
    </w:p>
    <w:p w:rsidR="00275129" w:rsidRPr="00B35476" w:rsidRDefault="00275129" w:rsidP="00A97DC4">
      <w:pPr>
        <w:rPr>
          <w:rFonts w:cs="Arial"/>
        </w:rPr>
      </w:pPr>
      <w:r>
        <w:rPr>
          <w:rFonts w:cs="Arial"/>
        </w:rPr>
        <w:t>A</w:t>
      </w:r>
      <w:r w:rsidRPr="00B35476">
        <w:rPr>
          <w:rFonts w:cs="Arial"/>
        </w:rPr>
        <w:t xml:space="preserve">fgørelsen </w:t>
      </w:r>
      <w:r>
        <w:rPr>
          <w:rFonts w:cs="Arial"/>
        </w:rPr>
        <w:t xml:space="preserve">offentliggøres den </w:t>
      </w:r>
      <w:r w:rsidR="00F8000F">
        <w:rPr>
          <w:rFonts w:cs="Arial"/>
        </w:rPr>
        <w:t>10. december 2019</w:t>
      </w:r>
      <w:r>
        <w:rPr>
          <w:rFonts w:cs="Arial"/>
        </w:rPr>
        <w:t xml:space="preserve"> på</w:t>
      </w:r>
      <w:r w:rsidRPr="00B35476">
        <w:rPr>
          <w:rFonts w:cs="Arial"/>
        </w:rPr>
        <w:t xml:space="preserve"> D</w:t>
      </w:r>
      <w:r>
        <w:rPr>
          <w:rFonts w:cs="Arial"/>
        </w:rPr>
        <w:t xml:space="preserve">igital </w:t>
      </w:r>
      <w:r w:rsidRPr="00B35476">
        <w:rPr>
          <w:rFonts w:cs="Arial"/>
        </w:rPr>
        <w:t>M</w:t>
      </w:r>
      <w:r>
        <w:rPr>
          <w:rFonts w:cs="Arial"/>
        </w:rPr>
        <w:t xml:space="preserve">iljøadministration </w:t>
      </w:r>
      <w:r w:rsidRPr="00B35476">
        <w:rPr>
          <w:rFonts w:cs="Arial"/>
        </w:rPr>
        <w:t>(</w:t>
      </w:r>
      <w:hyperlink r:id="rId9" w:history="1">
        <w:r w:rsidRPr="000808CF">
          <w:rPr>
            <w:rStyle w:val="Hyperlink"/>
            <w:rFonts w:cs="Arial"/>
          </w:rPr>
          <w:t>www.dma.mst.dk</w:t>
        </w:r>
      </w:hyperlink>
      <w:r w:rsidRPr="00B35476">
        <w:rPr>
          <w:rFonts w:cs="Arial"/>
        </w:rPr>
        <w:t>)</w:t>
      </w:r>
      <w:r>
        <w:rPr>
          <w:rFonts w:cs="Arial"/>
        </w:rPr>
        <w:t>.</w:t>
      </w:r>
      <w:r w:rsidRPr="00B35476">
        <w:rPr>
          <w:rFonts w:cs="Arial"/>
        </w:rPr>
        <w:t xml:space="preserve"> </w:t>
      </w:r>
    </w:p>
    <w:p w:rsidR="00275129" w:rsidRDefault="00275129" w:rsidP="00B35476">
      <w:pPr>
        <w:rPr>
          <w:b/>
        </w:rPr>
      </w:pPr>
    </w:p>
    <w:p w:rsidR="00275129" w:rsidRPr="00B35476" w:rsidRDefault="00275129" w:rsidP="00B35476">
      <w:pPr>
        <w:rPr>
          <w:b/>
        </w:rPr>
      </w:pPr>
      <w:r w:rsidRPr="00B35476">
        <w:rPr>
          <w:b/>
        </w:rPr>
        <w:t>Klagevejledning</w:t>
      </w:r>
    </w:p>
    <w:p w:rsidR="00275129" w:rsidRDefault="00275129" w:rsidP="00B35476">
      <w:r w:rsidRPr="0070393C">
        <w:t>Godkendelsesmyndighedens afgørelser af, om en virksomhed, et anlæg eller en in</w:t>
      </w:r>
      <w:r w:rsidRPr="0070393C">
        <w:t>d</w:t>
      </w:r>
      <w:r w:rsidRPr="0070393C">
        <w:t>retning eller en ændring eller en udvidelse af sådanne er godkendelsespligtig, kan ikke påklages til anden administrativ myndighed.</w:t>
      </w:r>
    </w:p>
    <w:p w:rsidR="00275129" w:rsidRDefault="00275129" w:rsidP="00B35476"/>
    <w:p w:rsidR="00275129" w:rsidRPr="00587EDF" w:rsidRDefault="00275129" w:rsidP="0070393C">
      <w:pPr>
        <w:rPr>
          <w:i/>
        </w:rPr>
      </w:pPr>
      <w:r w:rsidRPr="00587EDF">
        <w:rPr>
          <w:i/>
        </w:rPr>
        <w:t>Klage til ankestyrelsen</w:t>
      </w:r>
    </w:p>
    <w:p w:rsidR="00275129" w:rsidRDefault="00275129" w:rsidP="0070393C">
      <w:r>
        <w:t>Afgørelser truffet af kommunen kan påklages til Ankestyrelsen, jf. Kommunestyrel</w:t>
      </w:r>
      <w:r>
        <w:t>o</w:t>
      </w:r>
      <w:r>
        <w:t>ven</w:t>
      </w:r>
      <w:r>
        <w:rPr>
          <w:rStyle w:val="Fodnotehenvisning"/>
        </w:rPr>
        <w:footnoteReference w:id="2"/>
      </w:r>
      <w:r>
        <w:t xml:space="preserve">. </w:t>
      </w:r>
      <w:r w:rsidRPr="000D14C6">
        <w:t>Ankestyrelsen kan tilsidesætte afgørelser, hvis de er ulovlige eller åbenbart ur</w:t>
      </w:r>
      <w:r w:rsidRPr="000D14C6">
        <w:t>i</w:t>
      </w:r>
      <w:r w:rsidRPr="000D14C6">
        <w:t>melig</w:t>
      </w:r>
      <w:r>
        <w:t>e.</w:t>
      </w:r>
    </w:p>
    <w:p w:rsidR="00275129" w:rsidRDefault="00275129" w:rsidP="0070393C"/>
    <w:p w:rsidR="00275129" w:rsidRDefault="00275129" w:rsidP="0070393C">
      <w:r>
        <w:t xml:space="preserve">Klagen skal fremsendes indenfor 4 uger fra du modtager afgørelsen, til Aabenraa Kommune, Skelbækvej 2, 6200 Aabenraa eller </w:t>
      </w:r>
      <w:hyperlink r:id="rId10" w:history="1">
        <w:r w:rsidR="00F8000F" w:rsidRPr="000F338C">
          <w:rPr>
            <w:rStyle w:val="Hyperlink"/>
          </w:rPr>
          <w:t>industri@aabenraa.dk</w:t>
        </w:r>
      </w:hyperlink>
      <w:r>
        <w:t>. Hvis kommunen fas</w:t>
      </w:r>
      <w:r>
        <w:t>t</w:t>
      </w:r>
      <w:r>
        <w:t>holder afgørelsen sendes din klage</w:t>
      </w:r>
      <w:r w:rsidRPr="000D14C6">
        <w:t xml:space="preserve"> videre til Ankestyrelsen, som træffer endelig afg</w:t>
      </w:r>
      <w:r w:rsidRPr="000D14C6">
        <w:t>ø</w:t>
      </w:r>
      <w:r w:rsidRPr="000D14C6">
        <w:t>relse i sagen.</w:t>
      </w:r>
      <w:r>
        <w:t xml:space="preserve"> </w:t>
      </w:r>
    </w:p>
    <w:p w:rsidR="00275129" w:rsidRDefault="00275129" w:rsidP="0070393C"/>
    <w:p w:rsidR="00275129" w:rsidRDefault="00275129" w:rsidP="0070393C">
      <w:r w:rsidRPr="002A2FEC">
        <w:rPr>
          <w:i/>
        </w:rPr>
        <w:t>Søgsmål</w:t>
      </w:r>
      <w:r>
        <w:br/>
      </w:r>
      <w:r w:rsidRPr="006920A9">
        <w:t>Hvis du ønsker at afprøve afgørelsen for domstolene, skal det ske 6 måneder fra dat</w:t>
      </w:r>
      <w:r w:rsidRPr="006920A9">
        <w:t>o</w:t>
      </w:r>
      <w:r w:rsidRPr="006920A9">
        <w:t xml:space="preserve">en hvor afgørelsen er </w:t>
      </w:r>
      <w:r>
        <w:t>meddelt</w:t>
      </w:r>
      <w:r w:rsidRPr="006920A9">
        <w:t xml:space="preserve"> eller offentliggjort. </w:t>
      </w:r>
    </w:p>
    <w:p w:rsidR="00275129" w:rsidRPr="006920A9" w:rsidRDefault="00275129" w:rsidP="0070393C"/>
    <w:p w:rsidR="00275129" w:rsidRDefault="00275129" w:rsidP="0070393C">
      <w:r w:rsidRPr="002A2FEC">
        <w:rPr>
          <w:i/>
        </w:rPr>
        <w:t>A</w:t>
      </w:r>
      <w:r>
        <w:rPr>
          <w:i/>
        </w:rPr>
        <w:t>k</w:t>
      </w:r>
      <w:r w:rsidRPr="002A2FEC">
        <w:rPr>
          <w:i/>
        </w:rPr>
        <w:t>tindsigt</w:t>
      </w:r>
      <w:r>
        <w:rPr>
          <w:i/>
        </w:rPr>
        <w:br/>
      </w:r>
      <w:r>
        <w:t>I overensstemmelse med Forvaltningsloven</w:t>
      </w:r>
      <w:r>
        <w:rPr>
          <w:rStyle w:val="Fodnotehenvisning"/>
        </w:rPr>
        <w:footnoteReference w:id="3"/>
      </w:r>
      <w:r>
        <w:t xml:space="preserve"> og Offentlighedsloven</w:t>
      </w:r>
      <w:r>
        <w:rPr>
          <w:rStyle w:val="Fodnotehenvisning"/>
        </w:rPr>
        <w:footnoteReference w:id="4"/>
      </w:r>
      <w:r>
        <w:t xml:space="preserve"> er der mulighed for aktindsigt i sagen, med de begrænsninger der følger af anden lovgivning. Anmo</w:t>
      </w:r>
      <w:r>
        <w:t>d</w:t>
      </w:r>
      <w:r>
        <w:t xml:space="preserve">ning om aktindsigt skal rettes til Aabenraa Kommune, Skelbækvej 2, 6200 Aabenraa, eller til </w:t>
      </w:r>
      <w:hyperlink r:id="rId11" w:history="1">
        <w:r w:rsidR="00F8000F" w:rsidRPr="000F338C">
          <w:rPr>
            <w:rStyle w:val="Hyperlink"/>
          </w:rPr>
          <w:t>industri@aabenraa.dk</w:t>
        </w:r>
      </w:hyperlink>
      <w:r>
        <w:t>.</w:t>
      </w:r>
    </w:p>
    <w:p w:rsidR="00275129" w:rsidRDefault="00275129" w:rsidP="0070393C"/>
    <w:p w:rsidR="00275129" w:rsidRPr="0070393C" w:rsidRDefault="00275129" w:rsidP="0070393C">
      <w:r>
        <w:t>Henvendelser og øvrige oplysninger i sagen bliver journaliseret hos Aabenraa Komm</w:t>
      </w:r>
      <w:r>
        <w:t>u</w:t>
      </w:r>
      <w:r>
        <w:t>ne.</w:t>
      </w:r>
    </w:p>
    <w:p w:rsidR="00275129" w:rsidRDefault="00275129"/>
    <w:p w:rsidR="00275129" w:rsidRDefault="00275129" w:rsidP="0070393C">
      <w:pPr>
        <w:rPr>
          <w:i/>
          <w:color w:val="FF0000"/>
        </w:rPr>
      </w:pPr>
    </w:p>
    <w:p w:rsidR="00F8000F" w:rsidRPr="00275129" w:rsidRDefault="00F8000F" w:rsidP="00F8000F">
      <w:r w:rsidRPr="00275129">
        <w:t>Venlig hilsen</w:t>
      </w:r>
    </w:p>
    <w:p w:rsidR="00F8000F" w:rsidRPr="00275129" w:rsidRDefault="00F8000F" w:rsidP="00F8000F"/>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969"/>
        <w:gridCol w:w="567"/>
        <w:gridCol w:w="3969"/>
      </w:tblGrid>
      <w:tr w:rsidR="00F8000F" w:rsidRPr="00275129" w:rsidTr="00874042">
        <w:tc>
          <w:tcPr>
            <w:tcW w:w="3969" w:type="dxa"/>
          </w:tcPr>
          <w:p w:rsidR="00F8000F" w:rsidRPr="00275129" w:rsidRDefault="00F8000F" w:rsidP="00874042">
            <w:bookmarkStart w:id="4" w:name="bmkRegardsTable"/>
            <w:bookmarkEnd w:id="4"/>
            <w:r w:rsidRPr="00275129">
              <w:t>Lene Lyster Hansen</w:t>
            </w:r>
          </w:p>
          <w:p w:rsidR="00F8000F" w:rsidRPr="00275129" w:rsidRDefault="00F8000F" w:rsidP="00874042">
            <w:r w:rsidRPr="00275129">
              <w:t>Civilingeniør</w:t>
            </w:r>
          </w:p>
        </w:tc>
        <w:tc>
          <w:tcPr>
            <w:tcW w:w="567" w:type="dxa"/>
          </w:tcPr>
          <w:p w:rsidR="00F8000F" w:rsidRPr="00275129" w:rsidRDefault="00F8000F" w:rsidP="00874042"/>
        </w:tc>
        <w:tc>
          <w:tcPr>
            <w:tcW w:w="3969" w:type="dxa"/>
          </w:tcPr>
          <w:p w:rsidR="00F8000F" w:rsidRPr="00275129" w:rsidRDefault="00F8000F" w:rsidP="00874042"/>
        </w:tc>
      </w:tr>
    </w:tbl>
    <w:p w:rsidR="00275129" w:rsidRDefault="00275129" w:rsidP="0070393C"/>
    <w:p w:rsidR="00275129" w:rsidRDefault="00275129" w:rsidP="0070393C"/>
    <w:p w:rsidR="00F8000F" w:rsidRDefault="00275129" w:rsidP="0070393C">
      <w:r>
        <w:t>Bilag</w:t>
      </w:r>
      <w:r w:rsidR="00F8000F">
        <w:t xml:space="preserve"> 1</w:t>
      </w:r>
      <w:r>
        <w:t xml:space="preserve">: </w:t>
      </w:r>
    </w:p>
    <w:p w:rsidR="00275129" w:rsidRDefault="00275129" w:rsidP="0070393C">
      <w:r>
        <w:t>Relevante uddrag af Miljøbeskyttelsesloven (Lovbekendtgørelse 201</w:t>
      </w:r>
      <w:r w:rsidR="00F8000F">
        <w:t>9</w:t>
      </w:r>
      <w:r>
        <w:t>-</w:t>
      </w:r>
      <w:r w:rsidR="00F8000F">
        <w:t>11</w:t>
      </w:r>
      <w:r>
        <w:t>-</w:t>
      </w:r>
      <w:r w:rsidR="00F8000F">
        <w:t>25</w:t>
      </w:r>
      <w:r>
        <w:t xml:space="preserve"> nr. </w:t>
      </w:r>
      <w:r w:rsidR="00F8000F">
        <w:t>1218</w:t>
      </w:r>
      <w:r>
        <w:t xml:space="preserve"> om miljøbeskyttelse).</w:t>
      </w:r>
    </w:p>
    <w:p w:rsidR="00275129" w:rsidRDefault="00275129">
      <w:r>
        <w:br w:type="page"/>
      </w:r>
    </w:p>
    <w:p w:rsidR="00F8000F" w:rsidRDefault="00275129" w:rsidP="0070393C">
      <w:pPr>
        <w:rPr>
          <w:b/>
        </w:rPr>
      </w:pPr>
      <w:r w:rsidRPr="00245C66">
        <w:rPr>
          <w:b/>
        </w:rPr>
        <w:lastRenderedPageBreak/>
        <w:t>Bilag</w:t>
      </w:r>
      <w:r w:rsidR="00F8000F">
        <w:rPr>
          <w:b/>
        </w:rPr>
        <w:t xml:space="preserve"> 1</w:t>
      </w:r>
      <w:r w:rsidRPr="00245C66">
        <w:rPr>
          <w:b/>
        </w:rPr>
        <w:t xml:space="preserve">: </w:t>
      </w:r>
    </w:p>
    <w:p w:rsidR="00275129" w:rsidRPr="00F8000F" w:rsidRDefault="00275129" w:rsidP="0070393C">
      <w:pPr>
        <w:rPr>
          <w:b/>
        </w:rPr>
      </w:pPr>
      <w:r w:rsidRPr="00F8000F">
        <w:rPr>
          <w:b/>
        </w:rPr>
        <w:t xml:space="preserve">Relevante uddrag af Miljøbeskyttelsesloven (Lovbekendtgørelse nr. </w:t>
      </w:r>
      <w:r w:rsidR="00F8000F" w:rsidRPr="00F8000F">
        <w:rPr>
          <w:b/>
        </w:rPr>
        <w:t>1218</w:t>
      </w:r>
      <w:r w:rsidRPr="00F8000F">
        <w:rPr>
          <w:b/>
        </w:rPr>
        <w:t xml:space="preserve"> af </w:t>
      </w:r>
      <w:r w:rsidR="00F8000F" w:rsidRPr="00F8000F">
        <w:rPr>
          <w:b/>
        </w:rPr>
        <w:t>25</w:t>
      </w:r>
      <w:r w:rsidRPr="00F8000F">
        <w:rPr>
          <w:b/>
        </w:rPr>
        <w:t>-</w:t>
      </w:r>
      <w:r w:rsidR="00F8000F" w:rsidRPr="00F8000F">
        <w:rPr>
          <w:b/>
        </w:rPr>
        <w:t>11</w:t>
      </w:r>
      <w:r w:rsidRPr="00F8000F">
        <w:rPr>
          <w:b/>
        </w:rPr>
        <w:t>-2019 om miljøbeskyttelse).</w:t>
      </w:r>
    </w:p>
    <w:p w:rsidR="00275129" w:rsidRDefault="00275129" w:rsidP="0070393C"/>
    <w:p w:rsidR="00275129" w:rsidRPr="00727FC8" w:rsidRDefault="00275129" w:rsidP="0070393C">
      <w:pPr>
        <w:rPr>
          <w:b/>
          <w:sz w:val="16"/>
        </w:rPr>
      </w:pPr>
      <w:r w:rsidRPr="00727FC8">
        <w:rPr>
          <w:b/>
          <w:sz w:val="16"/>
        </w:rPr>
        <w:t>§ 33</w:t>
      </w:r>
    </w:p>
    <w:p w:rsidR="00275129" w:rsidRPr="00727FC8" w:rsidRDefault="00275129" w:rsidP="0070393C">
      <w:pPr>
        <w:rPr>
          <w:sz w:val="16"/>
        </w:rPr>
      </w:pPr>
      <w:r w:rsidRPr="00727FC8">
        <w:rPr>
          <w:sz w:val="16"/>
        </w:rPr>
        <w:t>Virksomheder, anlæg eller indretninger, der er optaget på den i § 35 nævnte liste (listevirksomhed), må ikke anlægges eller påbegyndes, før der er meddelt godkendelse heraf. Listevirksomhed må heller ikke udvides eller ændres bygningsmæssigt eller driftsmæssigt, herunder med hensyn til affaldsfrembringelsen, på en måde, som indebærer forøget forurening, før udvidelsen eller ændringen er godkendt.</w:t>
      </w:r>
    </w:p>
    <w:p w:rsidR="00275129" w:rsidRPr="00727FC8" w:rsidRDefault="00275129" w:rsidP="0070393C">
      <w:pPr>
        <w:rPr>
          <w:sz w:val="16"/>
        </w:rPr>
      </w:pPr>
    </w:p>
    <w:p w:rsidR="00275129" w:rsidRPr="00727FC8" w:rsidRDefault="00275129" w:rsidP="0070393C">
      <w:pPr>
        <w:rPr>
          <w:sz w:val="16"/>
        </w:rPr>
      </w:pPr>
      <w:r w:rsidRPr="00727FC8">
        <w:rPr>
          <w:sz w:val="16"/>
        </w:rPr>
        <w:t>Stk. 2.  Den godkendende myndighed kan dog tillade, at bygge- og anlægsarbejder til anden listevirkso</w:t>
      </w:r>
      <w:r w:rsidRPr="00727FC8">
        <w:rPr>
          <w:sz w:val="16"/>
        </w:rPr>
        <w:t>m</w:t>
      </w:r>
      <w:r w:rsidRPr="00727FC8">
        <w:rPr>
          <w:sz w:val="16"/>
        </w:rPr>
        <w:t>hed end anlæg for deponering af affald påbegyndes, før der er givet godkendelse, hvis de anlægges i ove</w:t>
      </w:r>
      <w:r w:rsidRPr="00727FC8">
        <w:rPr>
          <w:sz w:val="16"/>
        </w:rPr>
        <w:t>r</w:t>
      </w:r>
      <w:r w:rsidRPr="00727FC8">
        <w:rPr>
          <w:sz w:val="16"/>
        </w:rPr>
        <w:t>ensstemmelse med en lokalplan eller byplanvedtægt. Den godkendende myndigheds afgørelser kan ikke påklages til anden administrativ myndighed. Bygge- og anlægsarbejder sker på bygherrens ansvar.</w:t>
      </w:r>
    </w:p>
    <w:p w:rsidR="00275129" w:rsidRPr="00727FC8" w:rsidRDefault="00275129" w:rsidP="0070393C">
      <w:pPr>
        <w:rPr>
          <w:sz w:val="16"/>
        </w:rPr>
      </w:pPr>
    </w:p>
    <w:p w:rsidR="00275129" w:rsidRPr="00727FC8" w:rsidRDefault="00275129" w:rsidP="0070393C">
      <w:pPr>
        <w:rPr>
          <w:sz w:val="16"/>
        </w:rPr>
      </w:pPr>
      <w:r w:rsidRPr="00727FC8">
        <w:rPr>
          <w:sz w:val="16"/>
        </w:rPr>
        <w:t>Stk. 3.  Miljø- og fødevareministeren kan for bestemte listevirksomheder fastsætte regler, der begrænser godkendelsesmyndighedens adgang til at meddele tilladelse efter stk. 2 i tilfælde, hvor risikoen for større uheld med farlige stoffer ændres.</w:t>
      </w:r>
    </w:p>
    <w:p w:rsidR="00275129" w:rsidRPr="00727FC8" w:rsidRDefault="00275129" w:rsidP="0070393C">
      <w:pPr>
        <w:rPr>
          <w:sz w:val="16"/>
        </w:rPr>
      </w:pPr>
    </w:p>
    <w:p w:rsidR="00275129" w:rsidRDefault="00275129" w:rsidP="0070393C">
      <w:pPr>
        <w:rPr>
          <w:b/>
          <w:sz w:val="16"/>
        </w:rPr>
      </w:pPr>
    </w:p>
    <w:p w:rsidR="00275129" w:rsidRPr="00727FC8" w:rsidRDefault="00275129" w:rsidP="0070393C">
      <w:pPr>
        <w:rPr>
          <w:b/>
          <w:sz w:val="16"/>
        </w:rPr>
      </w:pPr>
      <w:r w:rsidRPr="00727FC8">
        <w:rPr>
          <w:b/>
          <w:sz w:val="16"/>
        </w:rPr>
        <w:t>§ 37</w:t>
      </w:r>
    </w:p>
    <w:p w:rsidR="00275129" w:rsidRPr="00727FC8" w:rsidRDefault="00275129" w:rsidP="0070393C">
      <w:pPr>
        <w:rPr>
          <w:sz w:val="16"/>
        </w:rPr>
      </w:pPr>
      <w:r w:rsidRPr="00727FC8">
        <w:rPr>
          <w:sz w:val="16"/>
        </w:rPr>
        <w:t>Godkendelsesmyndighedens afgørelser af, om en virksomhed, et anlæg eller en indretning eller en ændring eller en udvidelse af sådanne er godkendelsespligtig, kan ikke påklages til anden administrativ myndighed.</w:t>
      </w:r>
    </w:p>
    <w:p w:rsidR="00275129" w:rsidRPr="00727FC8" w:rsidRDefault="00275129" w:rsidP="0070393C">
      <w:pPr>
        <w:rPr>
          <w:sz w:val="16"/>
        </w:rPr>
      </w:pPr>
    </w:p>
    <w:p w:rsidR="00275129" w:rsidRPr="00727FC8" w:rsidRDefault="00275129" w:rsidP="0070393C">
      <w:pPr>
        <w:rPr>
          <w:sz w:val="16"/>
        </w:rPr>
      </w:pPr>
      <w:r w:rsidRPr="00727FC8">
        <w:rPr>
          <w:sz w:val="16"/>
        </w:rPr>
        <w:t>Stk. 2. Miljø- og fødevareministeren fastsætter nærmere regler om, at godkendelsesmyndighedens afgøre</w:t>
      </w:r>
      <w:r w:rsidRPr="00727FC8">
        <w:rPr>
          <w:sz w:val="16"/>
        </w:rPr>
        <w:t>l</w:t>
      </w:r>
      <w:r w:rsidRPr="00727FC8">
        <w:rPr>
          <w:sz w:val="16"/>
        </w:rPr>
        <w:t>ser om, at en virksomhed, et anlæg eller en indretning eller en ændring eller en udvidelse ikke er godke</w:t>
      </w:r>
      <w:r w:rsidRPr="00727FC8">
        <w:rPr>
          <w:sz w:val="16"/>
        </w:rPr>
        <w:t>n</w:t>
      </w:r>
      <w:r w:rsidRPr="00727FC8">
        <w:rPr>
          <w:sz w:val="16"/>
        </w:rPr>
        <w:t>delsespligtig, kan påklages til Miljø- og Fødevareklagenævnet.</w:t>
      </w:r>
    </w:p>
    <w:p w:rsidR="00275129" w:rsidRDefault="00275129"/>
    <w:p w:rsidR="004A09AB" w:rsidRPr="00275129" w:rsidRDefault="004A09AB" w:rsidP="005C2578"/>
    <w:p w:rsidR="00736326" w:rsidRPr="00275129" w:rsidRDefault="00736326" w:rsidP="002A129C"/>
    <w:p w:rsidR="00736326" w:rsidRPr="00275129" w:rsidRDefault="00736326" w:rsidP="00DF770E">
      <w:pPr>
        <w:spacing w:line="240" w:lineRule="auto"/>
      </w:pPr>
      <w:bookmarkStart w:id="5" w:name="_GoBack"/>
      <w:bookmarkEnd w:id="3"/>
      <w:bookmarkEnd w:id="5"/>
    </w:p>
    <w:sectPr w:rsidR="00736326" w:rsidRPr="00275129" w:rsidSect="00074FEC">
      <w:footerReference w:type="default" r:id="rId12"/>
      <w:headerReference w:type="first" r:id="rId13"/>
      <w:footerReference w:type="first" r:id="rId14"/>
      <w:pgSz w:w="11906" w:h="16838" w:code="9"/>
      <w:pgMar w:top="2325" w:right="1701"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129" w:rsidRPr="00275129" w:rsidRDefault="00275129" w:rsidP="00413091">
      <w:pPr>
        <w:spacing w:line="240" w:lineRule="auto"/>
      </w:pPr>
      <w:r w:rsidRPr="00275129">
        <w:separator/>
      </w:r>
    </w:p>
  </w:endnote>
  <w:endnote w:type="continuationSeparator" w:id="0">
    <w:p w:rsidR="00275129" w:rsidRPr="00275129" w:rsidRDefault="00275129" w:rsidP="00413091">
      <w:pPr>
        <w:spacing w:line="240" w:lineRule="auto"/>
      </w:pPr>
      <w:r w:rsidRPr="002751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Gitter"/>
      <w:tblpPr w:leftFromText="142" w:rightFromText="142" w:vertAnchor="text" w:horzAnchor="page" w:tblpX="7939"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tblGrid>
    <w:tr w:rsidR="00DF770E" w:rsidRPr="00275129" w:rsidTr="005F41A2">
      <w:tc>
        <w:tcPr>
          <w:tcW w:w="2268" w:type="dxa"/>
        </w:tcPr>
        <w:p w:rsidR="00DF770E" w:rsidRPr="00275129" w:rsidRDefault="00DF770E" w:rsidP="005F41A2">
          <w:pPr>
            <w:pStyle w:val="Sidefod"/>
            <w:jc w:val="right"/>
          </w:pPr>
          <w:r w:rsidRPr="00275129">
            <w:t xml:space="preserve">Side </w:t>
          </w:r>
          <w:r w:rsidR="00E23ABA" w:rsidRPr="00275129">
            <w:fldChar w:fldCharType="begin"/>
          </w:r>
          <w:r w:rsidRPr="00275129">
            <w:instrText xml:space="preserve"> PAGE   \* MERGEFORMAT </w:instrText>
          </w:r>
          <w:r w:rsidR="00E23ABA" w:rsidRPr="00275129">
            <w:fldChar w:fldCharType="separate"/>
          </w:r>
          <w:r w:rsidR="005D172B">
            <w:rPr>
              <w:noProof/>
            </w:rPr>
            <w:t>4</w:t>
          </w:r>
          <w:r w:rsidR="00E23ABA" w:rsidRPr="00275129">
            <w:fldChar w:fldCharType="end"/>
          </w:r>
          <w:r w:rsidRPr="00275129">
            <w:t xml:space="preserve"> af </w:t>
          </w:r>
          <w:fldSimple w:instr=" NUMPAGES   \* MERGEFORMAT ">
            <w:r w:rsidR="005D172B">
              <w:rPr>
                <w:noProof/>
              </w:rPr>
              <w:t>4</w:t>
            </w:r>
          </w:fldSimple>
        </w:p>
      </w:tc>
    </w:tr>
  </w:tbl>
  <w:p w:rsidR="00B26422" w:rsidRPr="00275129" w:rsidRDefault="00B26422" w:rsidP="00DF770E">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ABB" w:rsidRPr="00275129" w:rsidRDefault="00A02040">
    <w:pPr>
      <w:pStyle w:val="Sidefod"/>
    </w:pPr>
    <w:r w:rsidRPr="00275129">
      <w:rPr>
        <w:noProof/>
        <w:lang w:eastAsia="da-DK"/>
      </w:rPr>
      <w:drawing>
        <wp:anchor distT="0" distB="0" distL="114300" distR="114300" simplePos="0" relativeHeight="251657728" behindDoc="0" locked="0" layoutInCell="1" allowOverlap="1" wp14:anchorId="43028E0D" wp14:editId="54105E24">
          <wp:simplePos x="0" y="0"/>
          <wp:positionH relativeFrom="page">
            <wp:posOffset>0</wp:posOffset>
          </wp:positionH>
          <wp:positionV relativeFrom="page">
            <wp:posOffset>9253220</wp:posOffset>
          </wp:positionV>
          <wp:extent cx="7686040" cy="957580"/>
          <wp:effectExtent l="19050" t="0" r="0"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686040" cy="95758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129" w:rsidRPr="00275129" w:rsidRDefault="00275129" w:rsidP="00413091">
      <w:pPr>
        <w:spacing w:line="240" w:lineRule="auto"/>
      </w:pPr>
      <w:r w:rsidRPr="00275129">
        <w:separator/>
      </w:r>
    </w:p>
  </w:footnote>
  <w:footnote w:type="continuationSeparator" w:id="0">
    <w:p w:rsidR="00275129" w:rsidRPr="00275129" w:rsidRDefault="00275129" w:rsidP="00413091">
      <w:pPr>
        <w:spacing w:line="240" w:lineRule="auto"/>
      </w:pPr>
      <w:r w:rsidRPr="00275129">
        <w:continuationSeparator/>
      </w:r>
    </w:p>
  </w:footnote>
  <w:footnote w:id="1">
    <w:p w:rsidR="00275129" w:rsidRPr="00144417" w:rsidRDefault="00275129" w:rsidP="00B35476">
      <w:pPr>
        <w:pStyle w:val="Fodnotetekst"/>
        <w:rPr>
          <w:sz w:val="16"/>
          <w:szCs w:val="16"/>
        </w:rPr>
      </w:pPr>
      <w:r w:rsidRPr="00144417">
        <w:rPr>
          <w:rStyle w:val="Fodnotehenvisning"/>
          <w:sz w:val="16"/>
          <w:szCs w:val="16"/>
        </w:rPr>
        <w:footnoteRef/>
      </w:r>
      <w:r w:rsidRPr="00144417">
        <w:rPr>
          <w:sz w:val="16"/>
          <w:szCs w:val="16"/>
        </w:rPr>
        <w:t xml:space="preserve"> </w:t>
      </w:r>
      <w:r>
        <w:rPr>
          <w:sz w:val="16"/>
          <w:szCs w:val="16"/>
        </w:rPr>
        <w:t xml:space="preserve">Miljø- og Fødevareministeriets lovbekendtgørelse nr. </w:t>
      </w:r>
      <w:r w:rsidR="00F8000F">
        <w:rPr>
          <w:sz w:val="16"/>
          <w:szCs w:val="16"/>
        </w:rPr>
        <w:t>1218</w:t>
      </w:r>
      <w:r>
        <w:rPr>
          <w:sz w:val="16"/>
          <w:szCs w:val="16"/>
        </w:rPr>
        <w:t xml:space="preserve"> af </w:t>
      </w:r>
      <w:r w:rsidR="00F8000F">
        <w:rPr>
          <w:sz w:val="16"/>
          <w:szCs w:val="16"/>
        </w:rPr>
        <w:t>25</w:t>
      </w:r>
      <w:r>
        <w:rPr>
          <w:sz w:val="16"/>
          <w:szCs w:val="16"/>
        </w:rPr>
        <w:t xml:space="preserve">. </w:t>
      </w:r>
      <w:r w:rsidR="00F8000F">
        <w:rPr>
          <w:sz w:val="16"/>
          <w:szCs w:val="16"/>
        </w:rPr>
        <w:t>november</w:t>
      </w:r>
      <w:r>
        <w:rPr>
          <w:sz w:val="16"/>
          <w:szCs w:val="16"/>
        </w:rPr>
        <w:t xml:space="preserve"> 2019 om miljøbeskyttelse.  </w:t>
      </w:r>
    </w:p>
  </w:footnote>
  <w:footnote w:id="2">
    <w:p w:rsidR="00275129" w:rsidRPr="00FA4A72" w:rsidRDefault="00275129" w:rsidP="0070393C">
      <w:pPr>
        <w:pStyle w:val="Fodnotetekst"/>
        <w:rPr>
          <w:sz w:val="16"/>
          <w:szCs w:val="16"/>
        </w:rPr>
      </w:pPr>
      <w:r w:rsidRPr="00FA4A72">
        <w:rPr>
          <w:rStyle w:val="Fodnotehenvisning"/>
          <w:sz w:val="16"/>
          <w:szCs w:val="16"/>
        </w:rPr>
        <w:footnoteRef/>
      </w:r>
      <w:r w:rsidRPr="00FA4A72">
        <w:rPr>
          <w:sz w:val="16"/>
          <w:szCs w:val="16"/>
        </w:rPr>
        <w:t xml:space="preserve"> Økonomi</w:t>
      </w:r>
      <w:r>
        <w:rPr>
          <w:sz w:val="16"/>
          <w:szCs w:val="16"/>
        </w:rPr>
        <w:t>-</w:t>
      </w:r>
      <w:r w:rsidRPr="00FA4A72">
        <w:rPr>
          <w:sz w:val="16"/>
          <w:szCs w:val="16"/>
        </w:rPr>
        <w:t xml:space="preserve"> og Indenrigsministeriets lovbekendtgørelse nr. 1031 af 6. juli 2018 om kommunernes styrelse.</w:t>
      </w:r>
    </w:p>
  </w:footnote>
  <w:footnote w:id="3">
    <w:p w:rsidR="00275129" w:rsidRDefault="00275129" w:rsidP="0070393C">
      <w:pPr>
        <w:pStyle w:val="Fodnotetekst"/>
      </w:pPr>
      <w:r w:rsidRPr="00FA4A72">
        <w:rPr>
          <w:rStyle w:val="Fodnotehenvisning"/>
          <w:sz w:val="16"/>
        </w:rPr>
        <w:footnoteRef/>
      </w:r>
      <w:r w:rsidRPr="00FA4A72">
        <w:rPr>
          <w:sz w:val="16"/>
        </w:rPr>
        <w:t xml:space="preserve"> Justitsministeriets lovbekendtgørelse nr. 433 af 22. april 2014 Forvaltningsloven.</w:t>
      </w:r>
    </w:p>
  </w:footnote>
  <w:footnote w:id="4">
    <w:p w:rsidR="00275129" w:rsidRDefault="00275129" w:rsidP="0070393C">
      <w:pPr>
        <w:pStyle w:val="Fodnotetekst"/>
      </w:pPr>
      <w:r w:rsidRPr="00FA4A72">
        <w:rPr>
          <w:rStyle w:val="Fodnotehenvisning"/>
          <w:sz w:val="16"/>
        </w:rPr>
        <w:footnoteRef/>
      </w:r>
      <w:r w:rsidRPr="00FA4A72">
        <w:rPr>
          <w:sz w:val="16"/>
        </w:rPr>
        <w:t xml:space="preserve"> Justitsministeriets lovbekendtgørelse nr. 606 af 12. juni 2013 om offentlighed i forvaltningen.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 w:tblpY="1"/>
      <w:tblOverlap w:val="never"/>
      <w:tblW w:w="22" w:type="dxa"/>
      <w:tblLayout w:type="fixed"/>
      <w:tblCellMar>
        <w:left w:w="70" w:type="dxa"/>
        <w:right w:w="70" w:type="dxa"/>
      </w:tblCellMar>
      <w:tblLook w:val="0000" w:firstRow="0" w:lastRow="0" w:firstColumn="0" w:lastColumn="0" w:noHBand="0" w:noVBand="0"/>
    </w:tblPr>
    <w:tblGrid>
      <w:gridCol w:w="160"/>
    </w:tblGrid>
    <w:tr w:rsidR="00275129" w:rsidTr="00275129">
      <w:trPr>
        <w:trHeight w:hRule="exact" w:val="23"/>
      </w:trPr>
      <w:tc>
        <w:tcPr>
          <w:tcW w:w="8927" w:type="dxa"/>
          <w:shd w:val="clear" w:color="auto" w:fill="auto"/>
        </w:tcPr>
        <w:p w:rsidR="00275129" w:rsidRDefault="00275129" w:rsidP="00275129">
          <w:pPr>
            <w:pStyle w:val="Sidehoved"/>
          </w:pPr>
          <w:bookmarkStart w:id="6" w:name="Acadre15latemergedIDTextBox" w:colFirst="0" w:colLast="0"/>
          <w:r>
            <w:t>&lt;</w:t>
          </w:r>
          <w:proofErr w:type="spellStart"/>
          <w:r>
            <w:t>ArrayOfAcadreLatemergedField</w:t>
          </w:r>
          <w:proofErr w:type="spellEnd"/>
          <w:r>
            <w:t>&gt;</w:t>
          </w:r>
        </w:p>
        <w:p w:rsidR="00275129" w:rsidRDefault="00275129" w:rsidP="00275129">
          <w:pPr>
            <w:pStyle w:val="Sidehoved"/>
          </w:pPr>
          <w:r>
            <w:t xml:space="preserve">  &lt;</w:t>
          </w:r>
          <w:proofErr w:type="spellStart"/>
          <w:r>
            <w:t>AcadreLatemergedField</w:t>
          </w:r>
          <w:proofErr w:type="spellEnd"/>
          <w:r>
            <w:t>&gt;</w:t>
          </w:r>
        </w:p>
        <w:p w:rsidR="00275129" w:rsidRDefault="00275129" w:rsidP="00275129">
          <w:pPr>
            <w:pStyle w:val="Sidehoved"/>
          </w:pPr>
          <w:r>
            <w:t xml:space="preserve">    &lt;</w:t>
          </w:r>
          <w:proofErr w:type="spellStart"/>
          <w:r>
            <w:t>Name</w:t>
          </w:r>
          <w:proofErr w:type="spellEnd"/>
          <w:r>
            <w:t>&gt;</w:t>
          </w:r>
          <w:proofErr w:type="spellStart"/>
          <w:r>
            <w:t>DocumentUUID</w:t>
          </w:r>
          <w:proofErr w:type="spellEnd"/>
          <w:r>
            <w:t>&lt;/</w:t>
          </w:r>
          <w:proofErr w:type="spellStart"/>
          <w:r>
            <w:t>Name</w:t>
          </w:r>
          <w:proofErr w:type="spellEnd"/>
          <w:r>
            <w:t>&gt;</w:t>
          </w:r>
        </w:p>
        <w:p w:rsidR="00275129" w:rsidRDefault="00275129" w:rsidP="00275129">
          <w:pPr>
            <w:pStyle w:val="Sidehoved"/>
          </w:pPr>
          <w:r>
            <w:t xml:space="preserve">    &lt;Value&gt;</w:t>
          </w:r>
          <w:proofErr w:type="spellStart"/>
          <w:r>
            <w:t>AcadreDocumentNodeId</w:t>
          </w:r>
          <w:proofErr w:type="spellEnd"/>
          <w:r>
            <w:t>&lt;/Value&gt;</w:t>
          </w:r>
        </w:p>
        <w:p w:rsidR="00275129" w:rsidRDefault="00275129" w:rsidP="00275129">
          <w:pPr>
            <w:pStyle w:val="Sidehoved"/>
          </w:pPr>
          <w:r>
            <w:t xml:space="preserve">  &lt;/</w:t>
          </w:r>
          <w:proofErr w:type="spellStart"/>
          <w:r>
            <w:t>AcadreLatemergedField</w:t>
          </w:r>
          <w:proofErr w:type="spellEnd"/>
          <w:r>
            <w:t>&gt;</w:t>
          </w:r>
        </w:p>
        <w:p w:rsidR="00275129" w:rsidRDefault="00275129" w:rsidP="00275129">
          <w:pPr>
            <w:pStyle w:val="Sidehoved"/>
          </w:pPr>
          <w:r>
            <w:t xml:space="preserve">  &lt;</w:t>
          </w:r>
          <w:proofErr w:type="spellStart"/>
          <w:r>
            <w:t>AcadreLatemergedField</w:t>
          </w:r>
          <w:proofErr w:type="spellEnd"/>
          <w:r>
            <w:t>&gt;</w:t>
          </w:r>
        </w:p>
        <w:p w:rsidR="00275129" w:rsidRDefault="00275129" w:rsidP="00275129">
          <w:pPr>
            <w:pStyle w:val="Sidehoved"/>
          </w:pPr>
          <w:r>
            <w:t xml:space="preserve">    &lt;</w:t>
          </w:r>
          <w:proofErr w:type="spellStart"/>
          <w:r>
            <w:t>Name</w:t>
          </w:r>
          <w:proofErr w:type="spellEnd"/>
          <w:r>
            <w:t>&gt;</w:t>
          </w:r>
          <w:proofErr w:type="spellStart"/>
          <w:r>
            <w:t>CaseUUID</w:t>
          </w:r>
          <w:proofErr w:type="spellEnd"/>
          <w:r>
            <w:t>&lt;/</w:t>
          </w:r>
          <w:proofErr w:type="spellStart"/>
          <w:r>
            <w:t>Name</w:t>
          </w:r>
          <w:proofErr w:type="spellEnd"/>
          <w:r>
            <w:t>&gt;</w:t>
          </w:r>
        </w:p>
        <w:p w:rsidR="00275129" w:rsidRDefault="00275129" w:rsidP="00275129">
          <w:pPr>
            <w:pStyle w:val="Sidehoved"/>
          </w:pPr>
          <w:r>
            <w:t xml:space="preserve">    &lt;Value&gt;</w:t>
          </w:r>
          <w:proofErr w:type="spellStart"/>
          <w:r>
            <w:t>AcadreCaseNodeId</w:t>
          </w:r>
          <w:proofErr w:type="spellEnd"/>
          <w:r>
            <w:t>&lt;/Value&gt;</w:t>
          </w:r>
        </w:p>
        <w:p w:rsidR="00275129" w:rsidRDefault="00275129" w:rsidP="00275129">
          <w:pPr>
            <w:pStyle w:val="Sidehoved"/>
          </w:pPr>
          <w:r>
            <w:t xml:space="preserve">  &lt;/</w:t>
          </w:r>
          <w:proofErr w:type="spellStart"/>
          <w:r>
            <w:t>AcadreLatemergedField</w:t>
          </w:r>
          <w:proofErr w:type="spellEnd"/>
          <w:r>
            <w:t>&gt;</w:t>
          </w:r>
        </w:p>
        <w:p w:rsidR="00275129" w:rsidRDefault="00275129" w:rsidP="00275129">
          <w:pPr>
            <w:pStyle w:val="Sidehoved"/>
          </w:pPr>
          <w:r>
            <w:t>&lt;/</w:t>
          </w:r>
          <w:proofErr w:type="spellStart"/>
          <w:r>
            <w:t>ArrayOfAcadreLatemergedField</w:t>
          </w:r>
          <w:proofErr w:type="spellEnd"/>
          <w:r>
            <w:t>&gt;</w:t>
          </w:r>
        </w:p>
      </w:tc>
    </w:tr>
  </w:tbl>
  <w:bookmarkEnd w:id="6"/>
  <w:p w:rsidR="00275129" w:rsidRDefault="00275129">
    <w:pPr>
      <w:pStyle w:val="Sidehoved"/>
    </w:pPr>
    <w:r>
      <w:rPr>
        <w:noProof/>
        <w:lang w:eastAsia="da-DK"/>
      </w:rPr>
      <w:drawing>
        <wp:anchor distT="0" distB="0" distL="114300" distR="114300" simplePos="0" relativeHeight="251658752" behindDoc="1" locked="0" layoutInCell="1" allowOverlap="1">
          <wp:simplePos x="0" y="0"/>
          <wp:positionH relativeFrom="page">
            <wp:posOffset>5471795</wp:posOffset>
          </wp:positionH>
          <wp:positionV relativeFrom="page">
            <wp:posOffset>313055</wp:posOffset>
          </wp:positionV>
          <wp:extent cx="1724025" cy="571500"/>
          <wp:effectExtent l="0" t="0" r="9525" b="0"/>
          <wp:wrapNone/>
          <wp:docPr id="2" name="Billede 2" descr="Logo" title="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5715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717B1"/>
    <w:multiLevelType w:val="hybridMultilevel"/>
    <w:tmpl w:val="29CE39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achedTemplatePath" w:val="Brev med ejd-nr.dotm"/>
    <w:docVar w:name="CreatedWithDtVersion" w:val="2.6.005"/>
    <w:docVar w:name="DocumentCreated" w:val="DocumentCreated"/>
    <w:docVar w:name="DocumentCreatedOK" w:val="DocumentCreatedOK"/>
    <w:docVar w:name="DocumentInitialized" w:val="OK"/>
    <w:docVar w:name="Encrypted_AcadreDataCaseEstate" w:val="t+ZHW02XEYoncxVVQueYqA=="/>
    <w:docVar w:name="Encrypted_AcadreDataCaseNodeId" w:val="312y4Z+/LScd+B+OamCXpGc8Cx6wuFQfpcNY/tuVWtOGmS3FYy2MU1TNhjuyzvSW"/>
    <w:docVar w:name="Encrypted_AcadreDataCaseNumber" w:val="u27Hu2stRkUA4po4WU+cZA=="/>
    <w:docVar w:name="Encrypted_AcadreDataCaseProperty" w:val="GWnxCyUtKt2ZRN4McrWTSA=="/>
    <w:docVar w:name="Encrypted_AcadreDataCaseTitle" w:val="sPXkv3l6RapC8IN9LDtOcsjurZ7SbOw8RTxs1iu0DjhpxBYc6/0ul/gM3o0SoKeO"/>
    <w:docVar w:name="Encrypted_AcadreDataCaseUUID" w:val="312y4Z+/LScd+B+OamCXpGc8Cx6wuFQfpcNY/tuVWtOGmS3FYy2MU1TNhjuyzvSW"/>
    <w:docVar w:name="Encrypted_AcadreDataDocumentDate" w:val="ExEjR0VKvKT0/J/Fgwu9Ow=="/>
    <w:docVar w:name="Encrypted_AcadreDataDocumentResponsibleUserName" w:val="220Kyrfdo0G1c+db7q3hnbWZPJiInQZ9iw5mWB4FNXw="/>
    <w:docVar w:name="Encrypted_AcadreDataDocumentTitle" w:val="rrOSm3jgvN3QLqYcZbVeIPKVSM85GUpuNEzYOzizPyyL6/mNiEIlVrsNuaQLu+1sBA+zLO9yvR0p9qWJ5T5Twg=="/>
    <w:docVar w:name="Encrypted_AcadreDataRecipientAddress" w:val="HhSX9zXnZFMY+mjF3QbNR/vj02f2yGM/Lqw/c2pFEgM="/>
    <w:docVar w:name="Encrypted_AcadreDataRecipientCity" w:val="cdzGbwbKvl3rw7BH7WqFmw=="/>
    <w:docVar w:name="Encrypted_AcadreDataRecipientName" w:val="TFLbQYMMJUiZPD93qfiUR3vxgbOKwm+Tn27X0+0+Fvs="/>
    <w:docVar w:name="Encrypted_AcadreDataRecipientPostalCode" w:val="Y5bQO8z8cJVeIQ3bQfNSGg=="/>
    <w:docVar w:name="Encrypted_AcadreDataRecipientPublicIdentity" w:val="9KgdzXzLiSktmdjq0WVmAaGjONT0CbJAHLImwY/kJJQ="/>
    <w:docVar w:name="Encrypted_AcadreDocumentToMultipleRecipients" w:val="Go1BF8BBsJqqGsR1izlsvQ=="/>
    <w:docVar w:name="Encrypted_DocCaseNo" w:val="u27Hu2stRkUA4po4WU+cZA=="/>
    <w:docVar w:name="Encrypted_DocCVR" w:val="zDoDfBf7zpYhDpyGIBHadw=="/>
    <w:docVar w:name="Encrypted_DocCVR_ColumnName" w:val="QhpU5LqVa+q4RzZRpr6CrGQMb7/6zXx+o5cHDG1QvwQ="/>
    <w:docVar w:name="Encrypted_DocFESDCaseID" w:val="RR/+igcox/YHMNCPOtO2F07Nk01IEEuZVEP8KRrH/lg="/>
    <w:docVar w:name="Encrypted_DocHeader" w:val="9KQwqyk9sKDNTgPtZI8D9Xpi5gDrMPEcW5z9bX+wuVhs1H19IqXpM/EeUGrmCrlm"/>
    <w:docVar w:name="Encrypted_DocRecipientAddress" w:val="HhSX9zXnZFMY+mjF3QbNR/vj02f2yGM/Lqw/c2pFEgM="/>
    <w:docVar w:name="Encrypted_DocRecipientAddress_ColumnName" w:val="QhpU5LqVa+q4RzZRpr6CrLdV3Dru012firWkv/tbkB4="/>
    <w:docVar w:name="Encrypted_DocRecipientCity" w:val="cdzGbwbKvl3rw7BH7WqFmw=="/>
    <w:docVar w:name="Encrypted_DocRecipientCity_ColumnName" w:val="QhpU5LqVa+q4RzZRpr6CrNNWC6PpeQcMOLN1LqydRes="/>
    <w:docVar w:name="Encrypted_DocRecipientName" w:val="TFLbQYMMJUiZPD93qfiUR3vxgbOKwm+Tn27X0+0+Fvs="/>
    <w:docVar w:name="Encrypted_DocRecipientName_ColumnName" w:val="QhpU5LqVa+q4RzZRpr6CrLGwg6jBo0buZrpa4JVhJA4="/>
    <w:docVar w:name="Encrypted_DocRecipientPostalCode" w:val="Y5bQO8z8cJVeIQ3bQfNSGg=="/>
    <w:docVar w:name="Encrypted_DocRecipientPostalCode_ColumnName" w:val="QhpU5LqVa+q4RzZRpr6CrPNKqYmuws/0aeMimxKKCaU="/>
    <w:docVar w:name="IntegrationType" w:val="AcadreCM"/>
    <w:docVar w:name="LatestPhrase" w:val="S:\dynamictemplate\Fraser\Kultur, Miljø og Erhverv\Byg, Natur &amp; Miljø\Miljø\Industri\MGK Afgørelse om ikke godkendelsespligt_v3.docx"/>
    <w:docVar w:name="SaveInTemplateCenterEnabled" w:val="False"/>
  </w:docVars>
  <w:rsids>
    <w:rsidRoot w:val="00275129"/>
    <w:rsid w:val="0000690B"/>
    <w:rsid w:val="0000690C"/>
    <w:rsid w:val="00010952"/>
    <w:rsid w:val="00017964"/>
    <w:rsid w:val="00034E6B"/>
    <w:rsid w:val="000439E3"/>
    <w:rsid w:val="0004462F"/>
    <w:rsid w:val="00052701"/>
    <w:rsid w:val="000602D8"/>
    <w:rsid w:val="00064659"/>
    <w:rsid w:val="000662AF"/>
    <w:rsid w:val="00070115"/>
    <w:rsid w:val="000703AA"/>
    <w:rsid w:val="00074FEC"/>
    <w:rsid w:val="00081B5A"/>
    <w:rsid w:val="000A2DBC"/>
    <w:rsid w:val="000A4BAA"/>
    <w:rsid w:val="000A5420"/>
    <w:rsid w:val="000B5826"/>
    <w:rsid w:val="000B7DEB"/>
    <w:rsid w:val="000C1DC1"/>
    <w:rsid w:val="000C7A7E"/>
    <w:rsid w:val="000D10AD"/>
    <w:rsid w:val="000D4724"/>
    <w:rsid w:val="000D4905"/>
    <w:rsid w:val="000D4A8E"/>
    <w:rsid w:val="000D74E1"/>
    <w:rsid w:val="000E1842"/>
    <w:rsid w:val="000E590E"/>
    <w:rsid w:val="000F60A6"/>
    <w:rsid w:val="000F6F90"/>
    <w:rsid w:val="00100BE4"/>
    <w:rsid w:val="00102567"/>
    <w:rsid w:val="0010596D"/>
    <w:rsid w:val="001168D5"/>
    <w:rsid w:val="0012006B"/>
    <w:rsid w:val="00123D65"/>
    <w:rsid w:val="00127CBD"/>
    <w:rsid w:val="00130CFE"/>
    <w:rsid w:val="001366FE"/>
    <w:rsid w:val="00147547"/>
    <w:rsid w:val="00153D99"/>
    <w:rsid w:val="00156B61"/>
    <w:rsid w:val="00161A2A"/>
    <w:rsid w:val="001664CB"/>
    <w:rsid w:val="001675EF"/>
    <w:rsid w:val="0018070A"/>
    <w:rsid w:val="00180B54"/>
    <w:rsid w:val="00184A50"/>
    <w:rsid w:val="001866CD"/>
    <w:rsid w:val="00187C4D"/>
    <w:rsid w:val="00194859"/>
    <w:rsid w:val="001A403D"/>
    <w:rsid w:val="001A717C"/>
    <w:rsid w:val="001B5DFC"/>
    <w:rsid w:val="001C0814"/>
    <w:rsid w:val="001D14B2"/>
    <w:rsid w:val="001D2B88"/>
    <w:rsid w:val="001E1C8B"/>
    <w:rsid w:val="001E1EFC"/>
    <w:rsid w:val="001F19C7"/>
    <w:rsid w:val="001F328D"/>
    <w:rsid w:val="0020200C"/>
    <w:rsid w:val="0021325B"/>
    <w:rsid w:val="00214E59"/>
    <w:rsid w:val="002164E8"/>
    <w:rsid w:val="00216AC6"/>
    <w:rsid w:val="002173D3"/>
    <w:rsid w:val="00224378"/>
    <w:rsid w:val="002254B9"/>
    <w:rsid w:val="002315BF"/>
    <w:rsid w:val="0023169F"/>
    <w:rsid w:val="00245025"/>
    <w:rsid w:val="00247884"/>
    <w:rsid w:val="0025033A"/>
    <w:rsid w:val="00253C02"/>
    <w:rsid w:val="00254A68"/>
    <w:rsid w:val="0026049C"/>
    <w:rsid w:val="00264B88"/>
    <w:rsid w:val="002702EF"/>
    <w:rsid w:val="00275129"/>
    <w:rsid w:val="00277059"/>
    <w:rsid w:val="00283A95"/>
    <w:rsid w:val="0029211A"/>
    <w:rsid w:val="002A129C"/>
    <w:rsid w:val="002A556D"/>
    <w:rsid w:val="002B4EF2"/>
    <w:rsid w:val="002C03C8"/>
    <w:rsid w:val="002C14A4"/>
    <w:rsid w:val="002C1B93"/>
    <w:rsid w:val="002D16A8"/>
    <w:rsid w:val="002D1E0C"/>
    <w:rsid w:val="002D2F51"/>
    <w:rsid w:val="002E3604"/>
    <w:rsid w:val="002F238A"/>
    <w:rsid w:val="002F326D"/>
    <w:rsid w:val="002F50FD"/>
    <w:rsid w:val="00305810"/>
    <w:rsid w:val="00313666"/>
    <w:rsid w:val="00321922"/>
    <w:rsid w:val="00323C39"/>
    <w:rsid w:val="00323CD7"/>
    <w:rsid w:val="00324881"/>
    <w:rsid w:val="00332283"/>
    <w:rsid w:val="00334F9A"/>
    <w:rsid w:val="00345DD4"/>
    <w:rsid w:val="00350E3A"/>
    <w:rsid w:val="003517B0"/>
    <w:rsid w:val="00351C9D"/>
    <w:rsid w:val="00353C65"/>
    <w:rsid w:val="00354148"/>
    <w:rsid w:val="00362B04"/>
    <w:rsid w:val="00367C14"/>
    <w:rsid w:val="00374FC5"/>
    <w:rsid w:val="003949AF"/>
    <w:rsid w:val="00395996"/>
    <w:rsid w:val="0039779A"/>
    <w:rsid w:val="003A4DA0"/>
    <w:rsid w:val="003A7C54"/>
    <w:rsid w:val="003B0057"/>
    <w:rsid w:val="003B34AE"/>
    <w:rsid w:val="003B3AF5"/>
    <w:rsid w:val="003B65E1"/>
    <w:rsid w:val="003B7E31"/>
    <w:rsid w:val="003C4898"/>
    <w:rsid w:val="003C6C75"/>
    <w:rsid w:val="003C7BFE"/>
    <w:rsid w:val="003E0056"/>
    <w:rsid w:val="003E1065"/>
    <w:rsid w:val="003E1F46"/>
    <w:rsid w:val="003E6FC5"/>
    <w:rsid w:val="004035D5"/>
    <w:rsid w:val="00405A27"/>
    <w:rsid w:val="00406B02"/>
    <w:rsid w:val="0040745C"/>
    <w:rsid w:val="0041139C"/>
    <w:rsid w:val="004114B6"/>
    <w:rsid w:val="00413091"/>
    <w:rsid w:val="0041394E"/>
    <w:rsid w:val="00414E6D"/>
    <w:rsid w:val="00425E4B"/>
    <w:rsid w:val="00426656"/>
    <w:rsid w:val="00460BE3"/>
    <w:rsid w:val="00464BF2"/>
    <w:rsid w:val="0046660F"/>
    <w:rsid w:val="00470EA0"/>
    <w:rsid w:val="0047275E"/>
    <w:rsid w:val="004865A2"/>
    <w:rsid w:val="00490FA5"/>
    <w:rsid w:val="004946EB"/>
    <w:rsid w:val="00495CE3"/>
    <w:rsid w:val="004A09AB"/>
    <w:rsid w:val="004A2904"/>
    <w:rsid w:val="004A7584"/>
    <w:rsid w:val="004C3940"/>
    <w:rsid w:val="004C42EB"/>
    <w:rsid w:val="004C6C74"/>
    <w:rsid w:val="004D5366"/>
    <w:rsid w:val="004E01F2"/>
    <w:rsid w:val="004F08BD"/>
    <w:rsid w:val="004F0DC9"/>
    <w:rsid w:val="00503F22"/>
    <w:rsid w:val="005204CA"/>
    <w:rsid w:val="00522F82"/>
    <w:rsid w:val="00543BAB"/>
    <w:rsid w:val="005449C7"/>
    <w:rsid w:val="005478D3"/>
    <w:rsid w:val="00550702"/>
    <w:rsid w:val="00554261"/>
    <w:rsid w:val="00555825"/>
    <w:rsid w:val="00561E70"/>
    <w:rsid w:val="00562CE5"/>
    <w:rsid w:val="00565D7E"/>
    <w:rsid w:val="00576DDC"/>
    <w:rsid w:val="00580D5A"/>
    <w:rsid w:val="00585EE3"/>
    <w:rsid w:val="005876EE"/>
    <w:rsid w:val="00587A55"/>
    <w:rsid w:val="00591FE9"/>
    <w:rsid w:val="00596044"/>
    <w:rsid w:val="005A5F46"/>
    <w:rsid w:val="005C2578"/>
    <w:rsid w:val="005C511D"/>
    <w:rsid w:val="005C52FC"/>
    <w:rsid w:val="005D172B"/>
    <w:rsid w:val="005D172E"/>
    <w:rsid w:val="005D23AD"/>
    <w:rsid w:val="005E56D4"/>
    <w:rsid w:val="005E6CBB"/>
    <w:rsid w:val="005F790D"/>
    <w:rsid w:val="006003B8"/>
    <w:rsid w:val="00605594"/>
    <w:rsid w:val="00605865"/>
    <w:rsid w:val="006061C5"/>
    <w:rsid w:val="00606202"/>
    <w:rsid w:val="006071FE"/>
    <w:rsid w:val="00616086"/>
    <w:rsid w:val="00637ABB"/>
    <w:rsid w:val="006442D1"/>
    <w:rsid w:val="0064611F"/>
    <w:rsid w:val="00652722"/>
    <w:rsid w:val="00661A1B"/>
    <w:rsid w:val="006674E9"/>
    <w:rsid w:val="00674ED4"/>
    <w:rsid w:val="006814AA"/>
    <w:rsid w:val="006826D5"/>
    <w:rsid w:val="0068517D"/>
    <w:rsid w:val="006939B1"/>
    <w:rsid w:val="00695F81"/>
    <w:rsid w:val="006B7C32"/>
    <w:rsid w:val="006B7DCC"/>
    <w:rsid w:val="006C3C35"/>
    <w:rsid w:val="006C571E"/>
    <w:rsid w:val="006D0A74"/>
    <w:rsid w:val="006D45B3"/>
    <w:rsid w:val="006D5509"/>
    <w:rsid w:val="006D6EDB"/>
    <w:rsid w:val="006D7A91"/>
    <w:rsid w:val="006E1184"/>
    <w:rsid w:val="006E76DD"/>
    <w:rsid w:val="006F0D5F"/>
    <w:rsid w:val="00710CEB"/>
    <w:rsid w:val="00713CA1"/>
    <w:rsid w:val="007152FF"/>
    <w:rsid w:val="00715AF4"/>
    <w:rsid w:val="007212F8"/>
    <w:rsid w:val="0072720A"/>
    <w:rsid w:val="0073222E"/>
    <w:rsid w:val="00736326"/>
    <w:rsid w:val="0073745B"/>
    <w:rsid w:val="007471C2"/>
    <w:rsid w:val="007548AA"/>
    <w:rsid w:val="0075713F"/>
    <w:rsid w:val="00763FFB"/>
    <w:rsid w:val="0076769A"/>
    <w:rsid w:val="00774A66"/>
    <w:rsid w:val="00781835"/>
    <w:rsid w:val="007825B7"/>
    <w:rsid w:val="00785D48"/>
    <w:rsid w:val="00786002"/>
    <w:rsid w:val="007959FF"/>
    <w:rsid w:val="00796243"/>
    <w:rsid w:val="007A0272"/>
    <w:rsid w:val="007A0ABB"/>
    <w:rsid w:val="007A3FCC"/>
    <w:rsid w:val="007A742F"/>
    <w:rsid w:val="007D186A"/>
    <w:rsid w:val="007D4935"/>
    <w:rsid w:val="007D533B"/>
    <w:rsid w:val="007D64D2"/>
    <w:rsid w:val="007D7E24"/>
    <w:rsid w:val="007E3795"/>
    <w:rsid w:val="007F4642"/>
    <w:rsid w:val="007F530C"/>
    <w:rsid w:val="007F682A"/>
    <w:rsid w:val="007F6F3D"/>
    <w:rsid w:val="008012D0"/>
    <w:rsid w:val="0080134E"/>
    <w:rsid w:val="00802B52"/>
    <w:rsid w:val="008036D2"/>
    <w:rsid w:val="00813DDE"/>
    <w:rsid w:val="00816614"/>
    <w:rsid w:val="00820325"/>
    <w:rsid w:val="00827335"/>
    <w:rsid w:val="00834C92"/>
    <w:rsid w:val="00835F11"/>
    <w:rsid w:val="008373E1"/>
    <w:rsid w:val="00840821"/>
    <w:rsid w:val="00840C83"/>
    <w:rsid w:val="00840F2D"/>
    <w:rsid w:val="0085283F"/>
    <w:rsid w:val="00852B15"/>
    <w:rsid w:val="0086295F"/>
    <w:rsid w:val="00862DD9"/>
    <w:rsid w:val="008708B6"/>
    <w:rsid w:val="008750A4"/>
    <w:rsid w:val="0089532E"/>
    <w:rsid w:val="00896E0A"/>
    <w:rsid w:val="00897044"/>
    <w:rsid w:val="008B0177"/>
    <w:rsid w:val="008B0C84"/>
    <w:rsid w:val="008B5F90"/>
    <w:rsid w:val="008B6F8E"/>
    <w:rsid w:val="008B74EE"/>
    <w:rsid w:val="008B7636"/>
    <w:rsid w:val="008C5358"/>
    <w:rsid w:val="008C61EE"/>
    <w:rsid w:val="008D17A1"/>
    <w:rsid w:val="008D1854"/>
    <w:rsid w:val="008D24E3"/>
    <w:rsid w:val="008E018B"/>
    <w:rsid w:val="008E15A5"/>
    <w:rsid w:val="008F08ED"/>
    <w:rsid w:val="008F1D37"/>
    <w:rsid w:val="0090111D"/>
    <w:rsid w:val="00905C1C"/>
    <w:rsid w:val="00916129"/>
    <w:rsid w:val="00917E3E"/>
    <w:rsid w:val="009254A8"/>
    <w:rsid w:val="00930425"/>
    <w:rsid w:val="00933E7C"/>
    <w:rsid w:val="009424CA"/>
    <w:rsid w:val="00943BBB"/>
    <w:rsid w:val="00943F99"/>
    <w:rsid w:val="0094419D"/>
    <w:rsid w:val="009503F3"/>
    <w:rsid w:val="00951753"/>
    <w:rsid w:val="00952DA9"/>
    <w:rsid w:val="009532B1"/>
    <w:rsid w:val="009532BB"/>
    <w:rsid w:val="00954DA7"/>
    <w:rsid w:val="00956E0A"/>
    <w:rsid w:val="00961E89"/>
    <w:rsid w:val="00970446"/>
    <w:rsid w:val="00977BBF"/>
    <w:rsid w:val="00981F06"/>
    <w:rsid w:val="00982779"/>
    <w:rsid w:val="00982C25"/>
    <w:rsid w:val="009846A6"/>
    <w:rsid w:val="009A1A13"/>
    <w:rsid w:val="009A5105"/>
    <w:rsid w:val="009A7440"/>
    <w:rsid w:val="009D19D5"/>
    <w:rsid w:val="009E01BE"/>
    <w:rsid w:val="009E272E"/>
    <w:rsid w:val="009E3311"/>
    <w:rsid w:val="009E711A"/>
    <w:rsid w:val="009F0265"/>
    <w:rsid w:val="00A02040"/>
    <w:rsid w:val="00A05953"/>
    <w:rsid w:val="00A079A1"/>
    <w:rsid w:val="00A23339"/>
    <w:rsid w:val="00A2362E"/>
    <w:rsid w:val="00A259D1"/>
    <w:rsid w:val="00A2709E"/>
    <w:rsid w:val="00A30CAE"/>
    <w:rsid w:val="00A33D88"/>
    <w:rsid w:val="00A37638"/>
    <w:rsid w:val="00A40928"/>
    <w:rsid w:val="00A41CB0"/>
    <w:rsid w:val="00A43812"/>
    <w:rsid w:val="00A57856"/>
    <w:rsid w:val="00A63B4B"/>
    <w:rsid w:val="00A76F1D"/>
    <w:rsid w:val="00A774DD"/>
    <w:rsid w:val="00A80B58"/>
    <w:rsid w:val="00A86FB8"/>
    <w:rsid w:val="00A90D30"/>
    <w:rsid w:val="00A938D6"/>
    <w:rsid w:val="00A955EE"/>
    <w:rsid w:val="00A97B1D"/>
    <w:rsid w:val="00AA01E0"/>
    <w:rsid w:val="00AA1AE5"/>
    <w:rsid w:val="00AA7167"/>
    <w:rsid w:val="00AB0C84"/>
    <w:rsid w:val="00AB1572"/>
    <w:rsid w:val="00AC55D8"/>
    <w:rsid w:val="00AC5F47"/>
    <w:rsid w:val="00AC68D6"/>
    <w:rsid w:val="00AE6D9E"/>
    <w:rsid w:val="00AF06A0"/>
    <w:rsid w:val="00AF138B"/>
    <w:rsid w:val="00AF703A"/>
    <w:rsid w:val="00B0250D"/>
    <w:rsid w:val="00B10AFB"/>
    <w:rsid w:val="00B135E9"/>
    <w:rsid w:val="00B16C29"/>
    <w:rsid w:val="00B26422"/>
    <w:rsid w:val="00B337A3"/>
    <w:rsid w:val="00B35527"/>
    <w:rsid w:val="00B45F98"/>
    <w:rsid w:val="00B54B15"/>
    <w:rsid w:val="00B54C12"/>
    <w:rsid w:val="00B56AFF"/>
    <w:rsid w:val="00B578F3"/>
    <w:rsid w:val="00B60291"/>
    <w:rsid w:val="00B604C1"/>
    <w:rsid w:val="00B64A9B"/>
    <w:rsid w:val="00B72E48"/>
    <w:rsid w:val="00B732AE"/>
    <w:rsid w:val="00B75E7F"/>
    <w:rsid w:val="00B81202"/>
    <w:rsid w:val="00BC08EE"/>
    <w:rsid w:val="00BC14F4"/>
    <w:rsid w:val="00BD55AC"/>
    <w:rsid w:val="00BD69EC"/>
    <w:rsid w:val="00BD7E02"/>
    <w:rsid w:val="00BE30C6"/>
    <w:rsid w:val="00BE7F40"/>
    <w:rsid w:val="00BF418F"/>
    <w:rsid w:val="00C078D9"/>
    <w:rsid w:val="00C13003"/>
    <w:rsid w:val="00C131B3"/>
    <w:rsid w:val="00C217E0"/>
    <w:rsid w:val="00C23AEB"/>
    <w:rsid w:val="00C25F35"/>
    <w:rsid w:val="00C3558E"/>
    <w:rsid w:val="00C47C41"/>
    <w:rsid w:val="00C5231C"/>
    <w:rsid w:val="00C53B26"/>
    <w:rsid w:val="00C609F9"/>
    <w:rsid w:val="00C656F7"/>
    <w:rsid w:val="00C903FF"/>
    <w:rsid w:val="00C926CF"/>
    <w:rsid w:val="00CA0612"/>
    <w:rsid w:val="00CA1E31"/>
    <w:rsid w:val="00CB0125"/>
    <w:rsid w:val="00CC06F9"/>
    <w:rsid w:val="00CC5E18"/>
    <w:rsid w:val="00CD1C5A"/>
    <w:rsid w:val="00CD2E4C"/>
    <w:rsid w:val="00CD6342"/>
    <w:rsid w:val="00CD6ED4"/>
    <w:rsid w:val="00CE03F8"/>
    <w:rsid w:val="00CE65CF"/>
    <w:rsid w:val="00D01718"/>
    <w:rsid w:val="00D018B6"/>
    <w:rsid w:val="00D07481"/>
    <w:rsid w:val="00D12E93"/>
    <w:rsid w:val="00D20F7E"/>
    <w:rsid w:val="00D21106"/>
    <w:rsid w:val="00D26C97"/>
    <w:rsid w:val="00D30FCF"/>
    <w:rsid w:val="00D37A5F"/>
    <w:rsid w:val="00D44A72"/>
    <w:rsid w:val="00D5244E"/>
    <w:rsid w:val="00D600CB"/>
    <w:rsid w:val="00D658ED"/>
    <w:rsid w:val="00D76285"/>
    <w:rsid w:val="00D762CB"/>
    <w:rsid w:val="00D814A8"/>
    <w:rsid w:val="00D81CB0"/>
    <w:rsid w:val="00D86953"/>
    <w:rsid w:val="00D90C08"/>
    <w:rsid w:val="00D97614"/>
    <w:rsid w:val="00D979BF"/>
    <w:rsid w:val="00DA1F5C"/>
    <w:rsid w:val="00DA2D68"/>
    <w:rsid w:val="00DB1C09"/>
    <w:rsid w:val="00DB1F69"/>
    <w:rsid w:val="00DB2461"/>
    <w:rsid w:val="00DB3A4D"/>
    <w:rsid w:val="00DC4F4E"/>
    <w:rsid w:val="00DD64A4"/>
    <w:rsid w:val="00DD68EB"/>
    <w:rsid w:val="00DE6AF5"/>
    <w:rsid w:val="00DF11DA"/>
    <w:rsid w:val="00DF5F8A"/>
    <w:rsid w:val="00DF6343"/>
    <w:rsid w:val="00DF770E"/>
    <w:rsid w:val="00E11703"/>
    <w:rsid w:val="00E13E5E"/>
    <w:rsid w:val="00E15379"/>
    <w:rsid w:val="00E15866"/>
    <w:rsid w:val="00E166E5"/>
    <w:rsid w:val="00E17A9A"/>
    <w:rsid w:val="00E17DA3"/>
    <w:rsid w:val="00E23ABA"/>
    <w:rsid w:val="00E46998"/>
    <w:rsid w:val="00E52197"/>
    <w:rsid w:val="00E64106"/>
    <w:rsid w:val="00E671E1"/>
    <w:rsid w:val="00E805B7"/>
    <w:rsid w:val="00E83EA6"/>
    <w:rsid w:val="00E8488B"/>
    <w:rsid w:val="00E91FDD"/>
    <w:rsid w:val="00E92092"/>
    <w:rsid w:val="00E94B2F"/>
    <w:rsid w:val="00E950D0"/>
    <w:rsid w:val="00EA278D"/>
    <w:rsid w:val="00EB5DA5"/>
    <w:rsid w:val="00EC0503"/>
    <w:rsid w:val="00EC3DF5"/>
    <w:rsid w:val="00EC47BB"/>
    <w:rsid w:val="00EC594C"/>
    <w:rsid w:val="00EC6D51"/>
    <w:rsid w:val="00ED3FFE"/>
    <w:rsid w:val="00EE1194"/>
    <w:rsid w:val="00EF3F5B"/>
    <w:rsid w:val="00EF59E3"/>
    <w:rsid w:val="00F07016"/>
    <w:rsid w:val="00F07969"/>
    <w:rsid w:val="00F168A1"/>
    <w:rsid w:val="00F24445"/>
    <w:rsid w:val="00F33A4A"/>
    <w:rsid w:val="00F36A05"/>
    <w:rsid w:val="00F45C80"/>
    <w:rsid w:val="00F57392"/>
    <w:rsid w:val="00F6165C"/>
    <w:rsid w:val="00F658E8"/>
    <w:rsid w:val="00F7152D"/>
    <w:rsid w:val="00F71BC0"/>
    <w:rsid w:val="00F743CF"/>
    <w:rsid w:val="00F74A97"/>
    <w:rsid w:val="00F8000F"/>
    <w:rsid w:val="00F80779"/>
    <w:rsid w:val="00F80C98"/>
    <w:rsid w:val="00F85363"/>
    <w:rsid w:val="00F9600F"/>
    <w:rsid w:val="00FA2203"/>
    <w:rsid w:val="00FA3884"/>
    <w:rsid w:val="00FB427B"/>
    <w:rsid w:val="00FB5DAD"/>
    <w:rsid w:val="00FC49A4"/>
    <w:rsid w:val="00FC68B4"/>
    <w:rsid w:val="00FD0F6E"/>
    <w:rsid w:val="00FD7855"/>
    <w:rsid w:val="00FD7A92"/>
    <w:rsid w:val="00FF258D"/>
    <w:rsid w:val="00FF3560"/>
    <w:rsid w:val="00FF39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715AF4"/>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715AF4"/>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715AF4"/>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715AF4"/>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2D1E0C"/>
    <w:rPr>
      <w:rFonts w:ascii="Tahoma" w:hAnsi="Tahoma" w:cs="Tahoma"/>
      <w:sz w:val="16"/>
      <w:szCs w:val="16"/>
    </w:rPr>
  </w:style>
  <w:style w:type="character" w:customStyle="1" w:styleId="Overskrift1Tegn">
    <w:name w:val="Overskrift 1 Tegn"/>
    <w:basedOn w:val="Standardskrifttypeiafsnit"/>
    <w:link w:val="Overskrift1"/>
    <w:uiPriority w:val="9"/>
    <w:rsid w:val="00715AF4"/>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715AF4"/>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715AF4"/>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715AF4"/>
    <w:rPr>
      <w:rFonts w:eastAsia="Times New Roman"/>
      <w:b/>
      <w:bCs/>
      <w:sz w:val="24"/>
      <w:szCs w:val="28"/>
      <w:lang w:eastAsia="en-US"/>
    </w:rPr>
  </w:style>
  <w:style w:type="paragraph" w:styleId="Titel">
    <w:name w:val="Title"/>
    <w:basedOn w:val="Normal"/>
    <w:next w:val="Normal"/>
    <w:link w:val="TitelTegn"/>
    <w:uiPriority w:val="10"/>
    <w:rsid w:val="00156B61"/>
    <w:pPr>
      <w:spacing w:before="240" w:after="60"/>
      <w:jc w:val="center"/>
      <w:outlineLvl w:val="0"/>
    </w:pPr>
    <w:rPr>
      <w:rFonts w:ascii="Cambria" w:eastAsia="Times New Roman" w:hAnsi="Cambria"/>
      <w:b/>
      <w:bCs/>
      <w:kern w:val="28"/>
      <w:sz w:val="32"/>
      <w:szCs w:val="32"/>
    </w:rPr>
  </w:style>
  <w:style w:type="character" w:customStyle="1" w:styleId="TitelTegn">
    <w:name w:val="Titel Tegn"/>
    <w:basedOn w:val="Standardskrifttypeiafsnit"/>
    <w:link w:val="Titel"/>
    <w:uiPriority w:val="10"/>
    <w:rsid w:val="00156B61"/>
    <w:rPr>
      <w:rFonts w:ascii="Cambria" w:eastAsia="Times New Roman" w:hAnsi="Cambria"/>
      <w:b/>
      <w:bCs/>
      <w:kern w:val="28"/>
      <w:sz w:val="32"/>
      <w:szCs w:val="32"/>
      <w:lang w:eastAsia="en-US"/>
    </w:rPr>
  </w:style>
  <w:style w:type="paragraph" w:styleId="Undertitel">
    <w:name w:val="Subtitle"/>
    <w:basedOn w:val="Normal"/>
    <w:next w:val="Normal"/>
    <w:link w:val="UndertitelTegn"/>
    <w:uiPriority w:val="11"/>
    <w:rsid w:val="00156B61"/>
    <w:pPr>
      <w:spacing w:after="60"/>
      <w:jc w:val="center"/>
      <w:outlineLvl w:val="1"/>
    </w:pPr>
    <w:rPr>
      <w:rFonts w:ascii="Cambria" w:eastAsia="Times New Roman" w:hAnsi="Cambria"/>
      <w:sz w:val="24"/>
      <w:szCs w:val="24"/>
    </w:rPr>
  </w:style>
  <w:style w:type="character" w:customStyle="1" w:styleId="UndertitelTegn">
    <w:name w:val="Undertitel Tegn"/>
    <w:basedOn w:val="Standardskrifttypeiafsnit"/>
    <w:link w:val="Undertitel"/>
    <w:uiPriority w:val="11"/>
    <w:rsid w:val="00156B61"/>
    <w:rPr>
      <w:rFonts w:ascii="Cambria" w:eastAsia="Times New Roman" w:hAnsi="Cambria"/>
      <w:sz w:val="24"/>
      <w:szCs w:val="24"/>
      <w:lang w:eastAsia="en-US"/>
    </w:rPr>
  </w:style>
  <w:style w:type="paragraph" w:customStyle="1" w:styleId="Kolofon">
    <w:name w:val="Kolofon"/>
    <w:basedOn w:val="Normal"/>
    <w:rsid w:val="002A129C"/>
    <w:pPr>
      <w:spacing w:line="220" w:lineRule="atLeast"/>
    </w:pPr>
    <w:rPr>
      <w:sz w:val="16"/>
    </w:rPr>
  </w:style>
  <w:style w:type="paragraph" w:customStyle="1" w:styleId="KolofonFed">
    <w:name w:val="KolofonFed"/>
    <w:basedOn w:val="Kolofon"/>
    <w:rsid w:val="002A129C"/>
    <w:rPr>
      <w:b/>
    </w:rPr>
  </w:style>
  <w:style w:type="paragraph" w:styleId="Fodnotetekst">
    <w:name w:val="footnote text"/>
    <w:basedOn w:val="Normal"/>
    <w:link w:val="FodnotetekstTegn"/>
    <w:uiPriority w:val="99"/>
    <w:unhideWhenUsed/>
    <w:rsid w:val="00275129"/>
    <w:pPr>
      <w:spacing w:line="240" w:lineRule="auto"/>
    </w:pPr>
  </w:style>
  <w:style w:type="character" w:customStyle="1" w:styleId="FodnotetekstTegn">
    <w:name w:val="Fodnotetekst Tegn"/>
    <w:basedOn w:val="Standardskrifttypeiafsnit"/>
    <w:link w:val="Fodnotetekst"/>
    <w:uiPriority w:val="99"/>
    <w:rsid w:val="00275129"/>
    <w:rPr>
      <w:lang w:eastAsia="en-US"/>
    </w:rPr>
  </w:style>
  <w:style w:type="character" w:styleId="Fodnotehenvisning">
    <w:name w:val="footnote reference"/>
    <w:basedOn w:val="Standardskrifttypeiafsnit"/>
    <w:uiPriority w:val="99"/>
    <w:unhideWhenUsed/>
    <w:rsid w:val="00275129"/>
    <w:rPr>
      <w:vertAlign w:val="superscript"/>
    </w:rPr>
  </w:style>
  <w:style w:type="character" w:styleId="Hyperlink">
    <w:name w:val="Hyperlink"/>
    <w:basedOn w:val="Standardskrifttypeiafsnit"/>
    <w:uiPriority w:val="99"/>
    <w:unhideWhenUsed/>
    <w:rsid w:val="00275129"/>
    <w:rPr>
      <w:color w:val="0000FF" w:themeColor="hyperlink"/>
      <w:u w:val="single"/>
    </w:rPr>
  </w:style>
  <w:style w:type="paragraph" w:styleId="Listeafsnit">
    <w:name w:val="List Paragraph"/>
    <w:basedOn w:val="Normal"/>
    <w:uiPriority w:val="34"/>
    <w:rsid w:val="003E1F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C2578"/>
    <w:pPr>
      <w:spacing w:line="260" w:lineRule="atLeast"/>
    </w:pPr>
    <w:rPr>
      <w:lang w:eastAsia="en-US"/>
    </w:rPr>
  </w:style>
  <w:style w:type="paragraph" w:styleId="Overskrift1">
    <w:name w:val="heading 1"/>
    <w:basedOn w:val="Normal"/>
    <w:next w:val="Normal"/>
    <w:link w:val="Overskrift1Tegn"/>
    <w:uiPriority w:val="9"/>
    <w:qFormat/>
    <w:rsid w:val="00715AF4"/>
    <w:pPr>
      <w:keepNext/>
      <w:spacing w:before="240" w:after="60" w:line="340" w:lineRule="atLeast"/>
      <w:outlineLvl w:val="0"/>
    </w:pPr>
    <w:rPr>
      <w:rFonts w:eastAsia="Times New Roman"/>
      <w:b/>
      <w:bCs/>
      <w:kern w:val="32"/>
      <w:sz w:val="30"/>
      <w:szCs w:val="32"/>
    </w:rPr>
  </w:style>
  <w:style w:type="paragraph" w:styleId="Overskrift2">
    <w:name w:val="heading 2"/>
    <w:basedOn w:val="Normal"/>
    <w:next w:val="Normal"/>
    <w:link w:val="Overskrift2Tegn"/>
    <w:uiPriority w:val="9"/>
    <w:unhideWhenUsed/>
    <w:qFormat/>
    <w:rsid w:val="00715AF4"/>
    <w:pPr>
      <w:keepNext/>
      <w:spacing w:before="240" w:after="60" w:line="320" w:lineRule="atLeast"/>
      <w:outlineLvl w:val="1"/>
    </w:pPr>
    <w:rPr>
      <w:rFonts w:eastAsia="Times New Roman"/>
      <w:b/>
      <w:bCs/>
      <w:iCs/>
      <w:sz w:val="28"/>
      <w:szCs w:val="28"/>
    </w:rPr>
  </w:style>
  <w:style w:type="paragraph" w:styleId="Overskrift3">
    <w:name w:val="heading 3"/>
    <w:basedOn w:val="Normal"/>
    <w:next w:val="Normal"/>
    <w:link w:val="Overskrift3Tegn"/>
    <w:uiPriority w:val="9"/>
    <w:unhideWhenUsed/>
    <w:qFormat/>
    <w:rsid w:val="00715AF4"/>
    <w:pPr>
      <w:keepNext/>
      <w:spacing w:before="240" w:after="60" w:line="300" w:lineRule="atLeast"/>
      <w:outlineLvl w:val="2"/>
    </w:pPr>
    <w:rPr>
      <w:rFonts w:eastAsia="Times New Roman"/>
      <w:b/>
      <w:bCs/>
      <w:sz w:val="26"/>
      <w:szCs w:val="26"/>
    </w:rPr>
  </w:style>
  <w:style w:type="paragraph" w:styleId="Overskrift4">
    <w:name w:val="heading 4"/>
    <w:basedOn w:val="Normal"/>
    <w:next w:val="Normal"/>
    <w:link w:val="Overskrift4Tegn"/>
    <w:uiPriority w:val="9"/>
    <w:unhideWhenUsed/>
    <w:qFormat/>
    <w:rsid w:val="00715AF4"/>
    <w:pPr>
      <w:keepNext/>
      <w:spacing w:before="240" w:after="60" w:line="280" w:lineRule="atLeast"/>
      <w:outlineLvl w:val="3"/>
    </w:pPr>
    <w:rPr>
      <w:rFonts w:eastAsia="Times New Roman"/>
      <w:b/>
      <w:bCs/>
      <w:sz w:val="24"/>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sz w:val="16"/>
      <w:szCs w:val="16"/>
    </w:rPr>
  </w:style>
  <w:style w:type="character" w:customStyle="1" w:styleId="MarkeringsbobletekstTegn">
    <w:name w:val="Markeringsbobletekst Tegn"/>
    <w:link w:val="Markeringsbobletekst"/>
    <w:uiPriority w:val="99"/>
    <w:semiHidden/>
    <w:rsid w:val="002D1E0C"/>
    <w:rPr>
      <w:rFonts w:ascii="Tahoma" w:hAnsi="Tahoma" w:cs="Tahoma"/>
      <w:sz w:val="16"/>
      <w:szCs w:val="16"/>
    </w:rPr>
  </w:style>
  <w:style w:type="character" w:customStyle="1" w:styleId="Overskrift1Tegn">
    <w:name w:val="Overskrift 1 Tegn"/>
    <w:basedOn w:val="Standardskrifttypeiafsnit"/>
    <w:link w:val="Overskrift1"/>
    <w:uiPriority w:val="9"/>
    <w:rsid w:val="00715AF4"/>
    <w:rPr>
      <w:rFonts w:eastAsia="Times New Roman"/>
      <w:b/>
      <w:bCs/>
      <w:kern w:val="32"/>
      <w:sz w:val="30"/>
      <w:szCs w:val="32"/>
      <w:lang w:eastAsia="en-US"/>
    </w:rPr>
  </w:style>
  <w:style w:type="character" w:customStyle="1" w:styleId="Overskrift2Tegn">
    <w:name w:val="Overskrift 2 Tegn"/>
    <w:basedOn w:val="Standardskrifttypeiafsnit"/>
    <w:link w:val="Overskrift2"/>
    <w:uiPriority w:val="9"/>
    <w:rsid w:val="00715AF4"/>
    <w:rPr>
      <w:rFonts w:eastAsia="Times New Roman"/>
      <w:b/>
      <w:bCs/>
      <w:iCs/>
      <w:sz w:val="28"/>
      <w:szCs w:val="28"/>
      <w:lang w:eastAsia="en-US"/>
    </w:rPr>
  </w:style>
  <w:style w:type="character" w:customStyle="1" w:styleId="Overskrift3Tegn">
    <w:name w:val="Overskrift 3 Tegn"/>
    <w:basedOn w:val="Standardskrifttypeiafsnit"/>
    <w:link w:val="Overskrift3"/>
    <w:uiPriority w:val="9"/>
    <w:rsid w:val="00715AF4"/>
    <w:rPr>
      <w:rFonts w:eastAsia="Times New Roman"/>
      <w:b/>
      <w:bCs/>
      <w:sz w:val="26"/>
      <w:szCs w:val="26"/>
      <w:lang w:eastAsia="en-US"/>
    </w:rPr>
  </w:style>
  <w:style w:type="character" w:customStyle="1" w:styleId="Overskrift4Tegn">
    <w:name w:val="Overskrift 4 Tegn"/>
    <w:basedOn w:val="Standardskrifttypeiafsnit"/>
    <w:link w:val="Overskrift4"/>
    <w:uiPriority w:val="9"/>
    <w:rsid w:val="00715AF4"/>
    <w:rPr>
      <w:rFonts w:eastAsia="Times New Roman"/>
      <w:b/>
      <w:bCs/>
      <w:sz w:val="24"/>
      <w:szCs w:val="28"/>
      <w:lang w:eastAsia="en-US"/>
    </w:rPr>
  </w:style>
  <w:style w:type="paragraph" w:styleId="Titel">
    <w:name w:val="Title"/>
    <w:basedOn w:val="Normal"/>
    <w:next w:val="Normal"/>
    <w:link w:val="TitelTegn"/>
    <w:uiPriority w:val="10"/>
    <w:rsid w:val="00156B61"/>
    <w:pPr>
      <w:spacing w:before="240" w:after="60"/>
      <w:jc w:val="center"/>
      <w:outlineLvl w:val="0"/>
    </w:pPr>
    <w:rPr>
      <w:rFonts w:ascii="Cambria" w:eastAsia="Times New Roman" w:hAnsi="Cambria"/>
      <w:b/>
      <w:bCs/>
      <w:kern w:val="28"/>
      <w:sz w:val="32"/>
      <w:szCs w:val="32"/>
    </w:rPr>
  </w:style>
  <w:style w:type="character" w:customStyle="1" w:styleId="TitelTegn">
    <w:name w:val="Titel Tegn"/>
    <w:basedOn w:val="Standardskrifttypeiafsnit"/>
    <w:link w:val="Titel"/>
    <w:uiPriority w:val="10"/>
    <w:rsid w:val="00156B61"/>
    <w:rPr>
      <w:rFonts w:ascii="Cambria" w:eastAsia="Times New Roman" w:hAnsi="Cambria"/>
      <w:b/>
      <w:bCs/>
      <w:kern w:val="28"/>
      <w:sz w:val="32"/>
      <w:szCs w:val="32"/>
      <w:lang w:eastAsia="en-US"/>
    </w:rPr>
  </w:style>
  <w:style w:type="paragraph" w:styleId="Undertitel">
    <w:name w:val="Subtitle"/>
    <w:basedOn w:val="Normal"/>
    <w:next w:val="Normal"/>
    <w:link w:val="UndertitelTegn"/>
    <w:uiPriority w:val="11"/>
    <w:rsid w:val="00156B61"/>
    <w:pPr>
      <w:spacing w:after="60"/>
      <w:jc w:val="center"/>
      <w:outlineLvl w:val="1"/>
    </w:pPr>
    <w:rPr>
      <w:rFonts w:ascii="Cambria" w:eastAsia="Times New Roman" w:hAnsi="Cambria"/>
      <w:sz w:val="24"/>
      <w:szCs w:val="24"/>
    </w:rPr>
  </w:style>
  <w:style w:type="character" w:customStyle="1" w:styleId="UndertitelTegn">
    <w:name w:val="Undertitel Tegn"/>
    <w:basedOn w:val="Standardskrifttypeiafsnit"/>
    <w:link w:val="Undertitel"/>
    <w:uiPriority w:val="11"/>
    <w:rsid w:val="00156B61"/>
    <w:rPr>
      <w:rFonts w:ascii="Cambria" w:eastAsia="Times New Roman" w:hAnsi="Cambria"/>
      <w:sz w:val="24"/>
      <w:szCs w:val="24"/>
      <w:lang w:eastAsia="en-US"/>
    </w:rPr>
  </w:style>
  <w:style w:type="paragraph" w:customStyle="1" w:styleId="Kolofon">
    <w:name w:val="Kolofon"/>
    <w:basedOn w:val="Normal"/>
    <w:rsid w:val="002A129C"/>
    <w:pPr>
      <w:spacing w:line="220" w:lineRule="atLeast"/>
    </w:pPr>
    <w:rPr>
      <w:sz w:val="16"/>
    </w:rPr>
  </w:style>
  <w:style w:type="paragraph" w:customStyle="1" w:styleId="KolofonFed">
    <w:name w:val="KolofonFed"/>
    <w:basedOn w:val="Kolofon"/>
    <w:rsid w:val="002A129C"/>
    <w:rPr>
      <w:b/>
    </w:rPr>
  </w:style>
  <w:style w:type="paragraph" w:styleId="Fodnotetekst">
    <w:name w:val="footnote text"/>
    <w:basedOn w:val="Normal"/>
    <w:link w:val="FodnotetekstTegn"/>
    <w:uiPriority w:val="99"/>
    <w:unhideWhenUsed/>
    <w:rsid w:val="00275129"/>
    <w:pPr>
      <w:spacing w:line="240" w:lineRule="auto"/>
    </w:pPr>
  </w:style>
  <w:style w:type="character" w:customStyle="1" w:styleId="FodnotetekstTegn">
    <w:name w:val="Fodnotetekst Tegn"/>
    <w:basedOn w:val="Standardskrifttypeiafsnit"/>
    <w:link w:val="Fodnotetekst"/>
    <w:uiPriority w:val="99"/>
    <w:rsid w:val="00275129"/>
    <w:rPr>
      <w:lang w:eastAsia="en-US"/>
    </w:rPr>
  </w:style>
  <w:style w:type="character" w:styleId="Fodnotehenvisning">
    <w:name w:val="footnote reference"/>
    <w:basedOn w:val="Standardskrifttypeiafsnit"/>
    <w:uiPriority w:val="99"/>
    <w:unhideWhenUsed/>
    <w:rsid w:val="00275129"/>
    <w:rPr>
      <w:vertAlign w:val="superscript"/>
    </w:rPr>
  </w:style>
  <w:style w:type="character" w:styleId="Hyperlink">
    <w:name w:val="Hyperlink"/>
    <w:basedOn w:val="Standardskrifttypeiafsnit"/>
    <w:uiPriority w:val="99"/>
    <w:unhideWhenUsed/>
    <w:rsid w:val="00275129"/>
    <w:rPr>
      <w:color w:val="0000FF" w:themeColor="hyperlink"/>
      <w:u w:val="single"/>
    </w:rPr>
  </w:style>
  <w:style w:type="paragraph" w:styleId="Listeafsnit">
    <w:name w:val="List Paragraph"/>
    <w:basedOn w:val="Normal"/>
    <w:uiPriority w:val="34"/>
    <w:rsid w:val="003E1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dustri@aabenraa.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dustri@aabenraa.dk" TargetMode="External"/><Relationship Id="rId4" Type="http://schemas.microsoft.com/office/2007/relationships/stylesWithEffects" Target="stylesWithEffects.xml"/><Relationship Id="rId9" Type="http://schemas.openxmlformats.org/officeDocument/2006/relationships/hyperlink" Target="http://www.dma.mst.d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CED48C7277A4836AAE3586E7AE2546E"/>
        <w:category>
          <w:name w:val="Generelt"/>
          <w:gallery w:val="placeholder"/>
        </w:category>
        <w:types>
          <w:type w:val="bbPlcHdr"/>
        </w:types>
        <w:behaviors>
          <w:behavior w:val="content"/>
        </w:behaviors>
        <w:guid w:val="{AFCEC4F8-8749-442B-B134-E5E59D930AD8}"/>
      </w:docPartPr>
      <w:docPartBody>
        <w:p w:rsidR="006E1D08" w:rsidRDefault="00A821D3" w:rsidP="00A821D3">
          <w:pPr>
            <w:pStyle w:val="9CED48C7277A4836AAE3586E7AE2546E"/>
          </w:pPr>
          <w:r w:rsidRPr="005901D9">
            <w:rPr>
              <w:rStyle w:val="Pladsholdertekst"/>
              <w:b/>
              <w:highlight w:val="yellow"/>
            </w:rPr>
            <w:t>angiv tekst</w:t>
          </w:r>
        </w:p>
      </w:docPartBody>
    </w:docPart>
    <w:docPart>
      <w:docPartPr>
        <w:name w:val="BF97B959408846AF905DD4E6E7DC947C"/>
        <w:category>
          <w:name w:val="Generelt"/>
          <w:gallery w:val="placeholder"/>
        </w:category>
        <w:types>
          <w:type w:val="bbPlcHdr"/>
        </w:types>
        <w:behaviors>
          <w:behavior w:val="content"/>
        </w:behaviors>
        <w:guid w:val="{C13E85AF-0EF0-40BE-B0AF-8B75C44C323F}"/>
      </w:docPartPr>
      <w:docPartBody>
        <w:p w:rsidR="006E1D08" w:rsidRDefault="00A821D3" w:rsidP="00A821D3">
          <w:pPr>
            <w:pStyle w:val="BF97B959408846AF905DD4E6E7DC947C"/>
          </w:pPr>
          <w:r w:rsidRPr="00541ABB">
            <w:rPr>
              <w:rStyle w:val="Pladsholdertekst"/>
              <w:highlight w:val="yellow"/>
            </w:rPr>
            <w:t>angiv dato</w:t>
          </w:r>
        </w:p>
      </w:docPartBody>
    </w:docPart>
    <w:docPart>
      <w:docPartPr>
        <w:name w:val="F9B431F4AF384FFD8D876A0DDCAC5C55"/>
        <w:category>
          <w:name w:val="Generelt"/>
          <w:gallery w:val="placeholder"/>
        </w:category>
        <w:types>
          <w:type w:val="bbPlcHdr"/>
        </w:types>
        <w:behaviors>
          <w:behavior w:val="content"/>
        </w:behaviors>
        <w:guid w:val="{4AA40997-F25F-46A7-B36B-CB63D7468AE5}"/>
      </w:docPartPr>
      <w:docPartBody>
        <w:p w:rsidR="006E1D08" w:rsidRDefault="00A821D3" w:rsidP="00A821D3">
          <w:pPr>
            <w:pStyle w:val="F9B431F4AF384FFD8D876A0DDCAC5C55"/>
          </w:pPr>
          <w:r>
            <w:rPr>
              <w:rStyle w:val="Pladsholdertekst"/>
              <w:highlight w:val="yellow"/>
            </w:rPr>
            <w:t>virksomhed</w:t>
          </w:r>
        </w:p>
      </w:docPartBody>
    </w:docPart>
    <w:docPart>
      <w:docPartPr>
        <w:name w:val="1CF737675E60494B932CBBDC039D53E4"/>
        <w:category>
          <w:name w:val="Generelt"/>
          <w:gallery w:val="placeholder"/>
        </w:category>
        <w:types>
          <w:type w:val="bbPlcHdr"/>
        </w:types>
        <w:behaviors>
          <w:behavior w:val="content"/>
        </w:behaviors>
        <w:guid w:val="{23514CEB-111A-437C-8E49-71C631FB8D6B}"/>
      </w:docPartPr>
      <w:docPartBody>
        <w:p w:rsidR="006E1D08" w:rsidRDefault="00A821D3" w:rsidP="00A821D3">
          <w:pPr>
            <w:pStyle w:val="1CF737675E60494B932CBBDC039D53E4"/>
          </w:pPr>
          <w:r>
            <w:rPr>
              <w:rStyle w:val="Pladsholdertekst"/>
              <w:highlight w:val="yellow"/>
            </w:rPr>
            <w:t>beskrivelse af det ansøgte</w:t>
          </w:r>
        </w:p>
      </w:docPartBody>
    </w:docPart>
    <w:docPart>
      <w:docPartPr>
        <w:name w:val="0BE24460B2F344EEB02CBA6195FAD870"/>
        <w:category>
          <w:name w:val="Generelt"/>
          <w:gallery w:val="placeholder"/>
        </w:category>
        <w:types>
          <w:type w:val="bbPlcHdr"/>
        </w:types>
        <w:behaviors>
          <w:behavior w:val="content"/>
        </w:behaviors>
        <w:guid w:val="{136256E9-19E4-4276-8300-F6A25324B7D7}"/>
      </w:docPartPr>
      <w:docPartBody>
        <w:p w:rsidR="006E1D08" w:rsidRDefault="00A821D3" w:rsidP="00A821D3">
          <w:pPr>
            <w:pStyle w:val="0BE24460B2F344EEB02CBA6195FAD870"/>
          </w:pPr>
          <w:r>
            <w:rPr>
              <w:rStyle w:val="Pladsholdertekst"/>
              <w:highlight w:val="yellow"/>
            </w:rPr>
            <w:t>adresse</w:t>
          </w:r>
        </w:p>
      </w:docPartBody>
    </w:docPart>
    <w:docPart>
      <w:docPartPr>
        <w:name w:val="C4CF38B503314AF8BB65FBF9FBD9E348"/>
        <w:category>
          <w:name w:val="Generelt"/>
          <w:gallery w:val="placeholder"/>
        </w:category>
        <w:types>
          <w:type w:val="bbPlcHdr"/>
        </w:types>
        <w:behaviors>
          <w:behavior w:val="content"/>
        </w:behaviors>
        <w:guid w:val="{E6A6BEFA-EB17-4FF9-B529-0FA1ED1B896A}"/>
      </w:docPartPr>
      <w:docPartBody>
        <w:p w:rsidR="006E1D08" w:rsidRDefault="00A821D3" w:rsidP="00A821D3">
          <w:pPr>
            <w:pStyle w:val="C4CF38B503314AF8BB65FBF9FBD9E348"/>
          </w:pPr>
          <w:r>
            <w:rPr>
              <w:rStyle w:val="Pladsholdertekst"/>
              <w:highlight w:val="yellow"/>
            </w:rPr>
            <w:t>a</w:t>
          </w:r>
          <w:r w:rsidRPr="0015384B">
            <w:rPr>
              <w:rStyle w:val="Pladsholdertekst"/>
              <w:highlight w:val="yellow"/>
            </w:rPr>
            <w:t>n</w:t>
          </w:r>
          <w:r>
            <w:rPr>
              <w:rStyle w:val="Pladsholdertekst"/>
              <w:highlight w:val="yellow"/>
            </w:rPr>
            <w:t>søgte aktivitet</w:t>
          </w:r>
        </w:p>
      </w:docPartBody>
    </w:docPart>
    <w:docPart>
      <w:docPartPr>
        <w:name w:val="2C0FD9664A3347C3A16198FA509FA6BC"/>
        <w:category>
          <w:name w:val="Generelt"/>
          <w:gallery w:val="placeholder"/>
        </w:category>
        <w:types>
          <w:type w:val="bbPlcHdr"/>
        </w:types>
        <w:behaviors>
          <w:behavior w:val="content"/>
        </w:behaviors>
        <w:guid w:val="{0997B00C-1788-48FD-A88A-B44419A98034}"/>
      </w:docPartPr>
      <w:docPartBody>
        <w:p w:rsidR="006E1D08" w:rsidRDefault="00A821D3" w:rsidP="00A821D3">
          <w:pPr>
            <w:pStyle w:val="2C0FD9664A3347C3A16198FA509FA6BC"/>
          </w:pPr>
          <w:r>
            <w:rPr>
              <w:rStyle w:val="Pladsholdertekst"/>
              <w:highlight w:val="yellow"/>
            </w:rPr>
            <w:t>Indsæt baggrund for ansøgningen, samt beskrivelse af det ansøgte. Skriv også lidt om virksomhedens aktiviteter i øvrigt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D3"/>
    <w:rsid w:val="006E1D08"/>
    <w:rsid w:val="00A821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821D3"/>
    <w:rPr>
      <w:color w:val="808080"/>
    </w:rPr>
  </w:style>
  <w:style w:type="paragraph" w:customStyle="1" w:styleId="9CED48C7277A4836AAE3586E7AE2546E">
    <w:name w:val="9CED48C7277A4836AAE3586E7AE2546E"/>
    <w:rsid w:val="00A821D3"/>
  </w:style>
  <w:style w:type="paragraph" w:customStyle="1" w:styleId="BF97B959408846AF905DD4E6E7DC947C">
    <w:name w:val="BF97B959408846AF905DD4E6E7DC947C"/>
    <w:rsid w:val="00A821D3"/>
  </w:style>
  <w:style w:type="paragraph" w:customStyle="1" w:styleId="F9B431F4AF384FFD8D876A0DDCAC5C55">
    <w:name w:val="F9B431F4AF384FFD8D876A0DDCAC5C55"/>
    <w:rsid w:val="00A821D3"/>
  </w:style>
  <w:style w:type="paragraph" w:customStyle="1" w:styleId="1CF737675E60494B932CBBDC039D53E4">
    <w:name w:val="1CF737675E60494B932CBBDC039D53E4"/>
    <w:rsid w:val="00A821D3"/>
  </w:style>
  <w:style w:type="paragraph" w:customStyle="1" w:styleId="0BE24460B2F344EEB02CBA6195FAD870">
    <w:name w:val="0BE24460B2F344EEB02CBA6195FAD870"/>
    <w:rsid w:val="00A821D3"/>
  </w:style>
  <w:style w:type="paragraph" w:customStyle="1" w:styleId="BA937A8205A24B02B8C282855F96338E">
    <w:name w:val="BA937A8205A24B02B8C282855F96338E"/>
    <w:rsid w:val="00A821D3"/>
  </w:style>
  <w:style w:type="paragraph" w:customStyle="1" w:styleId="C4CF38B503314AF8BB65FBF9FBD9E348">
    <w:name w:val="C4CF38B503314AF8BB65FBF9FBD9E348"/>
    <w:rsid w:val="00A821D3"/>
  </w:style>
  <w:style w:type="paragraph" w:customStyle="1" w:styleId="D3FEE194BAB2420EB5C9012D392B7C56">
    <w:name w:val="D3FEE194BAB2420EB5C9012D392B7C56"/>
    <w:rsid w:val="00A821D3"/>
  </w:style>
  <w:style w:type="paragraph" w:customStyle="1" w:styleId="356B606B64634B1994030D3ABC8E0EAF">
    <w:name w:val="356B606B64634B1994030D3ABC8E0EAF"/>
    <w:rsid w:val="00A821D3"/>
  </w:style>
  <w:style w:type="paragraph" w:customStyle="1" w:styleId="1F898EE048454A818790BF31D22F2DCB">
    <w:name w:val="1F898EE048454A818790BF31D22F2DCB"/>
    <w:rsid w:val="00A821D3"/>
  </w:style>
  <w:style w:type="paragraph" w:customStyle="1" w:styleId="F7B154F113264C8A92E11CCEA16F0357">
    <w:name w:val="F7B154F113264C8A92E11CCEA16F0357"/>
    <w:rsid w:val="00A821D3"/>
  </w:style>
  <w:style w:type="paragraph" w:customStyle="1" w:styleId="8C613B9AD00B4FAD800E52F5D766AD53">
    <w:name w:val="8C613B9AD00B4FAD800E52F5D766AD53"/>
    <w:rsid w:val="00A821D3"/>
  </w:style>
  <w:style w:type="paragraph" w:customStyle="1" w:styleId="5C84374E1C0A4817B89B4470EFD294B9">
    <w:name w:val="5C84374E1C0A4817B89B4470EFD294B9"/>
    <w:rsid w:val="00A821D3"/>
  </w:style>
  <w:style w:type="paragraph" w:customStyle="1" w:styleId="9ACA1397193F47789D2C98F7FE361D7C">
    <w:name w:val="9ACA1397193F47789D2C98F7FE361D7C"/>
    <w:rsid w:val="00A821D3"/>
  </w:style>
  <w:style w:type="paragraph" w:customStyle="1" w:styleId="09608FCF7B574DEEB32A87A8ACC84411">
    <w:name w:val="09608FCF7B574DEEB32A87A8ACC84411"/>
    <w:rsid w:val="00A821D3"/>
  </w:style>
  <w:style w:type="paragraph" w:customStyle="1" w:styleId="A7FFDF7D6D9B42F68C2B2507F77B4350">
    <w:name w:val="A7FFDF7D6D9B42F68C2B2507F77B4350"/>
    <w:rsid w:val="00A821D3"/>
  </w:style>
  <w:style w:type="paragraph" w:customStyle="1" w:styleId="75060FFD2577481F8F882D4C6B613ACC">
    <w:name w:val="75060FFD2577481F8F882D4C6B613ACC"/>
    <w:rsid w:val="00A821D3"/>
  </w:style>
  <w:style w:type="paragraph" w:customStyle="1" w:styleId="C5218EB295264E4892CDFD714E4B8BBB">
    <w:name w:val="C5218EB295264E4892CDFD714E4B8BBB"/>
    <w:rsid w:val="00A821D3"/>
  </w:style>
  <w:style w:type="paragraph" w:customStyle="1" w:styleId="2CF307D1B1AB4F4998FD8F014CF164A6">
    <w:name w:val="2CF307D1B1AB4F4998FD8F014CF164A6"/>
    <w:rsid w:val="00A821D3"/>
  </w:style>
  <w:style w:type="paragraph" w:customStyle="1" w:styleId="8DC7FC9B7D804C3295F6B21AEEFD61C0">
    <w:name w:val="8DC7FC9B7D804C3295F6B21AEEFD61C0"/>
    <w:rsid w:val="00A821D3"/>
  </w:style>
  <w:style w:type="paragraph" w:customStyle="1" w:styleId="2C0FD9664A3347C3A16198FA509FA6BC">
    <w:name w:val="2C0FD9664A3347C3A16198FA509FA6BC"/>
    <w:rsid w:val="00A821D3"/>
  </w:style>
  <w:style w:type="paragraph" w:customStyle="1" w:styleId="08FBE0BCC87146EDAD991E59A5F785C6">
    <w:name w:val="08FBE0BCC87146EDAD991E59A5F785C6"/>
    <w:rsid w:val="00A821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821D3"/>
    <w:rPr>
      <w:color w:val="808080"/>
    </w:rPr>
  </w:style>
  <w:style w:type="paragraph" w:customStyle="1" w:styleId="9CED48C7277A4836AAE3586E7AE2546E">
    <w:name w:val="9CED48C7277A4836AAE3586E7AE2546E"/>
    <w:rsid w:val="00A821D3"/>
  </w:style>
  <w:style w:type="paragraph" w:customStyle="1" w:styleId="BF97B959408846AF905DD4E6E7DC947C">
    <w:name w:val="BF97B959408846AF905DD4E6E7DC947C"/>
    <w:rsid w:val="00A821D3"/>
  </w:style>
  <w:style w:type="paragraph" w:customStyle="1" w:styleId="F9B431F4AF384FFD8D876A0DDCAC5C55">
    <w:name w:val="F9B431F4AF384FFD8D876A0DDCAC5C55"/>
    <w:rsid w:val="00A821D3"/>
  </w:style>
  <w:style w:type="paragraph" w:customStyle="1" w:styleId="1CF737675E60494B932CBBDC039D53E4">
    <w:name w:val="1CF737675E60494B932CBBDC039D53E4"/>
    <w:rsid w:val="00A821D3"/>
  </w:style>
  <w:style w:type="paragraph" w:customStyle="1" w:styleId="0BE24460B2F344EEB02CBA6195FAD870">
    <w:name w:val="0BE24460B2F344EEB02CBA6195FAD870"/>
    <w:rsid w:val="00A821D3"/>
  </w:style>
  <w:style w:type="paragraph" w:customStyle="1" w:styleId="BA937A8205A24B02B8C282855F96338E">
    <w:name w:val="BA937A8205A24B02B8C282855F96338E"/>
    <w:rsid w:val="00A821D3"/>
  </w:style>
  <w:style w:type="paragraph" w:customStyle="1" w:styleId="C4CF38B503314AF8BB65FBF9FBD9E348">
    <w:name w:val="C4CF38B503314AF8BB65FBF9FBD9E348"/>
    <w:rsid w:val="00A821D3"/>
  </w:style>
  <w:style w:type="paragraph" w:customStyle="1" w:styleId="D3FEE194BAB2420EB5C9012D392B7C56">
    <w:name w:val="D3FEE194BAB2420EB5C9012D392B7C56"/>
    <w:rsid w:val="00A821D3"/>
  </w:style>
  <w:style w:type="paragraph" w:customStyle="1" w:styleId="356B606B64634B1994030D3ABC8E0EAF">
    <w:name w:val="356B606B64634B1994030D3ABC8E0EAF"/>
    <w:rsid w:val="00A821D3"/>
  </w:style>
  <w:style w:type="paragraph" w:customStyle="1" w:styleId="1F898EE048454A818790BF31D22F2DCB">
    <w:name w:val="1F898EE048454A818790BF31D22F2DCB"/>
    <w:rsid w:val="00A821D3"/>
  </w:style>
  <w:style w:type="paragraph" w:customStyle="1" w:styleId="F7B154F113264C8A92E11CCEA16F0357">
    <w:name w:val="F7B154F113264C8A92E11CCEA16F0357"/>
    <w:rsid w:val="00A821D3"/>
  </w:style>
  <w:style w:type="paragraph" w:customStyle="1" w:styleId="8C613B9AD00B4FAD800E52F5D766AD53">
    <w:name w:val="8C613B9AD00B4FAD800E52F5D766AD53"/>
    <w:rsid w:val="00A821D3"/>
  </w:style>
  <w:style w:type="paragraph" w:customStyle="1" w:styleId="5C84374E1C0A4817B89B4470EFD294B9">
    <w:name w:val="5C84374E1C0A4817B89B4470EFD294B9"/>
    <w:rsid w:val="00A821D3"/>
  </w:style>
  <w:style w:type="paragraph" w:customStyle="1" w:styleId="9ACA1397193F47789D2C98F7FE361D7C">
    <w:name w:val="9ACA1397193F47789D2C98F7FE361D7C"/>
    <w:rsid w:val="00A821D3"/>
  </w:style>
  <w:style w:type="paragraph" w:customStyle="1" w:styleId="09608FCF7B574DEEB32A87A8ACC84411">
    <w:name w:val="09608FCF7B574DEEB32A87A8ACC84411"/>
    <w:rsid w:val="00A821D3"/>
  </w:style>
  <w:style w:type="paragraph" w:customStyle="1" w:styleId="A7FFDF7D6D9B42F68C2B2507F77B4350">
    <w:name w:val="A7FFDF7D6D9B42F68C2B2507F77B4350"/>
    <w:rsid w:val="00A821D3"/>
  </w:style>
  <w:style w:type="paragraph" w:customStyle="1" w:styleId="75060FFD2577481F8F882D4C6B613ACC">
    <w:name w:val="75060FFD2577481F8F882D4C6B613ACC"/>
    <w:rsid w:val="00A821D3"/>
  </w:style>
  <w:style w:type="paragraph" w:customStyle="1" w:styleId="C5218EB295264E4892CDFD714E4B8BBB">
    <w:name w:val="C5218EB295264E4892CDFD714E4B8BBB"/>
    <w:rsid w:val="00A821D3"/>
  </w:style>
  <w:style w:type="paragraph" w:customStyle="1" w:styleId="2CF307D1B1AB4F4998FD8F014CF164A6">
    <w:name w:val="2CF307D1B1AB4F4998FD8F014CF164A6"/>
    <w:rsid w:val="00A821D3"/>
  </w:style>
  <w:style w:type="paragraph" w:customStyle="1" w:styleId="8DC7FC9B7D804C3295F6B21AEEFD61C0">
    <w:name w:val="8DC7FC9B7D804C3295F6B21AEEFD61C0"/>
    <w:rsid w:val="00A821D3"/>
  </w:style>
  <w:style w:type="paragraph" w:customStyle="1" w:styleId="2C0FD9664A3347C3A16198FA509FA6BC">
    <w:name w:val="2C0FD9664A3347C3A16198FA509FA6BC"/>
    <w:rsid w:val="00A821D3"/>
  </w:style>
  <w:style w:type="paragraph" w:customStyle="1" w:styleId="08FBE0BCC87146EDAD991E59A5F785C6">
    <w:name w:val="08FBE0BCC87146EDAD991E59A5F785C6"/>
    <w:rsid w:val="00A821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FF628-3AD1-4E5F-A9F7-EEE9B1920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5A75D3B4</Template>
  <TotalTime>0</TotalTime>
  <Pages>4</Pages>
  <Words>666</Words>
  <Characters>4382</Characters>
  <Application>Microsoft Office Word</Application>
  <DocSecurity>0</DocSecurity>
  <PresentationFormat/>
  <Lines>136</Lines>
  <Paragraphs>62</Paragraphs>
  <ScaleCrop>false</ScaleCrop>
  <HeadingPairs>
    <vt:vector size="2" baseType="variant">
      <vt:variant>
        <vt:lpstr>Titel</vt:lpstr>
      </vt:variant>
      <vt:variant>
        <vt:i4>1</vt:i4>
      </vt:variant>
    </vt:vector>
  </HeadingPairs>
  <TitlesOfParts>
    <vt:vector size="1" baseType="lpstr">
      <vt:lpstr>MGK Afgørelse om ikke godkendelsespligt_v3</vt:lpstr>
    </vt:vector>
  </TitlesOfParts>
  <Company>Aabenraa Kommune</Company>
  <LinksUpToDate>false</LinksUpToDate>
  <CharactersWithSpaces>4986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MGK Afgørelse om ikke godkendelsespligt_v3</dc:title>
  <dc:creator>Lene Lyster Hansen</dc:creator>
  <cp:lastModifiedBy>Lene Lyster Hansen</cp:lastModifiedBy>
  <cp:revision>2</cp:revision>
  <cp:lastPrinted>2019-12-10T12:36:00Z</cp:lastPrinted>
  <dcterms:created xsi:type="dcterms:W3CDTF">2019-12-10T12:37:00Z</dcterms:created>
  <dcterms:modified xsi:type="dcterms:W3CDTF">2019-12-10T12:37:00Z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{590A92F2-2787-4C0E-9C7D-FA804B5934AB}</vt:lpwstr>
  </property>
</Properties>
</file>