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2917A0D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FB1C09">
              <w:t>30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74CA0551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F849AA">
              <w:t>783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59F64869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>ilsynet blev afholdt som et</w:t>
      </w:r>
      <w:r w:rsidR="00526F32">
        <w:rPr>
          <w:b w:val="0"/>
        </w:rPr>
        <w:t xml:space="preserve"> prioriteret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0C8DA403" w:rsidR="005D10B2" w:rsidRDefault="00F849AA" w:rsidP="00D278D1">
            <w:pPr>
              <w:spacing w:line="220" w:lineRule="atLeast"/>
              <w:ind w:left="466"/>
            </w:pPr>
            <w:proofErr w:type="spellStart"/>
            <w:r>
              <w:t>Maatje</w:t>
            </w:r>
            <w:proofErr w:type="spellEnd"/>
            <w:r>
              <w:t xml:space="preserve"> Rachel Van </w:t>
            </w:r>
            <w:proofErr w:type="spellStart"/>
            <w:r>
              <w:t>Schie</w:t>
            </w:r>
            <w:proofErr w:type="spellEnd"/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010454A0" w:rsidR="005D10B2" w:rsidRDefault="00F849AA" w:rsidP="005D10B2">
            <w:pPr>
              <w:spacing w:line="220" w:lineRule="atLeast"/>
              <w:ind w:left="466"/>
            </w:pPr>
            <w:r>
              <w:t>Grenvej 3, 6230 Rødekro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6A7A3CE9" w:rsidR="005D10B2" w:rsidRDefault="00F849AA" w:rsidP="005D10B2">
            <w:pPr>
              <w:spacing w:line="220" w:lineRule="atLeast"/>
              <w:ind w:left="466"/>
            </w:pPr>
            <w:r w:rsidRPr="00F849AA">
              <w:t>29714207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57A508DB" w:rsidR="005D10B2" w:rsidRDefault="00FB1C09" w:rsidP="00FB1C09">
            <w:pPr>
              <w:ind w:left="465"/>
            </w:pPr>
            <w:r>
              <w:t>26</w:t>
            </w:r>
            <w:r w:rsidR="00E0352C">
              <w:t xml:space="preserve">. </w:t>
            </w:r>
            <w:r>
              <w:t>november</w:t>
            </w:r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1ABCD20D" w:rsidR="00B813C4" w:rsidRDefault="00F849AA" w:rsidP="00F849AA">
            <w:pPr>
              <w:ind w:left="465"/>
            </w:pPr>
            <w:r>
              <w:t>§3 tilsyn</w:t>
            </w:r>
            <w:bookmarkStart w:id="0" w:name="_GoBack"/>
            <w:bookmarkEnd w:id="0"/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F849AA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94A71CB" w:rsidR="00B813C4" w:rsidRDefault="00F849AA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 w:rsidR="00526F32"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F849AA">
            <w:fldChar w:fldCharType="begin"/>
          </w:r>
          <w:r w:rsidR="00F849AA">
            <w:instrText xml:space="preserve"> NUMPAGES   \* MERGEFORMAT </w:instrText>
          </w:r>
          <w:r w:rsidR="00F849AA">
            <w:fldChar w:fldCharType="separate"/>
          </w:r>
          <w:r w:rsidR="00EB2CC0">
            <w:rPr>
              <w:noProof/>
            </w:rPr>
            <w:t>1</w:t>
          </w:r>
          <w:r w:rsidR="00F849AA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26F32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4E44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49AA"/>
    <w:rsid w:val="00F85363"/>
    <w:rsid w:val="00F902C0"/>
    <w:rsid w:val="00F909DB"/>
    <w:rsid w:val="00F91419"/>
    <w:rsid w:val="00F9600F"/>
    <w:rsid w:val="00FA3884"/>
    <w:rsid w:val="00FA57E8"/>
    <w:rsid w:val="00FB1BF0"/>
    <w:rsid w:val="00FB1C09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2C0F-6327-4C42-AA43-04A7740A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200</TotalTime>
  <Pages>1</Pages>
  <Words>147</Words>
  <Characters>946</Characters>
  <Application>Microsoft Office Word</Application>
  <DocSecurity>0</DocSecurity>
  <Lines>59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16</cp:revision>
  <cp:lastPrinted>2024-08-27T08:42:00Z</cp:lastPrinted>
  <dcterms:created xsi:type="dcterms:W3CDTF">2024-05-31T10:37:00Z</dcterms:created>
  <dcterms:modified xsi:type="dcterms:W3CDTF">2024-09-30T13:34:00Z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{F7952EF3-CBE9-422A-827C-5F4EAA0EE30A}</vt:lpwstr>
  </property>
</Properties>
</file>