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A3CACAC" w:rsidR="006B795C" w:rsidRPr="006B795C" w:rsidRDefault="004448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Kasper Højer Clausen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54B90458" w:rsidR="006B795C" w:rsidRPr="006B795C" w:rsidRDefault="0044482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Sønderskovvej 6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C43E4EA" w:rsidR="006B795C" w:rsidRDefault="004448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29251789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40001DF" w:rsidR="006B795C" w:rsidRPr="006B795C" w:rsidRDefault="000E72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26-2-20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68EB85F" w:rsidR="006B795C" w:rsidRPr="006B795C" w:rsidRDefault="004448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Uanmeldt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26A11E1" w:rsidR="006B795C" w:rsidRPr="00A2316A" w:rsidRDefault="0044482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574699F" w:rsidR="006B795C" w:rsidRPr="006B795C" w:rsidRDefault="00627BE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0F5C657C" w:rsidR="006B795C" w:rsidRPr="006B795C" w:rsidRDefault="00627BE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1709421" w:rsidR="006B795C" w:rsidRPr="006B795C" w:rsidRDefault="000E72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633B4FD" w:rsidR="006B795C" w:rsidRPr="006B795C" w:rsidRDefault="00627BE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64162983">
    <w:abstractNumId w:val="0"/>
  </w:num>
  <w:num w:numId="2" w16cid:durableId="187754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E72CF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C5A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A5B1D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4823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27BEA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99</Words>
  <Characters>635</Characters>
  <Application>Microsoft Office Word</Application>
  <DocSecurity>0</DocSecurity>
  <PresentationFormat/>
  <Lines>42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2024-07-26T06:34:00Z</dcterms:created>
  <dcterms:modified xsi:type="dcterms:W3CDTF">2024-07-26T06:34:00Z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