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9925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572914E1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5E12E011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152ACE56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806"/>
      </w:tblGrid>
      <w:tr w:rsidR="00E95D99" w:rsidRPr="00DA55BA" w14:paraId="2028F5ED" w14:textId="77777777" w:rsidTr="00B95105">
        <w:trPr>
          <w:trHeight w:val="120"/>
        </w:trPr>
        <w:tc>
          <w:tcPr>
            <w:tcW w:w="4148" w:type="dxa"/>
            <w:shd w:val="clear" w:color="auto" w:fill="DAEEF3"/>
            <w:vAlign w:val="center"/>
          </w:tcPr>
          <w:p w14:paraId="263A6AC6" w14:textId="140FC73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Virksomhedens </w:t>
            </w:r>
            <w:r w:rsidR="005D5913">
              <w:rPr>
                <w:rFonts w:ascii="Arial" w:eastAsia="Calibri" w:hAnsi="Arial" w:cs="Arial"/>
                <w:sz w:val="20"/>
              </w:rPr>
              <w:t>ejer</w:t>
            </w:r>
          </w:p>
        </w:tc>
        <w:tc>
          <w:tcPr>
            <w:tcW w:w="4806" w:type="dxa"/>
            <w:vAlign w:val="center"/>
          </w:tcPr>
          <w:p w14:paraId="7E19002F" w14:textId="1F7F1A09" w:rsidR="00BD0F4E" w:rsidRPr="00DA55BA" w:rsidRDefault="005D5913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 xml:space="preserve">Monrad Ejendomsselskab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Aps</w:t>
            </w:r>
            <w:proofErr w:type="spellEnd"/>
          </w:p>
        </w:tc>
      </w:tr>
      <w:tr w:rsidR="005D5913" w:rsidRPr="00DA55BA" w14:paraId="6DAAD80E" w14:textId="77777777" w:rsidTr="00B95105">
        <w:trPr>
          <w:trHeight w:val="120"/>
        </w:trPr>
        <w:tc>
          <w:tcPr>
            <w:tcW w:w="4148" w:type="dxa"/>
            <w:shd w:val="clear" w:color="auto" w:fill="DAEEF3"/>
            <w:vAlign w:val="center"/>
          </w:tcPr>
          <w:p w14:paraId="041784B4" w14:textId="283BEC40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Virksomhedens lejer</w:t>
            </w:r>
          </w:p>
        </w:tc>
        <w:tc>
          <w:tcPr>
            <w:tcW w:w="4806" w:type="dxa"/>
            <w:vAlign w:val="center"/>
          </w:tcPr>
          <w:p w14:paraId="7052FE5E" w14:textId="77777777" w:rsidR="005D5913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Hans Christian Gæmelke</w:t>
            </w:r>
          </w:p>
          <w:p w14:paraId="154AB267" w14:textId="3AF549EB" w:rsidR="005D5913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Kronborgvej 2, Vejen </w:t>
            </w:r>
          </w:p>
        </w:tc>
      </w:tr>
      <w:tr w:rsidR="005D5913" w:rsidRPr="00DA55BA" w14:paraId="57E675FB" w14:textId="77777777" w:rsidTr="00B95105">
        <w:tc>
          <w:tcPr>
            <w:tcW w:w="4148" w:type="dxa"/>
            <w:shd w:val="clear" w:color="auto" w:fill="DAEEF3"/>
            <w:vAlign w:val="center"/>
          </w:tcPr>
          <w:p w14:paraId="5E6F3979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06" w:type="dxa"/>
            <w:vAlign w:val="center"/>
          </w:tcPr>
          <w:p w14:paraId="6BFCAF85" w14:textId="7C4444CF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Herredsvejen 42</w:t>
            </w:r>
          </w:p>
        </w:tc>
      </w:tr>
      <w:tr w:rsidR="005D5913" w:rsidRPr="00DA55BA" w14:paraId="11DAD5DE" w14:textId="77777777" w:rsidTr="00B95105">
        <w:tc>
          <w:tcPr>
            <w:tcW w:w="4148" w:type="dxa"/>
            <w:shd w:val="clear" w:color="auto" w:fill="DAEEF3"/>
            <w:vAlign w:val="center"/>
          </w:tcPr>
          <w:p w14:paraId="3F48F0FB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06" w:type="dxa"/>
            <w:vAlign w:val="center"/>
          </w:tcPr>
          <w:p w14:paraId="6C519C01" w14:textId="14C78CF2" w:rsidR="005D5913" w:rsidRPr="00DA55BA" w:rsidRDefault="005D5913" w:rsidP="005D591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30745515 (lejer af staldene)</w:t>
            </w:r>
          </w:p>
        </w:tc>
      </w:tr>
      <w:tr w:rsidR="005D5913" w:rsidRPr="00DA55BA" w14:paraId="7CDBD33E" w14:textId="77777777" w:rsidTr="00B95105">
        <w:tc>
          <w:tcPr>
            <w:tcW w:w="4148" w:type="dxa"/>
            <w:shd w:val="clear" w:color="auto" w:fill="DAEEF3"/>
            <w:vAlign w:val="center"/>
          </w:tcPr>
          <w:p w14:paraId="134B50BC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06" w:type="dxa"/>
            <w:vAlign w:val="center"/>
          </w:tcPr>
          <w:p w14:paraId="4B6500C8" w14:textId="6FE9CD4F" w:rsidR="005D5913" w:rsidRPr="00DA55BA" w:rsidRDefault="005D5913" w:rsidP="005D5913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19-12-2025</w:t>
            </w:r>
          </w:p>
        </w:tc>
      </w:tr>
      <w:tr w:rsidR="005D5913" w:rsidRPr="00DA55BA" w14:paraId="1693B21C" w14:textId="77777777" w:rsidTr="00B95105">
        <w:tc>
          <w:tcPr>
            <w:tcW w:w="4148" w:type="dxa"/>
            <w:shd w:val="clear" w:color="auto" w:fill="DAEEF3"/>
            <w:vAlign w:val="center"/>
          </w:tcPr>
          <w:p w14:paraId="1843E285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06" w:type="dxa"/>
            <w:vAlign w:val="center"/>
          </w:tcPr>
          <w:p w14:paraId="7F55B87E" w14:textId="1051A737" w:rsidR="005D5913" w:rsidRPr="00DA55BA" w:rsidRDefault="005D5913" w:rsidP="005D591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Basis- og affaldstilsyn</w:t>
            </w:r>
          </w:p>
        </w:tc>
      </w:tr>
      <w:tr w:rsidR="005D5913" w:rsidRPr="00DA55BA" w14:paraId="33A91BFA" w14:textId="77777777" w:rsidTr="00B95105">
        <w:tc>
          <w:tcPr>
            <w:tcW w:w="4148" w:type="dxa"/>
            <w:shd w:val="clear" w:color="auto" w:fill="DAEEF3"/>
            <w:vAlign w:val="center"/>
          </w:tcPr>
          <w:p w14:paraId="3B24AB39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06" w:type="dxa"/>
            <w:vAlign w:val="center"/>
          </w:tcPr>
          <w:p w14:paraId="08C97563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Tilladelse til svineproduktion</w:t>
            </w:r>
          </w:p>
        </w:tc>
      </w:tr>
      <w:tr w:rsidR="005D5913" w:rsidRPr="00DA55BA" w14:paraId="53870754" w14:textId="77777777" w:rsidTr="00B95105">
        <w:tc>
          <w:tcPr>
            <w:tcW w:w="4148" w:type="dxa"/>
            <w:shd w:val="clear" w:color="auto" w:fill="DAEEF3"/>
            <w:vAlign w:val="center"/>
          </w:tcPr>
          <w:p w14:paraId="79A30475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06" w:type="dxa"/>
            <w:vAlign w:val="center"/>
          </w:tcPr>
          <w:p w14:paraId="7DEEF702" w14:textId="4676E23A" w:rsidR="005D5913" w:rsidRPr="00E7399F" w:rsidRDefault="005D5913" w:rsidP="005D591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>Om ejendommen overholder gældende lovgivning</w:t>
            </w:r>
          </w:p>
        </w:tc>
      </w:tr>
      <w:tr w:rsidR="005D5913" w:rsidRPr="00DA55BA" w14:paraId="7B103BAA" w14:textId="77777777" w:rsidTr="00B95105">
        <w:tc>
          <w:tcPr>
            <w:tcW w:w="4148" w:type="dxa"/>
            <w:shd w:val="clear" w:color="auto" w:fill="DAEEF3"/>
            <w:vAlign w:val="center"/>
          </w:tcPr>
          <w:p w14:paraId="7E31083D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806" w:type="dxa"/>
            <w:vAlign w:val="center"/>
          </w:tcPr>
          <w:p w14:paraId="3A160D7D" w14:textId="77777777" w:rsidR="005D5913" w:rsidRPr="00260150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5D5913" w:rsidRPr="00DA55BA" w14:paraId="00DC2139" w14:textId="77777777" w:rsidTr="00B95105">
        <w:tc>
          <w:tcPr>
            <w:tcW w:w="4148" w:type="dxa"/>
            <w:shd w:val="clear" w:color="auto" w:fill="DAEEF3"/>
            <w:vAlign w:val="center"/>
          </w:tcPr>
          <w:p w14:paraId="38CDDEFF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06" w:type="dxa"/>
            <w:vAlign w:val="center"/>
          </w:tcPr>
          <w:p w14:paraId="4CF0A864" w14:textId="77777777" w:rsidR="005D5913" w:rsidRPr="00260150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14:paraId="4778D04E" w14:textId="77777777" w:rsidR="005D5913" w:rsidRPr="00260150" w:rsidRDefault="005D5913" w:rsidP="005D591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5D5913" w:rsidRPr="00DA55BA" w14:paraId="6776193B" w14:textId="77777777" w:rsidTr="00B95105">
        <w:tc>
          <w:tcPr>
            <w:tcW w:w="4148" w:type="dxa"/>
            <w:shd w:val="clear" w:color="auto" w:fill="DAEEF3"/>
            <w:vAlign w:val="center"/>
          </w:tcPr>
          <w:p w14:paraId="17F335DE" w14:textId="77777777" w:rsidR="005D5913" w:rsidRPr="00DA55BA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06" w:type="dxa"/>
            <w:vAlign w:val="center"/>
          </w:tcPr>
          <w:p w14:paraId="686634ED" w14:textId="77777777" w:rsidR="005D5913" w:rsidRPr="00260150" w:rsidRDefault="005D5913" w:rsidP="005D5913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Ingen bemærkninger</w:t>
            </w:r>
          </w:p>
          <w:p w14:paraId="3409650B" w14:textId="77777777" w:rsidR="005D5913" w:rsidRPr="00260150" w:rsidRDefault="005D5913" w:rsidP="005D5913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8B2DC27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40B49757" w14:textId="4AAAD059" w:rsidR="00B95105" w:rsidRDefault="00B95105" w:rsidP="00B951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</w:t>
      </w:r>
      <w:r w:rsidR="00A836BB">
        <w:rPr>
          <w:rFonts w:ascii="Arial" w:hAnsi="Arial" w:cs="Arial"/>
          <w:b w:val="0"/>
          <w:sz w:val="20"/>
        </w:rPr>
        <w:t>Fælles</w:t>
      </w:r>
      <w:r>
        <w:rPr>
          <w:rFonts w:ascii="Arial" w:hAnsi="Arial" w:cs="Arial"/>
          <w:b w:val="0"/>
          <w:sz w:val="20"/>
        </w:rPr>
        <w:t xml:space="preserve">forvaltningen, Nytorv 11, 6000 Kolding, </w:t>
      </w:r>
    </w:p>
    <w:p w14:paraId="6B1EAFE8" w14:textId="77777777" w:rsidR="00B95105" w:rsidRDefault="00B95105" w:rsidP="00B951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8" w:history="1">
        <w:r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>
        <w:rPr>
          <w:rFonts w:ascii="Arial" w:hAnsi="Arial" w:cs="Arial"/>
          <w:b w:val="0"/>
          <w:sz w:val="20"/>
        </w:rPr>
        <w:t xml:space="preserve">, tlf. 7979 7439. </w:t>
      </w:r>
    </w:p>
    <w:p w14:paraId="134F462E" w14:textId="77777777"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9557" w14:textId="77777777" w:rsidR="00A92729" w:rsidRDefault="00A92729">
      <w:r>
        <w:separator/>
      </w:r>
    </w:p>
  </w:endnote>
  <w:endnote w:type="continuationSeparator" w:id="0">
    <w:p w14:paraId="57CC2A67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D43B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349AB353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CDAD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B95105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15C350B3" w14:textId="50519270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F677E9">
      <w:rPr>
        <w:rFonts w:ascii="Arial" w:hAnsi="Arial" w:cs="Arial"/>
        <w:b/>
        <w:bCs/>
        <w:sz w:val="16"/>
        <w:szCs w:val="16"/>
      </w:rPr>
      <w:t>Fejl</w:t>
    </w:r>
    <w:proofErr w:type="spellEnd"/>
    <w:r w:rsidR="00F677E9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F677E9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F677E9">
      <w:rPr>
        <w:rFonts w:ascii="Arial" w:hAnsi="Arial" w:cs="Arial"/>
        <w:b/>
        <w:bCs/>
        <w:sz w:val="16"/>
        <w:szCs w:val="16"/>
      </w:rPr>
      <w:t>Fejl</w:t>
    </w:r>
    <w:proofErr w:type="spellEnd"/>
    <w:r w:rsidR="00F677E9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722F" w14:textId="77777777" w:rsidR="00A92729" w:rsidRDefault="00A92729">
      <w:r>
        <w:separator/>
      </w:r>
    </w:p>
  </w:footnote>
  <w:footnote w:type="continuationSeparator" w:id="0">
    <w:p w14:paraId="2010A36A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ABDB" w14:textId="77777777" w:rsidR="00E62802" w:rsidRDefault="005D5913">
    <w:pPr>
      <w:pStyle w:val="Sidehoved"/>
    </w:pPr>
    <w:r>
      <w:rPr>
        <w:noProof/>
      </w:rPr>
      <w:pict w14:anchorId="5191CC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D1AD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6164654D" wp14:editId="638F1DE0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22B9C2AD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B6E1EBE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5A9E4C31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A1197" wp14:editId="5A0180F5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955E5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A1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15D955E5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DDE698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633E" w14:textId="77777777" w:rsidR="00EE6AAF" w:rsidRPr="00183FA0" w:rsidRDefault="005D5913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 w14:anchorId="06BD0C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 wp14:anchorId="1D89C829" wp14:editId="49D0993F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 wp14:anchorId="6293E33F" wp14:editId="5E81CE2A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A1810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CEF8C6" wp14:editId="032AA3C4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C5FAB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EF8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7E7C5FAB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112875">
    <w:abstractNumId w:val="1"/>
  </w:num>
  <w:num w:numId="2" w16cid:durableId="1841848237">
    <w:abstractNumId w:val="0"/>
  </w:num>
  <w:num w:numId="3" w16cid:durableId="1212495893">
    <w:abstractNumId w:val="3"/>
  </w:num>
  <w:num w:numId="4" w16cid:durableId="708384300">
    <w:abstractNumId w:val="4"/>
  </w:num>
  <w:num w:numId="5" w16cid:durableId="20009632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39D8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14330"/>
    <w:rsid w:val="00121061"/>
    <w:rsid w:val="001332A6"/>
    <w:rsid w:val="0014035F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60150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6C1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772A3"/>
    <w:rsid w:val="00584D14"/>
    <w:rsid w:val="00585753"/>
    <w:rsid w:val="005922AB"/>
    <w:rsid w:val="005A25D1"/>
    <w:rsid w:val="005A26CD"/>
    <w:rsid w:val="005A2865"/>
    <w:rsid w:val="005A6202"/>
    <w:rsid w:val="005C410D"/>
    <w:rsid w:val="005C698E"/>
    <w:rsid w:val="005D472B"/>
    <w:rsid w:val="005D5913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836BB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95105"/>
    <w:rsid w:val="00BA1679"/>
    <w:rsid w:val="00BB7F20"/>
    <w:rsid w:val="00BC306A"/>
    <w:rsid w:val="00BD0F4E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677E9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5BA83A00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B95105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EF3F-F52F-4E3F-9534-26160D18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3</TotalTime>
  <Pages>1</Pages>
  <Words>107</Words>
  <Characters>826</Characters>
  <Application>Microsoft Office Word</Application>
  <DocSecurity>0</DocSecurity>
  <Lines>39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903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2025-12-19T11:31:00Z</cp:lastPrinted>
  <dcterms:created xsi:type="dcterms:W3CDTF">2025-12-19T11:32:00Z</dcterms:created>
  <dcterms:modified xsi:type="dcterms:W3CDTF">2025-12-19T11:34:00Z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{42CD0DA0-8AD8-4053-925E-087D95A52537}</vt:lpwstr>
  </property>
</Properties>
</file>