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2AE030A3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074AA6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73C756ED" w:rsidR="005D10B2" w:rsidRDefault="00074AA6" w:rsidP="00074AA6">
            <w:pPr>
              <w:spacing w:line="220" w:lineRule="atLeast"/>
              <w:ind w:left="466"/>
            </w:pPr>
            <w:r>
              <w:t xml:space="preserve">Peter </w:t>
            </w:r>
            <w:proofErr w:type="spellStart"/>
            <w:r>
              <w:t>Dalgas</w:t>
            </w:r>
            <w:proofErr w:type="spellEnd"/>
            <w:r>
              <w:t xml:space="preserve"> Nissen 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5B04A212" w:rsidR="005D10B2" w:rsidRDefault="00074AA6" w:rsidP="005D10B2">
            <w:pPr>
              <w:spacing w:line="220" w:lineRule="atLeast"/>
              <w:ind w:left="466"/>
            </w:pPr>
            <w:r w:rsidRPr="00074AA6">
              <w:t>Hesteløkken 5A</w:t>
            </w:r>
            <w:r>
              <w:t>, 6340 Kruså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0FF58932" w:rsidR="005D10B2" w:rsidRDefault="00074AA6" w:rsidP="005D10B2">
            <w:pPr>
              <w:spacing w:line="220" w:lineRule="atLeast"/>
              <w:ind w:left="466"/>
            </w:pPr>
            <w:r w:rsidRPr="00074AA6">
              <w:t>19925374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02FC922" w:rsidR="005D10B2" w:rsidRDefault="00074AA6" w:rsidP="005D10B2">
            <w:pPr>
              <w:spacing w:line="220" w:lineRule="atLeast"/>
              <w:ind w:left="466"/>
            </w:pPr>
            <w:r w:rsidRPr="00074AA6">
              <w:t>1004055617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B531388" w:rsidR="00B813C4" w:rsidRDefault="00046D09" w:rsidP="005D10B2">
            <w:pPr>
              <w:spacing w:line="220" w:lineRule="atLeast"/>
              <w:ind w:left="466"/>
            </w:pPr>
            <w:r>
              <w:t>Kvæg H16a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258C330C" w:rsidR="0053749F" w:rsidRDefault="00074AA6" w:rsidP="005D10B2">
            <w:pPr>
              <w:spacing w:line="220" w:lineRule="atLeast"/>
              <w:ind w:left="466"/>
            </w:pPr>
            <w:r w:rsidRPr="00074AA6">
              <w:t>48171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65CE87A5" w:rsidR="005D10B2" w:rsidRDefault="00074AA6" w:rsidP="00E82E1D">
            <w:pPr>
              <w:ind w:left="465"/>
            </w:pPr>
            <w:r>
              <w:t>14-11-20216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EFEB336" w:rsidR="00B813C4" w:rsidRDefault="00074AA6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42B0B98" w:rsidR="00B813C4" w:rsidRDefault="00074AA6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6615AB7C" w:rsidR="00FC3089" w:rsidRDefault="00074AA6" w:rsidP="005D10B2">
            <w:pPr>
              <w:ind w:left="465"/>
            </w:pPr>
            <w:r>
              <w:t>1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074AA6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F603EE6" w:rsidR="00B813C4" w:rsidRDefault="00074AA6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F729A-2416-4965-BBCE-D2A95652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11</TotalTime>
  <Pages>1</Pages>
  <Words>145</Words>
  <Characters>942</Characters>
  <Application>Microsoft Office Word</Application>
  <DocSecurity>0</DocSecurity>
  <Lines>62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5</cp:revision>
  <cp:lastPrinted>2011-07-06T11:49:00Z</cp:lastPrinted>
  <dcterms:created xsi:type="dcterms:W3CDTF">2024-06-13T12:56:00Z</dcterms:created>
  <dcterms:modified xsi:type="dcterms:W3CDTF">2024-06-14T06:12:00Z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{9360E36B-2A17-4411-9E1C-6771ADA622B4}</vt:lpwstr>
  </property>
</Properties>
</file>