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C1B697C" w:rsidR="006B795C" w:rsidRPr="006B795C" w:rsidRDefault="002006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Morten Juhl Wenzelsen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2AA905E" w:rsidR="006B795C" w:rsidRPr="006B795C" w:rsidRDefault="002006D9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Hellevej 37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E11A557" w:rsidR="006B795C" w:rsidRDefault="002006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18880938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7369E5C" w:rsidR="006B795C" w:rsidRPr="006B795C" w:rsidRDefault="002006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26-11-2019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4369C28" w:rsidR="006B795C" w:rsidRPr="006B795C" w:rsidRDefault="002006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81E43CA" w:rsidR="006B795C" w:rsidRPr="00A2316A" w:rsidRDefault="002006D9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B810883" w:rsidR="006B795C" w:rsidRPr="006B795C" w:rsidRDefault="00BE277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E58D696" w:rsidR="006B795C" w:rsidRPr="006B795C" w:rsidRDefault="00BE277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64DD945" w:rsidR="006B795C" w:rsidRPr="006B795C" w:rsidRDefault="00BE277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4F66387" w:rsidR="006B795C" w:rsidRPr="006B795C" w:rsidRDefault="00BE277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8845755">
    <w:abstractNumId w:val="0"/>
  </w:num>
  <w:num w:numId="2" w16cid:durableId="69095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6045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06D9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2778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665</Characters>
  <Application>Microsoft Office Word</Application>
  <DocSecurity>0</DocSecurity>
  <PresentationFormat/>
  <Lines>44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2024-07-18T10:26:00Z</dcterms:created>
  <dcterms:modified xsi:type="dcterms:W3CDTF">2024-07-18T10:26:00Z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