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10315215" w:rsidR="006B795C" w:rsidRPr="006B795C" w:rsidRDefault="000D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Joris van den Berg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F26B550" w:rsidR="006B795C" w:rsidRPr="006B795C" w:rsidRDefault="000D6247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Isbjerg Møllevej 115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4018778B" w:rsidR="006B795C" w:rsidRDefault="000D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39988682</w:t>
            </w:r>
          </w:p>
          <w:p w14:paraId="705E26E4" w14:textId="295B1C70" w:rsidR="001E7E44" w:rsidRDefault="000D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1024096854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66254AC7" w:rsidR="006B795C" w:rsidRPr="006B795C" w:rsidRDefault="00E807C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  <w:r w:rsidR="007C4423">
              <w:rPr>
                <w:rFonts w:ascii="Verdana" w:hAnsi="Verdana"/>
                <w:color w:val="000000"/>
                <w:sz w:val="18"/>
                <w:szCs w:val="18"/>
              </w:rPr>
              <w:t>5-1-18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7F9806FD" w:rsidR="006B795C" w:rsidRPr="006B795C" w:rsidRDefault="000D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65FC03F9" w:rsidR="006B795C" w:rsidRPr="00A2316A" w:rsidRDefault="000D6247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66910F81" w:rsidR="006B795C" w:rsidRPr="006B795C" w:rsidRDefault="000D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Husdyrbrugets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660CA466" w:rsidR="006B795C" w:rsidRPr="006B795C" w:rsidRDefault="000D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A3139A9" w:rsidR="006B795C" w:rsidRPr="006B795C" w:rsidRDefault="00314CE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E0BC369" w:rsidR="006B795C" w:rsidRPr="006B795C" w:rsidRDefault="000D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95F70" w14:textId="77777777" w:rsidR="00902BCB" w:rsidRPr="006B795C" w:rsidRDefault="00902BCB" w:rsidP="00291C7F">
      <w:pPr>
        <w:spacing w:line="240" w:lineRule="auto"/>
      </w:pPr>
      <w:r w:rsidRPr="006B795C">
        <w:separator/>
      </w:r>
    </w:p>
    <w:p w14:paraId="1E7EFB1F" w14:textId="77777777" w:rsidR="00902BCB" w:rsidRPr="006B795C" w:rsidRDefault="00902BCB"/>
  </w:endnote>
  <w:endnote w:type="continuationSeparator" w:id="0">
    <w:p w14:paraId="796890C0" w14:textId="77777777" w:rsidR="00902BCB" w:rsidRPr="006B795C" w:rsidRDefault="00902BCB" w:rsidP="00291C7F">
      <w:pPr>
        <w:spacing w:line="240" w:lineRule="auto"/>
      </w:pPr>
      <w:r w:rsidRPr="006B795C">
        <w:continuationSeparator/>
      </w:r>
    </w:p>
    <w:p w14:paraId="3B861C79" w14:textId="77777777" w:rsidR="00902BCB" w:rsidRPr="006B795C" w:rsidRDefault="00902B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D5B11" w14:textId="77777777" w:rsidR="00902BCB" w:rsidRPr="006B795C" w:rsidRDefault="00902BCB" w:rsidP="00291C7F">
      <w:pPr>
        <w:spacing w:line="240" w:lineRule="auto"/>
      </w:pPr>
      <w:r w:rsidRPr="006B795C">
        <w:separator/>
      </w:r>
    </w:p>
    <w:p w14:paraId="221B77A4" w14:textId="77777777" w:rsidR="00902BCB" w:rsidRPr="006B795C" w:rsidRDefault="00902BCB"/>
  </w:footnote>
  <w:footnote w:type="continuationSeparator" w:id="0">
    <w:p w14:paraId="5863DB30" w14:textId="77777777" w:rsidR="00902BCB" w:rsidRPr="006B795C" w:rsidRDefault="00902BCB" w:rsidP="00291C7F">
      <w:pPr>
        <w:spacing w:line="240" w:lineRule="auto"/>
      </w:pPr>
      <w:r w:rsidRPr="006B795C">
        <w:continuationSeparator/>
      </w:r>
    </w:p>
    <w:p w14:paraId="09DC9BC7" w14:textId="77777777" w:rsidR="00902BCB" w:rsidRPr="006B795C" w:rsidRDefault="00902B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06848413">
    <w:abstractNumId w:val="0"/>
  </w:num>
  <w:num w:numId="2" w16cid:durableId="325060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D6247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4CEF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E31E0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396A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23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2BCB"/>
    <w:rsid w:val="00903D1F"/>
    <w:rsid w:val="009102CF"/>
    <w:rsid w:val="00911B8E"/>
    <w:rsid w:val="0091244C"/>
    <w:rsid w:val="00915B6F"/>
    <w:rsid w:val="00922859"/>
    <w:rsid w:val="0093254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07CE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D6348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103</Words>
  <Characters>661</Characters>
  <Application>Microsoft Office Word</Application>
  <DocSecurity>0</DocSecurity>
  <PresentationFormat/>
  <Lines>38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2024-07-19T06:33:00Z</dcterms:created>
  <dcterms:modified xsi:type="dcterms:W3CDTF">2024-07-19T06:34:00Z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