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8C113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Aspfarm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8C1135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Aspgårdvej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21, 6800 Vare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Default="008C113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26944708</w:t>
            </w:r>
          </w:p>
          <w:p w:rsidR="008C1135" w:rsidRDefault="008C113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8C1135" w:rsidRPr="00D950D0" w:rsidRDefault="008C113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44625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8C113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10-11-16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8C113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Basistilsyn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8C1135" w:rsidP="00D117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Svinebrug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9656DD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Landbrug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9656DD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Pr="00E50D76" w:rsidRDefault="009656DD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9656DD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C1135">
              <w:rPr>
                <w:rFonts w:ascii="Times New Roman" w:hAnsi="Times New Roman"/>
                <w:sz w:val="24"/>
              </w:rPr>
              <w:t xml:space="preserve">Ikke aktuel 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BE35A8">
      <w:pgSz w:w="11907" w:h="16839" w:code="9"/>
      <w:pgMar w:top="1440" w:right="1800" w:bottom="1440" w:left="18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DD"/>
    <w:rsid w:val="0014255C"/>
    <w:rsid w:val="001C4350"/>
    <w:rsid w:val="00274AEC"/>
    <w:rsid w:val="00280069"/>
    <w:rsid w:val="00494DE3"/>
    <w:rsid w:val="004D0AAB"/>
    <w:rsid w:val="005A0E0B"/>
    <w:rsid w:val="007A430E"/>
    <w:rsid w:val="008C1135"/>
    <w:rsid w:val="008C3E65"/>
    <w:rsid w:val="008D25AB"/>
    <w:rsid w:val="0090707A"/>
    <w:rsid w:val="009656DD"/>
    <w:rsid w:val="00A25B51"/>
    <w:rsid w:val="00BE35A8"/>
    <w:rsid w:val="00D11733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9E28C-72E9-49B4-BF8A-D034E2A7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B7A2F-90B0-4360-9282-7F3619AB60B0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0</TotalTime>
  <Pages>1</Pages>
  <Words>94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 Andresen</dc:creator>
  <cp:lastModifiedBy>Klaudi Andresen</cp:lastModifiedBy>
  <cp:revision>2</cp:revision>
  <cp:lastPrinted>2016-11-10T15:01:00Z</cp:lastPrinted>
  <dcterms:created xsi:type="dcterms:W3CDTF">2017-01-02T13:55:00Z</dcterms:created>
  <dcterms:modified xsi:type="dcterms:W3CDTF">2017-01-02T13:55:00Z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{EB165AC9-BD5E-4178-8B4F-87EF853A27AE}</vt:lpwstr>
  </property>
</Properties>
</file>