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E229548" w:rsidR="006B795C" w:rsidRP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Erik Sørensen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FC5A898" w:rsidR="006B795C" w:rsidRPr="006B795C" w:rsidRDefault="0076542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Agerbækvej 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6753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Agerbæk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6CAC5C4" w:rsidR="006B795C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36625414</w:t>
            </w:r>
          </w:p>
          <w:p w14:paraId="705E26E4" w14:textId="750374D1" w:rsidR="001E7E44" w:rsidRDefault="0076542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1020321403</w:t>
            </w:r>
          </w:p>
          <w:p w14:paraId="3F2C0D7E" w14:textId="4D6B5102" w:rsidR="006B795C" w:rsidRPr="006B795C" w:rsidRDefault="00765421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16443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38AFA410" w:rsidR="006B795C" w:rsidRPr="006B795C" w:rsidRDefault="00B20D1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10-11-21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910C38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1B1D419" w:rsidR="006B795C" w:rsidRPr="00A2316A" w:rsidRDefault="0076542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H16a23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stk 2 nr. 3, IED Fjerkræ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9F318FB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B11690F" w:rsidR="006B795C" w:rsidRPr="006B795C" w:rsidRDefault="002F653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DE41AAC" w:rsidR="006B795C" w:rsidRPr="006B795C" w:rsidRDefault="00B20D18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14B33B5" w:rsidR="006B795C" w:rsidRPr="006B795C" w:rsidRDefault="005706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2D01" w14:textId="77777777" w:rsidR="00DA2CDF" w:rsidRPr="006B795C" w:rsidRDefault="00DA2CDF" w:rsidP="00291C7F">
      <w:pPr>
        <w:spacing w:line="240" w:lineRule="auto"/>
      </w:pPr>
      <w:r w:rsidRPr="006B795C">
        <w:separator/>
      </w:r>
    </w:p>
    <w:p w14:paraId="7003553A" w14:textId="77777777" w:rsidR="00DA2CDF" w:rsidRPr="006B795C" w:rsidRDefault="00DA2CDF"/>
  </w:endnote>
  <w:endnote w:type="continuationSeparator" w:id="0">
    <w:p w14:paraId="7E890E91" w14:textId="77777777" w:rsidR="00DA2CDF" w:rsidRPr="006B795C" w:rsidRDefault="00DA2CDF" w:rsidP="00291C7F">
      <w:pPr>
        <w:spacing w:line="240" w:lineRule="auto"/>
      </w:pPr>
      <w:r w:rsidRPr="006B795C">
        <w:continuationSeparator/>
      </w:r>
    </w:p>
    <w:p w14:paraId="6B00DEBD" w14:textId="77777777" w:rsidR="00DA2CDF" w:rsidRPr="006B795C" w:rsidRDefault="00DA2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F8400" w14:textId="77777777" w:rsidR="00DA2CDF" w:rsidRPr="006B795C" w:rsidRDefault="00DA2CDF" w:rsidP="00291C7F">
      <w:pPr>
        <w:spacing w:line="240" w:lineRule="auto"/>
      </w:pPr>
      <w:r w:rsidRPr="006B795C">
        <w:separator/>
      </w:r>
    </w:p>
    <w:p w14:paraId="2487B03F" w14:textId="77777777" w:rsidR="00DA2CDF" w:rsidRPr="006B795C" w:rsidRDefault="00DA2CDF"/>
  </w:footnote>
  <w:footnote w:type="continuationSeparator" w:id="0">
    <w:p w14:paraId="673082DE" w14:textId="77777777" w:rsidR="00DA2CDF" w:rsidRPr="006B795C" w:rsidRDefault="00DA2CDF" w:rsidP="00291C7F">
      <w:pPr>
        <w:spacing w:line="240" w:lineRule="auto"/>
      </w:pPr>
      <w:r w:rsidRPr="006B795C">
        <w:continuationSeparator/>
      </w:r>
    </w:p>
    <w:p w14:paraId="4B1978B5" w14:textId="77777777" w:rsidR="00DA2CDF" w:rsidRPr="006B795C" w:rsidRDefault="00DA2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8814319">
    <w:abstractNumId w:val="0"/>
  </w:num>
  <w:num w:numId="2" w16cid:durableId="1460416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2F653F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069B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73EB0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65421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0967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0D18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2CDF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106</Words>
  <Characters>658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2024-07-24T12:06:00Z</dcterms:created>
  <dcterms:modified xsi:type="dcterms:W3CDTF">2024-07-24T12:06:00Z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