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6FF" w:rsidRDefault="00AB66FF" w:rsidP="001201DB">
      <w:pPr>
        <w:rPr>
          <w:noProof/>
          <w:lang w:eastAsia="da-DK"/>
        </w:rPr>
      </w:pPr>
      <w:bookmarkStart w:id="0" w:name="_GoBack"/>
      <w:bookmarkEnd w:id="0"/>
    </w:p>
    <w:p w:rsidR="00AB66FF" w:rsidRDefault="00AB66FF" w:rsidP="001201DB">
      <w:pPr>
        <w:rPr>
          <w:noProof/>
          <w:lang w:eastAsia="da-DK"/>
        </w:rPr>
      </w:pPr>
    </w:p>
    <w:p w:rsidR="00AB66FF" w:rsidRDefault="00AB66FF" w:rsidP="001201DB">
      <w:pPr>
        <w:rPr>
          <w:noProof/>
          <w:lang w:eastAsia="da-DK"/>
        </w:rPr>
      </w:pPr>
    </w:p>
    <w:p w:rsidR="00AB66FF" w:rsidRDefault="00AB66FF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EA3ABEB" wp14:editId="18073FF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AB66FF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:rsidR="00AB66FF" w:rsidRPr="003033BB" w:rsidRDefault="00AB66FF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:rsidR="00AB66FF" w:rsidRDefault="00AB66FF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BilledPladsholder" o:spid="_x0000_s1026" style="position:absolute;margin-left:11.25pt;margin-top:11.25pt;width:572.55pt;height:73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AB66FF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:rsidR="00AB66FF" w:rsidRPr="003033BB" w:rsidRDefault="00AB66FF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:rsidR="00AB66FF" w:rsidRDefault="00AB66FF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AB66FF" w:rsidRDefault="00AB66FF" w:rsidP="00011EE5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796465" wp14:editId="090D53E8">
                <wp:simplePos x="0" y="0"/>
                <wp:positionH relativeFrom="page">
                  <wp:posOffset>0</wp:posOffset>
                </wp:positionH>
                <wp:positionV relativeFrom="page">
                  <wp:posOffset>3551274</wp:posOffset>
                </wp:positionV>
                <wp:extent cx="7559675" cy="5634090"/>
                <wp:effectExtent l="0" t="0" r="0" b="5080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63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AB66FF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:rsidR="00AB66FF" w:rsidRPr="00BF0976" w:rsidRDefault="00AB66FF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:rsidR="00AB66FF" w:rsidRPr="00872402" w:rsidRDefault="00AB66FF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AB66FF" w:rsidRPr="00872402" w:rsidRDefault="00AB66FF" w:rsidP="00A4755B">
                                  <w:pPr>
                                    <w:pStyle w:val="FPTek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AB66FF" w:rsidRPr="00902985" w:rsidRDefault="00AB66FF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3E788D">
                                    <w:rPr>
                                      <w:rFonts w:cs="Arial"/>
                                      <w:b/>
                                      <w:noProof/>
                                      <w:sz w:val="22"/>
                                      <w:szCs w:val="22"/>
                                    </w:rPr>
                                    <w:t>Femø Containerplads</w:t>
                                  </w:r>
                                </w:p>
                                <w:p w:rsidR="00AB66FF" w:rsidRDefault="00AB66FF" w:rsidP="00A4755B">
                                  <w:pPr>
                                    <w:pStyle w:val="FPTek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tbl>
                                  <w:tblPr>
                                    <w:tblStyle w:val="Tabel-Gitter"/>
                                    <w:tblW w:w="7371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696"/>
                                    <w:gridCol w:w="5675"/>
                                  </w:tblGrid>
                                  <w:tr w:rsidR="00AB66FF" w:rsidRPr="00BF0976" w:rsidTr="006B0EE4"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7371" w:type="dxa"/>
                                        <w:gridSpan w:val="2"/>
                                      </w:tcPr>
                                      <w:p w:rsidR="00AB66FF" w:rsidRDefault="00AB66FF" w:rsidP="00F726AE">
                                        <w:pPr>
                                          <w:spacing w:after="0"/>
                                          <w:rPr>
                                            <w:rFonts w:cs="Arial"/>
                                            <w:szCs w:val="22"/>
                                          </w:rPr>
                                        </w:pPr>
                                        <w:r w:rsidRPr="003E788D">
                                          <w:rPr>
                                            <w:rFonts w:cs="Arial"/>
                                            <w:noProof/>
                                            <w:szCs w:val="22"/>
                                          </w:rPr>
                                          <w:t>Femø</w:t>
                                        </w:r>
                                        <w:r w:rsidRPr="008209D3">
                                          <w:rPr>
                                            <w:rFonts w:cs="Arial"/>
                                            <w:noProof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 w:rsidRPr="003E788D">
                                          <w:rPr>
                                            <w:rFonts w:cs="Arial"/>
                                            <w:noProof/>
                                            <w:szCs w:val="22"/>
                                          </w:rPr>
                                          <w:t>Havn 1, 4945 Femø</w:t>
                                        </w:r>
                                      </w:p>
                                      <w:p w:rsidR="00AB66FF" w:rsidRPr="00BB33DC" w:rsidRDefault="00AB66FF" w:rsidP="00F726AE">
                                        <w:pPr>
                                          <w:spacing w:after="0"/>
                                          <w:rPr>
                                            <w:rFonts w:cs="Arial"/>
                                            <w:sz w:val="24"/>
                                            <w:szCs w:val="22"/>
                                          </w:rPr>
                                        </w:pPr>
                                      </w:p>
                                      <w:p w:rsidR="00AB66FF" w:rsidRPr="00FC357A" w:rsidRDefault="00AB66FF" w:rsidP="00F726AE">
                                        <w:pPr>
                                          <w:spacing w:after="0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B66FF" w:rsidRPr="00BF0976" w:rsidTr="006B0EE4"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7371" w:type="dxa"/>
                                        <w:gridSpan w:val="2"/>
                                      </w:tcPr>
                                      <w:p w:rsidR="00AB66FF" w:rsidRPr="00FC357A" w:rsidRDefault="00AB66FF" w:rsidP="00A4755B">
                                        <w:pPr>
                                          <w:pStyle w:val="FPTeks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B66FF" w:rsidRPr="00BF0976" w:rsidTr="006B0EE4"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1696" w:type="dxa"/>
                                      </w:tcPr>
                                      <w:p w:rsidR="00AB66FF" w:rsidRPr="00872402" w:rsidRDefault="00AB66FF" w:rsidP="00A4755B">
                                        <w:pPr>
                                          <w:pStyle w:val="FPTeks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CVR-nr.: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5" w:type="dxa"/>
                                      </w:tcPr>
                                      <w:sdt>
                                        <w:sdtPr>
                                          <w:rPr>
                                            <w:sz w:val="22"/>
                                            <w:szCs w:val="22"/>
                                            <w:lang w:val="en-US"/>
                                          </w:rPr>
                                          <w:id w:val="-1246109095"/>
                                          <w:placeholder>
                                            <w:docPart w:val="EDC59CF82B834B3D8E81752A6983A85E"/>
                                          </w:placeholder>
                                          <w:text/>
                                        </w:sdtPr>
                                        <w:sdtEndPr/>
                                        <w:sdtContent>
                                          <w:p w:rsidR="00AB66FF" w:rsidRPr="002F5B11" w:rsidRDefault="004B1856" w:rsidP="004B1856">
                                            <w:pPr>
                                              <w:pStyle w:val="FPTekst"/>
                                              <w:rPr>
                                                <w:color w:val="auto"/>
                                                <w:sz w:val="22"/>
                                                <w:szCs w:val="22"/>
                                              </w:rPr>
                                            </w:pPr>
                                            <w:r>
                                              <w:rPr>
                                                <w:sz w:val="22"/>
                                                <w:szCs w:val="22"/>
                                                <w:lang w:val="en-US"/>
                                              </w:rPr>
                                              <w:t>78951818</w:t>
                                            </w:r>
                                          </w:p>
                                        </w:sdtContent>
                                      </w:sdt>
                                    </w:tc>
                                  </w:tr>
                                  <w:tr w:rsidR="00AB66FF" w:rsidRPr="00BF0976" w:rsidTr="006B0EE4"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1696" w:type="dxa"/>
                                      </w:tcPr>
                                      <w:p w:rsidR="00AB66FF" w:rsidRDefault="00AB66FF" w:rsidP="00A4755B">
                                        <w:pPr>
                                          <w:pStyle w:val="FPTeks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P-nr.: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5" w:type="dxa"/>
                                      </w:tcPr>
                                      <w:sdt>
                                        <w:sdtPr>
                                          <w:rPr>
                                            <w:sz w:val="22"/>
                                            <w:szCs w:val="22"/>
                                            <w:lang w:val="en-US"/>
                                          </w:rPr>
                                          <w:id w:val="81804556"/>
                                          <w:placeholder>
                                            <w:docPart w:val="D35FDB43D884467988BCE35827D25493"/>
                                          </w:placeholder>
                                          <w:text/>
                                        </w:sdtPr>
                                        <w:sdtEndPr/>
                                        <w:sdtContent>
                                          <w:p w:rsidR="00AB66FF" w:rsidRPr="002F5B11" w:rsidRDefault="004B1856" w:rsidP="004B1856">
                                            <w:pPr>
                                              <w:pStyle w:val="FPTekst"/>
                                              <w:rPr>
                                                <w:color w:val="auto"/>
                                                <w:sz w:val="22"/>
                                                <w:szCs w:val="22"/>
                                              </w:rPr>
                                            </w:pPr>
                                            <w:r>
                                              <w:rPr>
                                                <w:sz w:val="22"/>
                                                <w:szCs w:val="22"/>
                                                <w:lang w:val="en-US"/>
                                              </w:rPr>
                                              <w:t>1015509992</w:t>
                                            </w:r>
                                          </w:p>
                                        </w:sdtContent>
                                      </w:sdt>
                                    </w:tc>
                                  </w:tr>
                                  <w:tr w:rsidR="00AB66FF" w:rsidRPr="00BF0976" w:rsidTr="006B0EE4"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1696" w:type="dxa"/>
                                      </w:tcPr>
                                      <w:p w:rsidR="00AB66FF" w:rsidRDefault="00AB66FF" w:rsidP="003A692F">
                                        <w:pPr>
                                          <w:pStyle w:val="FPTeks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Tilsynsdato: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5" w:type="dxa"/>
                                      </w:tcPr>
                                      <w:p w:rsidR="00AB66FF" w:rsidRDefault="00C31F14" w:rsidP="00A4755B">
                                        <w:pPr>
                                          <w:pStyle w:val="FPTeks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id w:val="88585132"/>
                                            <w:placeholder>
                                              <w:docPart w:val="CC1000C6CD5D40EA9E788979EFC6675D"/>
                                            </w:placeholder>
                                            <w:date w:fullDate="2018-07-03T00:00:00Z">
                                              <w:dateFormat w:val="d. MMMM yyyy"/>
                                              <w:lid w:val="da-DK"/>
                                              <w:storeMappedDataAs w:val="dateTime"/>
                                              <w:calendar w:val="gregorian"/>
                                            </w:date>
                                          </w:sdtPr>
                                          <w:sdtEndPr/>
                                          <w:sdtContent>
                                            <w:r w:rsidR="004B1856">
                                              <w:rPr>
                                                <w:sz w:val="22"/>
                                                <w:szCs w:val="22"/>
                                              </w:rPr>
                                              <w:t>3. juli 2018</w:t>
                                            </w:r>
                                          </w:sdtContent>
                                        </w:sdt>
                                      </w:p>
                                    </w:tc>
                                  </w:tr>
                                </w:tbl>
                                <w:p w:rsidR="00AB66FF" w:rsidRPr="006D1079" w:rsidRDefault="00AB66FF" w:rsidP="006D1079">
                                  <w:pPr>
                                    <w:spacing w:before="240" w:after="0"/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</w:pPr>
                                  <w:r w:rsidRPr="006D1079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 xml:space="preserve">Brevid: </w:t>
                                  </w:r>
                                  <w:r w:rsidRPr="003E788D">
                                    <w:rPr>
                                      <w:rFonts w:cs="Arial"/>
                                      <w:noProof/>
                                      <w:sz w:val="16"/>
                                      <w:szCs w:val="16"/>
                                    </w:rPr>
                                    <w:t>4149992</w:t>
                                  </w:r>
                                </w:p>
                                <w:p w:rsidR="00AB66FF" w:rsidRDefault="00AB66FF" w:rsidP="006D1079">
                                  <w:pPr>
                                    <w:spacing w:after="0"/>
                                    <w:rPr>
                                      <w:rFonts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B66FF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Sagsnr.</w:t>
                                  </w:r>
                                  <w:r>
                                    <w:rPr>
                                      <w:rFonts w:cs="Arial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: </w:t>
                                  </w:r>
                                  <w:r w:rsidRPr="003E788D">
                                    <w:rPr>
                                      <w:rFonts w:cs="Arial"/>
                                      <w:noProof/>
                                      <w:sz w:val="16"/>
                                      <w:szCs w:val="16"/>
                                      <w:lang w:val="en-US"/>
                                    </w:rPr>
                                    <w:t>362246</w:t>
                                  </w:r>
                                </w:p>
                                <w:p w:rsidR="00AB66FF" w:rsidRPr="00AE7663" w:rsidRDefault="00AB66FF" w:rsidP="00A4755B">
                                  <w:pPr>
                                    <w:pStyle w:val="FPTekst"/>
                                  </w:pPr>
                                </w:p>
                              </w:tc>
                            </w:tr>
                          </w:tbl>
                          <w:p w:rsidR="00AB66FF" w:rsidRDefault="00AB66FF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FrontText" o:spid="_x0000_s1027" style="position:absolute;margin-left:0;margin-top:279.65pt;width:595.25pt;height:443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AB66FF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:rsidR="00AB66FF" w:rsidRPr="00BF0976" w:rsidRDefault="00AB66FF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:rsidR="00AB66FF" w:rsidRPr="00872402" w:rsidRDefault="00AB66FF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AB66FF" w:rsidRPr="00872402" w:rsidRDefault="00AB66FF" w:rsidP="00A4755B">
                            <w:pPr>
                              <w:pStyle w:val="FPTeks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B66FF" w:rsidRPr="00902985" w:rsidRDefault="00AB66FF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E788D">
                              <w:rPr>
                                <w:rFonts w:cs="Arial"/>
                                <w:b/>
                                <w:noProof/>
                                <w:sz w:val="22"/>
                                <w:szCs w:val="22"/>
                              </w:rPr>
                              <w:t>Femø Containerplads</w:t>
                            </w:r>
                          </w:p>
                          <w:p w:rsidR="00AB66FF" w:rsidRDefault="00AB66FF" w:rsidP="00A4755B">
                            <w:pPr>
                              <w:pStyle w:val="FPTeks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Style w:val="Tabel-Gitter"/>
                              <w:tblW w:w="737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5675"/>
                            </w:tblGrid>
                            <w:tr w:rsidR="00AB66FF" w:rsidRPr="00BF0976" w:rsidTr="006B0EE4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7371" w:type="dxa"/>
                                  <w:gridSpan w:val="2"/>
                                </w:tcPr>
                                <w:p w:rsidR="00AB66FF" w:rsidRDefault="00AB66FF" w:rsidP="00F726AE">
                                  <w:pPr>
                                    <w:spacing w:after="0"/>
                                    <w:rPr>
                                      <w:rFonts w:cs="Arial"/>
                                      <w:szCs w:val="22"/>
                                    </w:rPr>
                                  </w:pPr>
                                  <w:r w:rsidRPr="003E788D">
                                    <w:rPr>
                                      <w:rFonts w:cs="Arial"/>
                                      <w:noProof/>
                                      <w:szCs w:val="22"/>
                                    </w:rPr>
                                    <w:t>Femø</w:t>
                                  </w:r>
                                  <w:r w:rsidRPr="008209D3">
                                    <w:rPr>
                                      <w:rFonts w:cs="Arial"/>
                                      <w:noProof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3E788D">
                                    <w:rPr>
                                      <w:rFonts w:cs="Arial"/>
                                      <w:noProof/>
                                      <w:szCs w:val="22"/>
                                    </w:rPr>
                                    <w:t>Havn 1, 4945 Femø</w:t>
                                  </w:r>
                                </w:p>
                                <w:p w:rsidR="00AB66FF" w:rsidRPr="00BB33DC" w:rsidRDefault="00AB66FF" w:rsidP="00F726AE">
                                  <w:pPr>
                                    <w:spacing w:after="0"/>
                                    <w:rPr>
                                      <w:rFonts w:cs="Arial"/>
                                      <w:sz w:val="24"/>
                                      <w:szCs w:val="22"/>
                                    </w:rPr>
                                  </w:pPr>
                                </w:p>
                                <w:p w:rsidR="00AB66FF" w:rsidRPr="00FC357A" w:rsidRDefault="00AB66FF" w:rsidP="00F726AE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B66FF" w:rsidRPr="00BF0976" w:rsidTr="006B0EE4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7371" w:type="dxa"/>
                                  <w:gridSpan w:val="2"/>
                                </w:tcPr>
                                <w:p w:rsidR="00AB66FF" w:rsidRPr="00FC357A" w:rsidRDefault="00AB66FF" w:rsidP="00A4755B">
                                  <w:pPr>
                                    <w:pStyle w:val="FPTek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B66FF" w:rsidRPr="00BF0976" w:rsidTr="006B0EE4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696" w:type="dxa"/>
                                </w:tcPr>
                                <w:p w:rsidR="00AB66FF" w:rsidRPr="00872402" w:rsidRDefault="00AB66FF" w:rsidP="00A4755B">
                                  <w:pPr>
                                    <w:pStyle w:val="FPTek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CVR-nr.: </w:t>
                                  </w:r>
                                </w:p>
                              </w:tc>
                              <w:tc>
                                <w:tcPr>
                                  <w:tcW w:w="5675" w:type="dxa"/>
                                </w:tcPr>
                                <w:sdt>
                                  <w:sdtP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id w:val="-1246109095"/>
                                    <w:placeholder>
                                      <w:docPart w:val="EDC59CF82B834B3D8E81752A6983A85E"/>
                                    </w:placeholder>
                                    <w:text/>
                                  </w:sdtPr>
                                  <w:sdtEndPr/>
                                  <w:sdtContent>
                                    <w:p w:rsidR="00AB66FF" w:rsidRPr="002F5B11" w:rsidRDefault="004B1856" w:rsidP="004B1856">
                                      <w:pPr>
                                        <w:pStyle w:val="FPTekst"/>
                                        <w:rPr>
                                          <w:color w:val="auto"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78951818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  <w:tr w:rsidR="00AB66FF" w:rsidRPr="00BF0976" w:rsidTr="006B0EE4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696" w:type="dxa"/>
                                </w:tcPr>
                                <w:p w:rsidR="00AB66FF" w:rsidRDefault="00AB66FF" w:rsidP="00A4755B">
                                  <w:pPr>
                                    <w:pStyle w:val="FPTek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P-nr.: </w:t>
                                  </w:r>
                                </w:p>
                              </w:tc>
                              <w:tc>
                                <w:tcPr>
                                  <w:tcW w:w="5675" w:type="dxa"/>
                                </w:tcPr>
                                <w:sdt>
                                  <w:sdtP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id w:val="81804556"/>
                                    <w:placeholder>
                                      <w:docPart w:val="D35FDB43D884467988BCE35827D25493"/>
                                    </w:placeholder>
                                    <w:text/>
                                  </w:sdtPr>
                                  <w:sdtEndPr/>
                                  <w:sdtContent>
                                    <w:p w:rsidR="00AB66FF" w:rsidRPr="002F5B11" w:rsidRDefault="004B1856" w:rsidP="004B1856">
                                      <w:pPr>
                                        <w:pStyle w:val="FPTekst"/>
                                        <w:rPr>
                                          <w:color w:val="auto"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1015509992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  <w:tr w:rsidR="00AB66FF" w:rsidRPr="00BF0976" w:rsidTr="006B0EE4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696" w:type="dxa"/>
                                </w:tcPr>
                                <w:p w:rsidR="00AB66FF" w:rsidRDefault="00AB66FF" w:rsidP="003A692F">
                                  <w:pPr>
                                    <w:pStyle w:val="FPTek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</w:p>
                              </w:tc>
                              <w:tc>
                                <w:tcPr>
                                  <w:tcW w:w="5675" w:type="dxa"/>
                                </w:tcPr>
                                <w:p w:rsidR="00AB66FF" w:rsidRDefault="00C31F14" w:rsidP="00A4755B">
                                  <w:pPr>
                                    <w:pStyle w:val="FPTek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88585132"/>
                                      <w:placeholder>
                                        <w:docPart w:val="CC1000C6CD5D40EA9E788979EFC6675D"/>
                                      </w:placeholder>
                                      <w:date w:fullDate="2018-07-03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4B1856">
                                        <w:rPr>
                                          <w:sz w:val="22"/>
                                          <w:szCs w:val="22"/>
                                        </w:rPr>
                                        <w:t>3. juli 2018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AB66FF" w:rsidRPr="006D1079" w:rsidRDefault="00AB66FF" w:rsidP="006D1079">
                            <w:pPr>
                              <w:spacing w:before="240" w:after="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6D1079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Brevid: </w:t>
                            </w:r>
                            <w:r w:rsidRPr="003E788D">
                              <w:rPr>
                                <w:rFonts w:cs="Arial"/>
                                <w:noProof/>
                                <w:sz w:val="16"/>
                                <w:szCs w:val="16"/>
                              </w:rPr>
                              <w:t>4149992</w:t>
                            </w:r>
                          </w:p>
                          <w:p w:rsidR="00AB66FF" w:rsidRDefault="00AB66FF" w:rsidP="006D1079">
                            <w:pPr>
                              <w:spacing w:after="0"/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B66FF">
                              <w:rPr>
                                <w:rFonts w:cs="Arial"/>
                                <w:sz w:val="16"/>
                                <w:szCs w:val="16"/>
                              </w:rPr>
                              <w:t>Sagsnr.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: </w:t>
                            </w:r>
                            <w:r w:rsidRPr="003E788D">
                              <w:rPr>
                                <w:rFonts w:cs="Arial"/>
                                <w:noProof/>
                                <w:sz w:val="16"/>
                                <w:szCs w:val="16"/>
                                <w:lang w:val="en-US"/>
                              </w:rPr>
                              <w:t>362246</w:t>
                            </w:r>
                          </w:p>
                          <w:p w:rsidR="00AB66FF" w:rsidRPr="00AE7663" w:rsidRDefault="00AB66FF" w:rsidP="00A4755B">
                            <w:pPr>
                              <w:pStyle w:val="FPTekst"/>
                            </w:pPr>
                          </w:p>
                        </w:tc>
                      </w:tr>
                    </w:tbl>
                    <w:p w:rsidR="00AB66FF" w:rsidRDefault="00AB66FF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80F68B" wp14:editId="487F049E">
                <wp:simplePos x="0" y="0"/>
                <wp:positionH relativeFrom="column">
                  <wp:posOffset>11430</wp:posOffset>
                </wp:positionH>
                <wp:positionV relativeFrom="paragraph">
                  <wp:posOffset>7975438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66FF" w:rsidRDefault="00AB66FF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:rsidR="00AB66FF" w:rsidRPr="00872402" w:rsidRDefault="00AB66FF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5" o:spid="_x0000_s1028" style="position:absolute;margin-left:.9pt;margin-top:628pt;width:538.6pt;height:5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" filled="f" stroked="f" strokeweight="2pt">
                <v:textbox>
                  <w:txbxContent>
                    <w:p w:rsidR="00AB66FF" w:rsidRDefault="00AB66FF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AB66FF" w:rsidRPr="00872402" w:rsidRDefault="00AB66FF" w:rsidP="00A4755B">
                      <w:pPr>
                        <w:pStyle w:val="FPTekst"/>
                        <w:jc w:val="center"/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>Telefon 5467 6767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4BE0FE3C" wp14:editId="11861FAA">
            <wp:extent cx="6840000" cy="8634097"/>
            <wp:effectExtent l="0" t="0" r="0" b="0"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0" cy="863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a-DK"/>
        </w:rPr>
        <w:drawing>
          <wp:anchor distT="0" distB="0" distL="114300" distR="114300" simplePos="0" relativeHeight="251661312" behindDoc="0" locked="1" layoutInCell="1" allowOverlap="1" wp14:anchorId="6F680BEA" wp14:editId="059DF09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66FF" w:rsidRDefault="00AB66FF" w:rsidP="001201DB">
      <w:pPr>
        <w:sectPr w:rsidR="00AB66FF" w:rsidSect="00011EE5">
          <w:footerReference w:type="even" r:id="rId11"/>
          <w:footerReference w:type="default" r:id="rId12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</w:p>
    <w:p w:rsidR="00AB66FF" w:rsidRPr="007B48A8" w:rsidRDefault="00AB66FF" w:rsidP="00906669">
      <w:pPr>
        <w:rPr>
          <w:color w:val="000000"/>
        </w:rPr>
      </w:pPr>
      <w:r w:rsidRPr="007B48A8">
        <w:rPr>
          <w:color w:val="000000"/>
        </w:rPr>
        <w:lastRenderedPageBreak/>
        <w:t>Lolland Kommune er tilsynsmyndighed for landbrug og virksomheder i kommunen. Tilsynet føres efter reglerne i miljøtilsyn</w:t>
      </w:r>
      <w:r>
        <w:rPr>
          <w:color w:val="000000"/>
        </w:rPr>
        <w:t>sbekendtgørelsen</w:t>
      </w:r>
      <w:r>
        <w:rPr>
          <w:rStyle w:val="Fodnotehenvisning"/>
          <w:color w:val="000000"/>
        </w:rPr>
        <w:footnoteReference w:id="1"/>
      </w:r>
      <w:r w:rsidRPr="007B48A8">
        <w:rPr>
          <w:color w:val="000000"/>
        </w:rPr>
        <w:t>, samt brugerbetaling</w:t>
      </w:r>
      <w:r>
        <w:rPr>
          <w:color w:val="000000"/>
        </w:rPr>
        <w:t>sbekendtgørelsen</w:t>
      </w:r>
      <w:r>
        <w:rPr>
          <w:rStyle w:val="Fodnotehenvisning"/>
          <w:color w:val="000000"/>
        </w:rPr>
        <w:footnoteReference w:id="2"/>
      </w:r>
      <w:r w:rsidRPr="007B48A8">
        <w:rPr>
          <w:color w:val="000000"/>
        </w:rPr>
        <w:t>. En nærmere beskrivelse af hvilke typer landbrug og virksomheder der føres tilsyn med, forefindes i kommunens miljøtilsynsplan.</w:t>
      </w:r>
    </w:p>
    <w:p w:rsidR="00AB66FF" w:rsidRDefault="00AB66FF" w:rsidP="00906669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Tilsynsrapportens bilag 1</w:t>
      </w:r>
      <w:r w:rsidRPr="000D2832">
        <w:t xml:space="preserve"> offe</w:t>
      </w:r>
      <w:r>
        <w:t xml:space="preserve">ntliggøres inden 4 måneder </w:t>
      </w:r>
      <w:r>
        <w:rPr>
          <w:rFonts w:cs="Verdana"/>
        </w:rPr>
        <w:t>på www.dma.mst.dk (Miljøstyrelsens dat</w:t>
      </w:r>
      <w:r>
        <w:rPr>
          <w:rFonts w:cs="Verdana"/>
        </w:rPr>
        <w:t>a</w:t>
      </w:r>
      <w:r>
        <w:rPr>
          <w:rFonts w:cs="Verdana"/>
        </w:rPr>
        <w:t>base for Digital Miljøadministration). Virksomheden har modtaget tilsynsrapport senest 2 måneder fra tilsynsdatoen. Enhver har ret til aktindsigt i de øvrige oplysninger i sagen, som tilsynsmyndigh</w:t>
      </w:r>
      <w:r>
        <w:rPr>
          <w:rFonts w:cs="Verdana"/>
        </w:rPr>
        <w:t>e</w:t>
      </w:r>
      <w:r>
        <w:rPr>
          <w:rFonts w:cs="Verdana"/>
        </w:rPr>
        <w:t>den er i besiddelse af, med de begrænsninger, der følger af offentlighedsloven, forvaltningsloven og lov om aktindsigt i miljøoplysninger.</w:t>
      </w:r>
    </w:p>
    <w:p w:rsidR="00AB66FF" w:rsidRDefault="00AB66FF" w:rsidP="0084709B">
      <w:pPr>
        <w:spacing w:after="0"/>
        <w:rPr>
          <w:szCs w:val="22"/>
        </w:rPr>
      </w:pPr>
    </w:p>
    <w:p w:rsidR="004B1856" w:rsidRPr="0084709B" w:rsidRDefault="004B1856" w:rsidP="004B185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2"/>
        </w:rPr>
      </w:pPr>
      <w:r w:rsidRPr="0084709B">
        <w:rPr>
          <w:color w:val="auto"/>
          <w:sz w:val="20"/>
          <w:szCs w:val="22"/>
        </w:rPr>
        <w:t>Virksomhedstype:</w:t>
      </w:r>
    </w:p>
    <w:p w:rsidR="004B1856" w:rsidRDefault="004B1856" w:rsidP="004B1856">
      <w:pPr>
        <w:spacing w:after="0"/>
        <w:rPr>
          <w:szCs w:val="22"/>
        </w:rPr>
      </w:pPr>
      <w:r>
        <w:rPr>
          <w:szCs w:val="22"/>
        </w:rPr>
        <w:t>Virksomheden er en mindre genbrugsplads (containerplads), hvor borgerne kan aflevere affald.</w:t>
      </w:r>
    </w:p>
    <w:p w:rsidR="004B1856" w:rsidRDefault="004B1856" w:rsidP="004B1856">
      <w:pPr>
        <w:spacing w:after="0"/>
        <w:rPr>
          <w:szCs w:val="22"/>
        </w:rPr>
      </w:pPr>
    </w:p>
    <w:p w:rsidR="004B1856" w:rsidRDefault="004B1856" w:rsidP="004B1856">
      <w:pPr>
        <w:spacing w:after="0"/>
        <w:rPr>
          <w:szCs w:val="22"/>
        </w:rPr>
      </w:pPr>
      <w:r>
        <w:rPr>
          <w:szCs w:val="22"/>
        </w:rPr>
        <w:t>Det vurderes, at pladsen er omfattet af brugerbetalingsbekendtgørelsens bilag 1, listepunkt K 51 og K 52:</w:t>
      </w:r>
    </w:p>
    <w:p w:rsidR="004B1856" w:rsidRDefault="004B1856" w:rsidP="004B1856">
      <w:pPr>
        <w:spacing w:after="0"/>
        <w:rPr>
          <w:szCs w:val="22"/>
        </w:rPr>
      </w:pPr>
    </w:p>
    <w:p w:rsidR="004B1856" w:rsidRDefault="004B1856" w:rsidP="004B1856">
      <w:pPr>
        <w:pStyle w:val="Listeafsnit"/>
        <w:numPr>
          <w:ilvl w:val="0"/>
          <w:numId w:val="29"/>
        </w:numPr>
        <w:spacing w:after="0"/>
        <w:rPr>
          <w:szCs w:val="22"/>
        </w:rPr>
      </w:pPr>
      <w:r w:rsidRPr="00267EFC">
        <w:rPr>
          <w:szCs w:val="22"/>
        </w:rPr>
        <w:t>K51:</w:t>
      </w:r>
    </w:p>
    <w:p w:rsidR="004B1856" w:rsidRPr="003A073D" w:rsidRDefault="004B1856" w:rsidP="004B1856">
      <w:pPr>
        <w:pStyle w:val="Listeafsnit"/>
        <w:numPr>
          <w:ilvl w:val="1"/>
          <w:numId w:val="29"/>
        </w:numPr>
        <w:spacing w:after="0"/>
        <w:rPr>
          <w:i/>
          <w:szCs w:val="22"/>
        </w:rPr>
      </w:pPr>
      <w:r w:rsidRPr="003A073D">
        <w:rPr>
          <w:i/>
          <w:szCs w:val="22"/>
        </w:rPr>
        <w:t>Containerpladser med mindre end 4 containere eller med et samlet volumen af o</w:t>
      </w:r>
      <w:r w:rsidRPr="003A073D">
        <w:rPr>
          <w:i/>
          <w:szCs w:val="22"/>
        </w:rPr>
        <w:t>p</w:t>
      </w:r>
      <w:r w:rsidRPr="003A073D">
        <w:rPr>
          <w:i/>
          <w:szCs w:val="22"/>
        </w:rPr>
        <w:t>lag på mindre end 30 m³</w:t>
      </w:r>
      <w:r>
        <w:rPr>
          <w:i/>
          <w:szCs w:val="22"/>
        </w:rPr>
        <w:t>.</w:t>
      </w:r>
    </w:p>
    <w:p w:rsidR="004B1856" w:rsidRDefault="004B1856" w:rsidP="004B1856">
      <w:pPr>
        <w:spacing w:after="0"/>
        <w:rPr>
          <w:szCs w:val="22"/>
        </w:rPr>
      </w:pPr>
    </w:p>
    <w:p w:rsidR="004B1856" w:rsidRDefault="004B1856" w:rsidP="004B1856">
      <w:pPr>
        <w:pStyle w:val="Listeafsnit"/>
        <w:numPr>
          <w:ilvl w:val="0"/>
          <w:numId w:val="29"/>
        </w:numPr>
        <w:spacing w:after="0"/>
        <w:rPr>
          <w:szCs w:val="22"/>
        </w:rPr>
      </w:pPr>
      <w:r w:rsidRPr="00267EFC">
        <w:rPr>
          <w:szCs w:val="22"/>
        </w:rPr>
        <w:t>K52:</w:t>
      </w:r>
    </w:p>
    <w:p w:rsidR="004B1856" w:rsidRPr="003A073D" w:rsidRDefault="004B1856" w:rsidP="004B1856">
      <w:pPr>
        <w:pStyle w:val="Listeafsnit"/>
        <w:numPr>
          <w:ilvl w:val="1"/>
          <w:numId w:val="29"/>
        </w:numPr>
        <w:spacing w:after="0"/>
        <w:rPr>
          <w:i/>
          <w:szCs w:val="22"/>
        </w:rPr>
      </w:pPr>
      <w:r w:rsidRPr="003A073D">
        <w:rPr>
          <w:i/>
          <w:szCs w:val="22"/>
        </w:rPr>
        <w:t>Omlastning af ikke-farligt affald med en tilførselskapacitet på mindre end 30 tons pr. dag.</w:t>
      </w:r>
    </w:p>
    <w:p w:rsidR="004B1856" w:rsidRDefault="004B1856" w:rsidP="004B1856">
      <w:pPr>
        <w:spacing w:after="0"/>
        <w:rPr>
          <w:szCs w:val="22"/>
        </w:rPr>
      </w:pPr>
    </w:p>
    <w:p w:rsidR="004B1856" w:rsidRDefault="004B1856" w:rsidP="004B1856">
      <w:pPr>
        <w:spacing w:after="0"/>
        <w:rPr>
          <w:szCs w:val="22"/>
        </w:rPr>
      </w:pPr>
      <w:r>
        <w:rPr>
          <w:szCs w:val="22"/>
        </w:rPr>
        <w:t xml:space="preserve">Det vurderes, at containerpladsen </w:t>
      </w:r>
      <w:r w:rsidRPr="00036C25">
        <w:rPr>
          <w:szCs w:val="22"/>
          <w:u w:val="single"/>
        </w:rPr>
        <w:t>ikke</w:t>
      </w:r>
      <w:r>
        <w:rPr>
          <w:szCs w:val="22"/>
        </w:rPr>
        <w:t xml:space="preserve"> er omfattet af godkendelsesbekendtgørelsens bilag 2, list</w:t>
      </w:r>
      <w:r>
        <w:rPr>
          <w:szCs w:val="22"/>
        </w:rPr>
        <w:t>e</w:t>
      </w:r>
      <w:r>
        <w:rPr>
          <w:szCs w:val="22"/>
        </w:rPr>
        <w:t>punkt K 211. Listepunktet lyder:</w:t>
      </w:r>
    </w:p>
    <w:p w:rsidR="004B1856" w:rsidRDefault="004B1856" w:rsidP="004B1856">
      <w:pPr>
        <w:spacing w:after="0"/>
        <w:rPr>
          <w:szCs w:val="22"/>
        </w:rPr>
      </w:pPr>
    </w:p>
    <w:p w:rsidR="004B1856" w:rsidRPr="003A073D" w:rsidRDefault="004B1856" w:rsidP="004B1856">
      <w:pPr>
        <w:spacing w:after="0"/>
        <w:rPr>
          <w:i/>
          <w:szCs w:val="22"/>
        </w:rPr>
      </w:pPr>
      <w:r w:rsidRPr="003A073D">
        <w:rPr>
          <w:i/>
        </w:rPr>
        <w:t>Genbrugspladser, der modtager affald fra private og lignende affald fra erhvervsvirksomheder med en kapacitet for tilførsel af 30 tons affald om dagen eller med mere end 4 containere med et samlet volumen på mindst 30 m</w:t>
      </w:r>
      <w:r w:rsidRPr="003A073D">
        <w:rPr>
          <w:rStyle w:val="superscript"/>
          <w:i/>
          <w:vertAlign w:val="superscript"/>
        </w:rPr>
        <w:t>3</w:t>
      </w:r>
      <w:r w:rsidRPr="003A073D">
        <w:rPr>
          <w:i/>
        </w:rPr>
        <w:t>.</w:t>
      </w:r>
    </w:p>
    <w:p w:rsidR="004B1856" w:rsidRDefault="004B1856" w:rsidP="004B1856">
      <w:pPr>
        <w:spacing w:after="0"/>
        <w:rPr>
          <w:szCs w:val="22"/>
        </w:rPr>
      </w:pPr>
    </w:p>
    <w:p w:rsidR="004B1856" w:rsidRDefault="004B1856" w:rsidP="004B1856">
      <w:pPr>
        <w:spacing w:after="0"/>
        <w:rPr>
          <w:szCs w:val="22"/>
        </w:rPr>
      </w:pPr>
      <w:r>
        <w:rPr>
          <w:szCs w:val="22"/>
        </w:rPr>
        <w:t>Denne vurdering begrundes med, at der ikke er mere end 4 containere på containerpladsen, og at mængden af affald, der modtages pr. dag ligger betydeligt under 30 tons.</w:t>
      </w:r>
    </w:p>
    <w:p w:rsidR="004B1856" w:rsidRDefault="004B1856" w:rsidP="004B1856">
      <w:pPr>
        <w:spacing w:after="0"/>
        <w:rPr>
          <w:szCs w:val="22"/>
        </w:rPr>
      </w:pPr>
    </w:p>
    <w:p w:rsidR="004B1856" w:rsidRPr="0084709B" w:rsidRDefault="004B1856" w:rsidP="004B1856">
      <w:pPr>
        <w:spacing w:after="0"/>
        <w:rPr>
          <w:szCs w:val="22"/>
        </w:rPr>
      </w:pPr>
      <w:r>
        <w:rPr>
          <w:szCs w:val="22"/>
        </w:rPr>
        <w:t>Da pladsen ikke er omfattet af godkendelsespligt, er den til gengæld omfattet af ”Bekendtgørelse om miljøforhold for mindre affaldsbehandlingsanlæg</w:t>
      </w:r>
      <w:r>
        <w:rPr>
          <w:rStyle w:val="Fodnotehenvisning"/>
          <w:szCs w:val="22"/>
        </w:rPr>
        <w:footnoteReference w:id="3"/>
      </w:r>
      <w:r>
        <w:rPr>
          <w:szCs w:val="22"/>
        </w:rPr>
        <w:t>”.</w:t>
      </w:r>
    </w:p>
    <w:p w:rsidR="004B1856" w:rsidRPr="0084709B" w:rsidRDefault="004B1856" w:rsidP="004B1856">
      <w:pPr>
        <w:spacing w:after="0"/>
        <w:rPr>
          <w:szCs w:val="22"/>
        </w:rPr>
      </w:pPr>
    </w:p>
    <w:p w:rsidR="004B1856" w:rsidRPr="0084709B" w:rsidRDefault="004B1856" w:rsidP="004B185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2"/>
        </w:rPr>
      </w:pPr>
      <w:r w:rsidRPr="0084709B">
        <w:rPr>
          <w:color w:val="auto"/>
          <w:sz w:val="20"/>
          <w:szCs w:val="22"/>
        </w:rPr>
        <w:t>Baggrund for tilsynet:</w:t>
      </w:r>
    </w:p>
    <w:p w:rsidR="004B1856" w:rsidRPr="00633C72" w:rsidRDefault="004B1856" w:rsidP="004B1856">
      <w:pPr>
        <w:spacing w:after="0"/>
        <w:rPr>
          <w:szCs w:val="22"/>
        </w:rPr>
      </w:pPr>
      <w:r w:rsidRPr="00633C72">
        <w:rPr>
          <w:szCs w:val="22"/>
        </w:rPr>
        <w:t>Tilsynet var et varslet basistilsyn. Tilsynet var anlæggets første tilsyn.</w:t>
      </w:r>
    </w:p>
    <w:p w:rsidR="004B1856" w:rsidRPr="0084709B" w:rsidRDefault="004B1856" w:rsidP="004B1856">
      <w:pPr>
        <w:spacing w:after="0"/>
        <w:rPr>
          <w:szCs w:val="22"/>
        </w:rPr>
      </w:pPr>
    </w:p>
    <w:p w:rsidR="004B1856" w:rsidRPr="0084709B" w:rsidRDefault="004B1856" w:rsidP="004B185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2"/>
        </w:rPr>
      </w:pPr>
      <w:r w:rsidRPr="0084709B">
        <w:rPr>
          <w:color w:val="auto"/>
          <w:sz w:val="20"/>
          <w:szCs w:val="22"/>
        </w:rPr>
        <w:t>Håndhævelser medført af tilsynet:</w:t>
      </w:r>
    </w:p>
    <w:p w:rsidR="004B1856" w:rsidRDefault="004B1856" w:rsidP="004B1856">
      <w:r>
        <w:t>Ingen.</w:t>
      </w:r>
    </w:p>
    <w:p w:rsidR="004B1856" w:rsidRPr="0084709B" w:rsidRDefault="004B1856" w:rsidP="004B185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2"/>
        </w:rPr>
      </w:pPr>
      <w:r w:rsidRPr="0084709B">
        <w:rPr>
          <w:color w:val="auto"/>
          <w:sz w:val="20"/>
          <w:szCs w:val="22"/>
        </w:rPr>
        <w:t>Punkter der er ført tilsyn med:</w:t>
      </w:r>
    </w:p>
    <w:p w:rsidR="004B1856" w:rsidRDefault="004B1856" w:rsidP="004B1856">
      <w:pPr>
        <w:pStyle w:val="Listeafsnit"/>
        <w:numPr>
          <w:ilvl w:val="0"/>
          <w:numId w:val="29"/>
        </w:numPr>
      </w:pPr>
      <w:r>
        <w:t>Affaldsopbevaring og – håndtering</w:t>
      </w:r>
    </w:p>
    <w:p w:rsidR="004B1856" w:rsidRDefault="004B1856" w:rsidP="004B1856">
      <w:pPr>
        <w:pStyle w:val="Listeafsnit"/>
        <w:numPr>
          <w:ilvl w:val="0"/>
          <w:numId w:val="29"/>
        </w:numPr>
      </w:pPr>
      <w:r>
        <w:t>Indretning af containerpladsen</w:t>
      </w:r>
    </w:p>
    <w:p w:rsidR="004B1856" w:rsidRDefault="004B1856" w:rsidP="004B1856">
      <w:pPr>
        <w:pStyle w:val="Listeafsnit"/>
        <w:numPr>
          <w:ilvl w:val="0"/>
          <w:numId w:val="29"/>
        </w:numPr>
      </w:pPr>
      <w:r>
        <w:t>Driften af containerpladsen</w:t>
      </w:r>
    </w:p>
    <w:p w:rsidR="004B1856" w:rsidRPr="0084709B" w:rsidRDefault="004B1856" w:rsidP="004B185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2"/>
        </w:rPr>
      </w:pPr>
      <w:r w:rsidRPr="0084709B">
        <w:rPr>
          <w:color w:val="auto"/>
          <w:sz w:val="20"/>
          <w:szCs w:val="22"/>
        </w:rPr>
        <w:t>Jordforurening konstateret ved tilsynet:</w:t>
      </w:r>
    </w:p>
    <w:p w:rsidR="004B1856" w:rsidRPr="0084709B" w:rsidRDefault="004B1856" w:rsidP="004B1856">
      <w:pPr>
        <w:spacing w:after="0"/>
        <w:rPr>
          <w:szCs w:val="22"/>
        </w:rPr>
      </w:pPr>
      <w:r>
        <w:rPr>
          <w:szCs w:val="22"/>
        </w:rPr>
        <w:t>Ingen.</w:t>
      </w:r>
    </w:p>
    <w:p w:rsidR="004B1856" w:rsidRPr="0084709B" w:rsidRDefault="004B1856" w:rsidP="004B1856">
      <w:pPr>
        <w:spacing w:after="0"/>
        <w:rPr>
          <w:szCs w:val="22"/>
        </w:rPr>
      </w:pPr>
    </w:p>
    <w:p w:rsidR="004B1856" w:rsidRPr="0084709B" w:rsidRDefault="004B1856" w:rsidP="004B185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2"/>
        </w:rPr>
      </w:pPr>
      <w:r w:rsidRPr="0084709B">
        <w:rPr>
          <w:color w:val="auto"/>
          <w:sz w:val="20"/>
          <w:szCs w:val="22"/>
        </w:rPr>
        <w:lastRenderedPageBreak/>
        <w:t>Konklusion på virksomhedens seneste indberetninger om egenkontrol og evt. håndh</w:t>
      </w:r>
      <w:r w:rsidRPr="0084709B">
        <w:rPr>
          <w:color w:val="auto"/>
          <w:sz w:val="20"/>
          <w:szCs w:val="22"/>
        </w:rPr>
        <w:t>æ</w:t>
      </w:r>
      <w:r w:rsidRPr="0084709B">
        <w:rPr>
          <w:color w:val="auto"/>
          <w:sz w:val="20"/>
          <w:szCs w:val="22"/>
        </w:rPr>
        <w:t>velser:</w:t>
      </w:r>
    </w:p>
    <w:p w:rsidR="004B1856" w:rsidRDefault="004B1856" w:rsidP="004B1856">
      <w:pPr>
        <w:spacing w:after="0"/>
        <w:rPr>
          <w:szCs w:val="22"/>
        </w:rPr>
      </w:pPr>
    </w:p>
    <w:p w:rsidR="004B1856" w:rsidRDefault="004B1856" w:rsidP="004B1856">
      <w:pPr>
        <w:spacing w:after="0"/>
        <w:rPr>
          <w:szCs w:val="22"/>
        </w:rPr>
      </w:pPr>
      <w:r w:rsidRPr="00633C72">
        <w:rPr>
          <w:szCs w:val="22"/>
        </w:rPr>
        <w:t>REFA har sendt årsindberetning for 2017.</w:t>
      </w:r>
    </w:p>
    <w:p w:rsidR="004B1856" w:rsidRDefault="004B1856" w:rsidP="004B1856">
      <w:pPr>
        <w:spacing w:after="0"/>
        <w:rPr>
          <w:szCs w:val="22"/>
        </w:rPr>
      </w:pPr>
    </w:p>
    <w:p w:rsidR="004B1856" w:rsidRPr="009A7BD6" w:rsidRDefault="004B1856" w:rsidP="004B1856">
      <w:pPr>
        <w:spacing w:after="0"/>
        <w:rPr>
          <w:szCs w:val="22"/>
        </w:rPr>
      </w:pPr>
      <w:r>
        <w:rPr>
          <w:rFonts w:cs="Verdana"/>
        </w:rPr>
        <w:t>Enhver har ret til aktindsigt i de øvrige oplysninger i sagen, som tilsynsmyndigheden er i besiddelse af, med de begrænsninger, der følger af offentlighedsloven, forvaltningsloven og lov om aktindsigt i miljøoplysninger.</w:t>
      </w:r>
    </w:p>
    <w:p w:rsidR="004B1856" w:rsidRDefault="004B1856" w:rsidP="0084709B">
      <w:pPr>
        <w:spacing w:after="0"/>
        <w:rPr>
          <w:szCs w:val="22"/>
          <w:u w:val="single"/>
        </w:rPr>
      </w:pPr>
    </w:p>
    <w:p w:rsidR="00AB66FF" w:rsidRDefault="00AB66FF" w:rsidP="0084709B">
      <w:pPr>
        <w:spacing w:after="0"/>
        <w:rPr>
          <w:szCs w:val="22"/>
        </w:rPr>
      </w:pPr>
    </w:p>
    <w:sectPr w:rsidR="00AB66FF" w:rsidSect="00AB66FF">
      <w:headerReference w:type="even" r:id="rId13"/>
      <w:headerReference w:type="default" r:id="rId14"/>
      <w:footerReference w:type="even" r:id="rId15"/>
      <w:headerReference w:type="first" r:id="rId16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6FF" w:rsidRDefault="00AB66FF" w:rsidP="009E4B94">
      <w:r>
        <w:separator/>
      </w:r>
    </w:p>
  </w:endnote>
  <w:endnote w:type="continuationSeparator" w:id="0">
    <w:p w:rsidR="00AB66FF" w:rsidRDefault="00AB66FF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6FF" w:rsidRDefault="00AB66FF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74F4FA1" wp14:editId="68AEC946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66FF" w:rsidRPr="0053514B" w:rsidRDefault="00AB66FF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8480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AB66FF" w:rsidRPr="0053514B" w:rsidRDefault="00AB66FF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6C70F4" wp14:editId="1F35F10C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66FF" w:rsidRPr="00241AC6" w:rsidRDefault="00AB66FF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ageno" o:spid="_x0000_s1030" type="#_x0000_t202" style="position:absolute;margin-left:0;margin-top:0;width:98.65pt;height:38.25pt;z-index:251667456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AB66FF" w:rsidRPr="00241AC6" w:rsidRDefault="00AB66FF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6FF" w:rsidRDefault="00AB66FF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36D19DF" wp14:editId="3B8668E9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66FF" w:rsidRPr="0053514B" w:rsidRDefault="00AB66FF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66432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AB66FF" w:rsidRPr="0053514B" w:rsidRDefault="00AB66FF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7397E0" wp14:editId="23962F10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66FF" w:rsidRPr="00241AC6" w:rsidRDefault="00AB66FF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31F14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60.5pt;margin-top:0;width:111.7pt;height:45.05pt;z-index:251665408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AB66FF" w:rsidRPr="00241AC6" w:rsidRDefault="00AB66FF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C31F14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6FF" w:rsidRDefault="00AB66FF" w:rsidP="009E4B94">
      <w:r>
        <w:separator/>
      </w:r>
    </w:p>
  </w:footnote>
  <w:footnote w:type="continuationSeparator" w:id="0">
    <w:p w:rsidR="00AB66FF" w:rsidRDefault="00AB66FF" w:rsidP="009E4B94">
      <w:r>
        <w:continuationSeparator/>
      </w:r>
    </w:p>
  </w:footnote>
  <w:footnote w:id="1">
    <w:p w:rsidR="00AB66FF" w:rsidRPr="00C114A0" w:rsidRDefault="00AB66FF" w:rsidP="00B42BC1">
      <w:pPr>
        <w:spacing w:after="0"/>
        <w:rPr>
          <w:sz w:val="16"/>
        </w:rPr>
      </w:pPr>
      <w:r>
        <w:rPr>
          <w:rStyle w:val="Fodnotehenvisning"/>
        </w:rPr>
        <w:footnoteRef/>
      </w:r>
      <w:r>
        <w:t xml:space="preserve"> </w:t>
      </w:r>
      <w:r w:rsidRPr="00C14603">
        <w:rPr>
          <w:sz w:val="16"/>
        </w:rPr>
        <w:t>Bek. om</w:t>
      </w:r>
      <w:r>
        <w:rPr>
          <w:sz w:val="16"/>
        </w:rPr>
        <w:t xml:space="preserve"> miljøtilsyn</w:t>
      </w:r>
      <w:r w:rsidRPr="00C14603">
        <w:rPr>
          <w:sz w:val="16"/>
        </w:rPr>
        <w:t xml:space="preserve">, nr. </w:t>
      </w:r>
      <w:r>
        <w:rPr>
          <w:sz w:val="16"/>
        </w:rPr>
        <w:t xml:space="preserve">1476 </w:t>
      </w:r>
      <w:r w:rsidRPr="00C14603">
        <w:rPr>
          <w:sz w:val="16"/>
        </w:rPr>
        <w:t xml:space="preserve">af </w:t>
      </w:r>
      <w:r>
        <w:rPr>
          <w:sz w:val="16"/>
        </w:rPr>
        <w:t>12</w:t>
      </w:r>
      <w:r w:rsidRPr="00C14603">
        <w:rPr>
          <w:sz w:val="16"/>
        </w:rPr>
        <w:t xml:space="preserve">. </w:t>
      </w:r>
      <w:r>
        <w:rPr>
          <w:sz w:val="16"/>
        </w:rPr>
        <w:t>december 2017</w:t>
      </w:r>
    </w:p>
  </w:footnote>
  <w:footnote w:id="2">
    <w:p w:rsidR="00AB66FF" w:rsidRPr="00C114A0" w:rsidRDefault="00AB66FF" w:rsidP="00B162B6">
      <w:pPr>
        <w:spacing w:after="0"/>
        <w:rPr>
          <w:sz w:val="12"/>
        </w:rPr>
      </w:pPr>
      <w:r>
        <w:rPr>
          <w:rStyle w:val="Fodnotehenvisning"/>
        </w:rPr>
        <w:footnoteRef/>
      </w:r>
      <w:r>
        <w:t xml:space="preserve"> </w:t>
      </w:r>
      <w:r w:rsidRPr="00437CF8">
        <w:rPr>
          <w:sz w:val="16"/>
        </w:rPr>
        <w:t>Bek. om brugerbetaling for godkendelse m.v. og tilsyn efter lov om miljøbeskyttelse og lov om husdyrbrug</w:t>
      </w:r>
      <w:r>
        <w:rPr>
          <w:sz w:val="16"/>
        </w:rPr>
        <w:t xml:space="preserve"> og anvendelse af gødning m.v.</w:t>
      </w:r>
      <w:r w:rsidRPr="00437CF8">
        <w:rPr>
          <w:sz w:val="16"/>
        </w:rPr>
        <w:t xml:space="preserve">, nr. </w:t>
      </w:r>
      <w:r>
        <w:rPr>
          <w:sz w:val="16"/>
        </w:rPr>
        <w:t xml:space="preserve">1445 </w:t>
      </w:r>
      <w:r w:rsidRPr="00437CF8">
        <w:rPr>
          <w:sz w:val="16"/>
        </w:rPr>
        <w:t xml:space="preserve">af </w:t>
      </w:r>
      <w:r>
        <w:rPr>
          <w:sz w:val="16"/>
        </w:rPr>
        <w:t>12</w:t>
      </w:r>
      <w:r w:rsidRPr="00437CF8">
        <w:rPr>
          <w:sz w:val="16"/>
        </w:rPr>
        <w:t xml:space="preserve">. </w:t>
      </w:r>
      <w:r>
        <w:rPr>
          <w:sz w:val="16"/>
        </w:rPr>
        <w:t>december 2017</w:t>
      </w:r>
    </w:p>
  </w:footnote>
  <w:footnote w:id="3">
    <w:p w:rsidR="004B1856" w:rsidRDefault="004B1856" w:rsidP="004B1856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3A073D">
        <w:t>Nr. 436 af 17. maj 2016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CC8056" wp14:editId="45643B9F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BagsideBagrund" o:spid="_x0000_s1026" style="position:absolute;margin-left:11.35pt;margin-top:11.35pt;width:572.6pt;height:819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5012DC" wp14:editId="67F0626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BagsideRamme" o:spid="_x0000_s1026" style="position:absolute;margin-left:0;margin-top:0;width:595.3pt;height:841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FCEE01" wp14:editId="01436041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Lige forbindelse 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D04075" wp14:editId="20458DB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BagsideRamme" o:spid="_x0000_s1026" style="position:absolute;margin-left:0;margin-top:0;width:595.3pt;height:841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5B6AB5" wp14:editId="7919782E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BagsideBagrund" o:spid="_x0000_s1026" style="position:absolute;margin-left:11.35pt;margin-top:11.35pt;width:572.6pt;height:819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37A74A1A"/>
    <w:multiLevelType w:val="multilevel"/>
    <w:tmpl w:val="8B165154"/>
    <w:numStyleLink w:val="Typografi3"/>
  </w:abstractNum>
  <w:abstractNum w:abstractNumId="13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>
    <w:nsid w:val="3CDD33B5"/>
    <w:multiLevelType w:val="multilevel"/>
    <w:tmpl w:val="AA7E3834"/>
    <w:numStyleLink w:val="Typografi2"/>
  </w:abstractNum>
  <w:abstractNum w:abstractNumId="15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AB7675"/>
    <w:multiLevelType w:val="multilevel"/>
    <w:tmpl w:val="B7FE3A44"/>
    <w:numStyleLink w:val="Typografi1"/>
  </w:abstractNum>
  <w:abstractNum w:abstractNumId="19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comments" w:enforcement="1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702CF"/>
    <w:rsid w:val="00094ABD"/>
    <w:rsid w:val="000A6004"/>
    <w:rsid w:val="000B5B64"/>
    <w:rsid w:val="000E1B9D"/>
    <w:rsid w:val="000E6FCC"/>
    <w:rsid w:val="00104F50"/>
    <w:rsid w:val="00115ED7"/>
    <w:rsid w:val="001201DB"/>
    <w:rsid w:val="001214A6"/>
    <w:rsid w:val="00121A7E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E20C6"/>
    <w:rsid w:val="001E334F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B1856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E45B0"/>
    <w:rsid w:val="006F4224"/>
    <w:rsid w:val="0070267E"/>
    <w:rsid w:val="00706E32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09D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66FF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31F14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/>
    <w:lsdException w:name="heading 6" w:semiHidden="0" w:uiPriority="9" w:unhideWhenUsed="0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21"/>
    <w:lsdException w:name="footer" w:uiPriority="21"/>
    <w:lsdException w:name="caption" w:uiPriority="35"/>
    <w:lsdException w:name="footnote reference" w:uiPriority="0"/>
    <w:lsdException w:name="page number" w:uiPriority="21"/>
    <w:lsdException w:name="table of authorities" w:uiPriority="9"/>
    <w:lsdException w:name="List Bullet" w:qFormat="1"/>
    <w:lsdException w:name="List Number" w:semiHidden="0" w:unhideWhenUsed="0" w:qFormat="1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FollowedHyperlink" w:uiPriority="21"/>
    <w:lsdException w:name="Strong" w:semiHidden="0" w:uiPriority="22" w:unhideWhenUsed="0"/>
    <w:lsdException w:name="Emphasis" w:semiHidden="0" w:uiPriority="19" w:unhideWhenUsed="0"/>
    <w:lsdException w:name="Table Grid" w:semiHidden="0" w:uiPriority="0" w:unhideWhenUsed="0"/>
    <w:lsdException w:name="Placeholder Text" w:semiHidden="0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 w:qFormat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uiPriority w:val="99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  <w:style w:type="character" w:customStyle="1" w:styleId="superscript">
    <w:name w:val="superscript"/>
    <w:basedOn w:val="Standardskrifttypeiafsnit"/>
    <w:rsid w:val="004B18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/>
    <w:lsdException w:name="heading 6" w:semiHidden="0" w:uiPriority="9" w:unhideWhenUsed="0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21"/>
    <w:lsdException w:name="footer" w:uiPriority="21"/>
    <w:lsdException w:name="caption" w:uiPriority="35"/>
    <w:lsdException w:name="footnote reference" w:uiPriority="0"/>
    <w:lsdException w:name="page number" w:uiPriority="21"/>
    <w:lsdException w:name="table of authorities" w:uiPriority="9"/>
    <w:lsdException w:name="List Bullet" w:qFormat="1"/>
    <w:lsdException w:name="List Number" w:semiHidden="0" w:unhideWhenUsed="0" w:qFormat="1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FollowedHyperlink" w:uiPriority="21"/>
    <w:lsdException w:name="Strong" w:semiHidden="0" w:uiPriority="22" w:unhideWhenUsed="0"/>
    <w:lsdException w:name="Emphasis" w:semiHidden="0" w:uiPriority="19" w:unhideWhenUsed="0"/>
    <w:lsdException w:name="Table Grid" w:semiHidden="0" w:uiPriority="0" w:unhideWhenUsed="0"/>
    <w:lsdException w:name="Placeholder Text" w:semiHidden="0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 w:qFormat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uiPriority w:val="99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  <w:style w:type="character" w:customStyle="1" w:styleId="superscript">
    <w:name w:val="superscript"/>
    <w:basedOn w:val="Standardskrifttypeiafsnit"/>
    <w:rsid w:val="004B1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DC59CF82B834B3D8E81752A6983A8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1D47B5-400A-4986-9324-7804EC5B8FD7}"/>
      </w:docPartPr>
      <w:docPartBody>
        <w:p w:rsidR="00553F5C" w:rsidRDefault="00C67F0A" w:rsidP="00C67F0A">
          <w:pPr>
            <w:pStyle w:val="EDC59CF82B834B3D8E81752A6983A85E"/>
          </w:pPr>
          <w:r>
            <w:rPr>
              <w:color w:val="FF0000"/>
            </w:rPr>
            <w:t xml:space="preserve">Indtast nr. </w:t>
          </w:r>
        </w:p>
      </w:docPartBody>
    </w:docPart>
    <w:docPart>
      <w:docPartPr>
        <w:name w:val="D35FDB43D884467988BCE35827D254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52120E-8AA3-4301-8EE0-319D58720EA7}"/>
      </w:docPartPr>
      <w:docPartBody>
        <w:p w:rsidR="00553F5C" w:rsidRDefault="00C67F0A" w:rsidP="00C67F0A">
          <w:pPr>
            <w:pStyle w:val="D35FDB43D884467988BCE35827D25493"/>
          </w:pPr>
          <w:r>
            <w:rPr>
              <w:color w:val="FF0000"/>
            </w:rPr>
            <w:t>Indtast nr.</w:t>
          </w:r>
        </w:p>
      </w:docPartBody>
    </w:docPart>
    <w:docPart>
      <w:docPartPr>
        <w:name w:val="CC1000C6CD5D40EA9E788979EFC667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971605-A6AB-45E2-AB83-4CB08FFDFFA5}"/>
      </w:docPartPr>
      <w:docPartBody>
        <w:p w:rsidR="00553F5C" w:rsidRDefault="00C67F0A" w:rsidP="00C67F0A">
          <w:pPr>
            <w:pStyle w:val="CC1000C6CD5D40EA9E788979EFC6675D"/>
          </w:pPr>
          <w:r w:rsidRPr="00BF0976">
            <w:rPr>
              <w:rStyle w:val="Pladsholdertekst"/>
              <w:color w:val="FF0000"/>
            </w:rPr>
            <w:t>Dato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F0A"/>
    <w:rsid w:val="00553F5C"/>
    <w:rsid w:val="00C6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67F0A"/>
    <w:rPr>
      <w:color w:val="auto"/>
    </w:rPr>
  </w:style>
  <w:style w:type="paragraph" w:customStyle="1" w:styleId="E5F3395C763A45BBA7D00FD3B4B0F329">
    <w:name w:val="E5F3395C763A45BBA7D00FD3B4B0F329"/>
    <w:rsid w:val="00C67F0A"/>
  </w:style>
  <w:style w:type="paragraph" w:customStyle="1" w:styleId="D151BC3F66BB4401B13D470C7B14AEDD">
    <w:name w:val="D151BC3F66BB4401B13D470C7B14AEDD"/>
    <w:rsid w:val="00C67F0A"/>
  </w:style>
  <w:style w:type="paragraph" w:customStyle="1" w:styleId="EDC59CF82B834B3D8E81752A6983A85E">
    <w:name w:val="EDC59CF82B834B3D8E81752A6983A85E"/>
    <w:rsid w:val="00C67F0A"/>
  </w:style>
  <w:style w:type="paragraph" w:customStyle="1" w:styleId="D35FDB43D884467988BCE35827D25493">
    <w:name w:val="D35FDB43D884467988BCE35827D25493"/>
    <w:rsid w:val="00C67F0A"/>
  </w:style>
  <w:style w:type="paragraph" w:customStyle="1" w:styleId="CC1000C6CD5D40EA9E788979EFC6675D">
    <w:name w:val="CC1000C6CD5D40EA9E788979EFC6675D"/>
    <w:rsid w:val="00C67F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67F0A"/>
    <w:rPr>
      <w:color w:val="auto"/>
    </w:rPr>
  </w:style>
  <w:style w:type="paragraph" w:customStyle="1" w:styleId="E5F3395C763A45BBA7D00FD3B4B0F329">
    <w:name w:val="E5F3395C763A45BBA7D00FD3B4B0F329"/>
    <w:rsid w:val="00C67F0A"/>
  </w:style>
  <w:style w:type="paragraph" w:customStyle="1" w:styleId="D151BC3F66BB4401B13D470C7B14AEDD">
    <w:name w:val="D151BC3F66BB4401B13D470C7B14AEDD"/>
    <w:rsid w:val="00C67F0A"/>
  </w:style>
  <w:style w:type="paragraph" w:customStyle="1" w:styleId="EDC59CF82B834B3D8E81752A6983A85E">
    <w:name w:val="EDC59CF82B834B3D8E81752A6983A85E"/>
    <w:rsid w:val="00C67F0A"/>
  </w:style>
  <w:style w:type="paragraph" w:customStyle="1" w:styleId="D35FDB43D884467988BCE35827D25493">
    <w:name w:val="D35FDB43D884467988BCE35827D25493"/>
    <w:rsid w:val="00C67F0A"/>
  </w:style>
  <w:style w:type="paragraph" w:customStyle="1" w:styleId="CC1000C6CD5D40EA9E788979EFC6675D">
    <w:name w:val="CC1000C6CD5D40EA9E788979EFC6675D"/>
    <w:rsid w:val="00C67F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7DF8C-68AE-4186-98A1-5746684BE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EB6C0350</Template>
  <TotalTime>1</TotalTime>
  <Pages>3</Pages>
  <Words>354</Words>
  <Characters>2163</Characters>
  <Application>Microsoft Office Word</Application>
  <DocSecurity>8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Peter Boye Larsen</dc:creator>
  <cp:lastModifiedBy>Marlene Blak Nielsen</cp:lastModifiedBy>
  <cp:revision>2</cp:revision>
  <cp:lastPrinted>2016-07-06T09:41:00Z</cp:lastPrinted>
  <dcterms:created xsi:type="dcterms:W3CDTF">2018-07-04T12:36:00Z</dcterms:created>
  <dcterms:modified xsi:type="dcterms:W3CDTF">2018-07-04T12:36:00Z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