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810F079" w:rsidR="006B795C" w:rsidRPr="006B795C" w:rsidRDefault="007D18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NY VESTERGAARD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CE63E9B" w:rsidR="006B795C" w:rsidRPr="006B795C" w:rsidRDefault="007D18B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Lummerbækvej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41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516CCD1" w:rsidR="006B795C" w:rsidRDefault="007D18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32334520</w:t>
            </w:r>
          </w:p>
          <w:p w14:paraId="705E26E4" w14:textId="50797009" w:rsidR="001E7E44" w:rsidRDefault="007D18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1021851201</w:t>
            </w:r>
          </w:p>
          <w:p w14:paraId="3F2C0D7E" w14:textId="34D88C2C" w:rsidR="006B795C" w:rsidRPr="006B795C" w:rsidRDefault="007D18B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106381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2A9E46F" w:rsidR="006B795C" w:rsidRPr="006B795C" w:rsidRDefault="00CC5DB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6E83016" w:rsidR="006B795C" w:rsidRPr="006B795C" w:rsidRDefault="00CC5DB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9D0531A" w:rsidR="006B795C" w:rsidRPr="00A2316A" w:rsidRDefault="007D18B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2)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BC2FC0D" w:rsidR="006B795C" w:rsidRPr="006B795C" w:rsidRDefault="000071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A170A26" w:rsidR="006B795C" w:rsidRPr="006B795C" w:rsidRDefault="000071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5A8FC8E" w:rsidR="006B795C" w:rsidRPr="006B795C" w:rsidRDefault="000071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DAF962C" w:rsidR="006B795C" w:rsidRPr="006B795C" w:rsidRDefault="000071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54844607">
    <w:abstractNumId w:val="0"/>
  </w:num>
  <w:num w:numId="2" w16cid:durableId="210641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071BC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D01E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18B3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2E7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5DB7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665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2024-07-23T08:50:00Z</dcterms:created>
  <dcterms:modified xsi:type="dcterms:W3CDTF">2024-07-23T08:50:00Z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