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3A2ACB75" w:rsidR="006B795C" w:rsidRPr="006B795C" w:rsidRDefault="004564D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Herluf Strandgaard Pedersen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16CC1415" w:rsidR="006B795C" w:rsidRPr="006B795C" w:rsidRDefault="004564DA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Lindbjergvej 12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6870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Ølgod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0143027E" w:rsidR="006B795C" w:rsidRDefault="004564D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15424575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2C4CE7CB" w:rsidR="006B795C" w:rsidRPr="006B795C" w:rsidRDefault="00A31C3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29-5-17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52AE9B95" w:rsidR="006B795C" w:rsidRPr="006B795C" w:rsidRDefault="00FB603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5FF7A2BB" w:rsidR="006B795C" w:rsidRPr="00A2316A" w:rsidRDefault="004564DA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L08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Landbrug med dyrehold over 75 DE, §11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0CC3B20F" w:rsidR="006B795C" w:rsidRPr="006B795C" w:rsidRDefault="00FB603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5A518367" w:rsidR="006B795C" w:rsidRPr="006B795C" w:rsidRDefault="00FB603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44D91739" w:rsidR="006B795C" w:rsidRPr="006B795C" w:rsidRDefault="00FB603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0E3A18BF" w:rsidR="006B795C" w:rsidRPr="006B795C" w:rsidRDefault="00FB603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1D83" w14:textId="77777777" w:rsidR="00CC4B2F" w:rsidRPr="006B795C" w:rsidRDefault="00CC4B2F" w:rsidP="00291C7F">
      <w:pPr>
        <w:spacing w:line="240" w:lineRule="auto"/>
      </w:pPr>
      <w:r w:rsidRPr="006B795C">
        <w:separator/>
      </w:r>
    </w:p>
    <w:p w14:paraId="1AFD05EE" w14:textId="77777777" w:rsidR="00CC4B2F" w:rsidRPr="006B795C" w:rsidRDefault="00CC4B2F"/>
  </w:endnote>
  <w:endnote w:type="continuationSeparator" w:id="0">
    <w:p w14:paraId="6454830D" w14:textId="77777777" w:rsidR="00CC4B2F" w:rsidRPr="006B795C" w:rsidRDefault="00CC4B2F" w:rsidP="00291C7F">
      <w:pPr>
        <w:spacing w:line="240" w:lineRule="auto"/>
      </w:pPr>
      <w:r w:rsidRPr="006B795C">
        <w:continuationSeparator/>
      </w:r>
    </w:p>
    <w:p w14:paraId="193485E2" w14:textId="77777777" w:rsidR="00CC4B2F" w:rsidRPr="006B795C" w:rsidRDefault="00CC4B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1F6CE" w14:textId="77777777" w:rsidR="00CC4B2F" w:rsidRPr="006B795C" w:rsidRDefault="00CC4B2F" w:rsidP="00291C7F">
      <w:pPr>
        <w:spacing w:line="240" w:lineRule="auto"/>
      </w:pPr>
      <w:r w:rsidRPr="006B795C">
        <w:separator/>
      </w:r>
    </w:p>
    <w:p w14:paraId="7835F328" w14:textId="77777777" w:rsidR="00CC4B2F" w:rsidRPr="006B795C" w:rsidRDefault="00CC4B2F"/>
  </w:footnote>
  <w:footnote w:type="continuationSeparator" w:id="0">
    <w:p w14:paraId="44BD0388" w14:textId="77777777" w:rsidR="00CC4B2F" w:rsidRPr="006B795C" w:rsidRDefault="00CC4B2F" w:rsidP="00291C7F">
      <w:pPr>
        <w:spacing w:line="240" w:lineRule="auto"/>
      </w:pPr>
      <w:r w:rsidRPr="006B795C">
        <w:continuationSeparator/>
      </w:r>
    </w:p>
    <w:p w14:paraId="223D54DF" w14:textId="77777777" w:rsidR="00CC4B2F" w:rsidRPr="006B795C" w:rsidRDefault="00CC4B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48337183">
    <w:abstractNumId w:val="0"/>
  </w:num>
  <w:num w:numId="2" w16cid:durableId="543836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564DA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D451F"/>
    <w:rsid w:val="009E7976"/>
    <w:rsid w:val="009F30A9"/>
    <w:rsid w:val="00A067A9"/>
    <w:rsid w:val="00A2316A"/>
    <w:rsid w:val="00A24287"/>
    <w:rsid w:val="00A271A1"/>
    <w:rsid w:val="00A31C3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C4B2F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B603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</TotalTime>
  <Pages>1</Pages>
  <Words>99</Words>
  <Characters>656</Characters>
  <Application>Microsoft Office Word</Application>
  <DocSecurity>0</DocSecurity>
  <PresentationFormat/>
  <Lines>50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2024-07-22T10:35:00Z</dcterms:created>
  <dcterms:modified xsi:type="dcterms:W3CDTF">2024-07-22T10:35:00Z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