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27EC98DA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FA6A70">
              <w:t>Den 13. august 2018</w:t>
            </w:r>
          </w:p>
          <w:p w14:paraId="66A057B5" w14:textId="3944C381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FA6A70" w:rsidRPr="000B42D0">
              <w:t>18/2</w:t>
            </w:r>
            <w:r w:rsidR="00FA6A70">
              <w:t>9261</w:t>
            </w:r>
          </w:p>
          <w:p w14:paraId="30519EB6" w14:textId="40137180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FA6A70">
              <w:t>Lene Lyster Hansen</w:t>
            </w:r>
          </w:p>
          <w:p w14:paraId="46426B6E" w14:textId="7030965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FA6A70">
              <w:t>7376 7044</w:t>
            </w:r>
          </w:p>
          <w:p w14:paraId="7D204774" w14:textId="4FB132BF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FA6A70" w:rsidRPr="000A3E94">
                <w:rPr>
                  <w:rStyle w:val="Hyperlink"/>
                </w:rPr>
                <w:t>lha@aabenraa.dk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1C41BB8D" w:rsidR="005D10B2" w:rsidRDefault="00FA6A70" w:rsidP="005D10B2">
            <w:pPr>
              <w:spacing w:line="220" w:lineRule="atLeast"/>
              <w:ind w:left="466"/>
            </w:pPr>
            <w:r>
              <w:t>Aabenraa Havn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71FD5586" w:rsidR="005D10B2" w:rsidRDefault="00FA6A70" w:rsidP="005D10B2">
            <w:pPr>
              <w:spacing w:line="220" w:lineRule="atLeast"/>
              <w:ind w:left="466"/>
            </w:pPr>
            <w:r>
              <w:t>Mellemvej 25, 6200 Aabenraa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40D9D557" w:rsidR="005D10B2" w:rsidRDefault="00FA6A70" w:rsidP="005D10B2">
            <w:pPr>
              <w:spacing w:line="220" w:lineRule="atLeast"/>
              <w:ind w:left="466"/>
            </w:pPr>
            <w:r>
              <w:t>24393968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5A865EFF" w:rsidR="00E3775A" w:rsidRDefault="00FA6A70" w:rsidP="005D10B2">
            <w:pPr>
              <w:spacing w:line="220" w:lineRule="atLeast"/>
              <w:ind w:left="466"/>
            </w:pPr>
            <w:r>
              <w:t>1003327675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7215FE32" w:rsidR="00E3775A" w:rsidRDefault="00FA6A70" w:rsidP="005D10B2">
            <w:pPr>
              <w:spacing w:line="220" w:lineRule="atLeast"/>
              <w:ind w:left="466"/>
            </w:pPr>
            <w:r>
              <w:t xml:space="preserve">K212 Midlertidig </w:t>
            </w:r>
            <w:proofErr w:type="gramStart"/>
            <w:r>
              <w:t>oplagring  mv</w:t>
            </w:r>
            <w:proofErr w:type="gramEnd"/>
            <w:r>
              <w:t xml:space="preserve"> ikke-farligt, ikke bilag 1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50C5C0FE" w:rsidR="005D10B2" w:rsidRDefault="005D10B2" w:rsidP="005D10B2">
            <w:pPr>
              <w:ind w:left="465"/>
            </w:pP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29A1D527" w:rsidR="003957F0" w:rsidRDefault="00FA6A70" w:rsidP="00141A27">
            <w:pPr>
              <w:ind w:left="465"/>
            </w:pPr>
            <w:r w:rsidRPr="00FA6A70">
              <w:t>Stikprøvekontrol af Jord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FA6A70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FA6A70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FA6A70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6232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6A70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ha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184</Words>
  <Characters>1015</Characters>
  <Application>Microsoft Office Word</Application>
  <DocSecurity>0</DocSecurity>
  <Lines>56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2026-02-17T10:06:00Z</dcterms:created>
  <dcterms:modified xsi:type="dcterms:W3CDTF">2026-02-17T10:06:00Z</dcterms:modified>
</cp:coreProperties>
</file>