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6217C1A0" w:rsidR="004D3FF4" w:rsidRPr="004114F7" w:rsidRDefault="005D10B2" w:rsidP="004114F7">
            <w:pPr>
              <w:spacing w:line="220" w:lineRule="atLeast"/>
              <w:rPr>
                <w:sz w:val="16"/>
                <w:szCs w:val="16"/>
              </w:rPr>
            </w:pPr>
            <w:r>
              <w:t xml:space="preserve">Dato: </w:t>
            </w:r>
            <w:r w:rsidR="00B729E0">
              <w:rPr>
                <w:sz w:val="16"/>
                <w:szCs w:val="16"/>
              </w:rPr>
              <w:t>3. maj 2019</w:t>
            </w:r>
          </w:p>
          <w:p w14:paraId="68497A10" w14:textId="5565D54B" w:rsidR="006A7683" w:rsidRDefault="00FF303C" w:rsidP="00383FE0">
            <w:pPr>
              <w:pStyle w:val="Kolofon"/>
            </w:pPr>
            <w:r>
              <w:t xml:space="preserve">Sagsnr.: </w:t>
            </w:r>
            <w:r w:rsidR="00B729E0">
              <w:rPr>
                <w:szCs w:val="16"/>
              </w:rPr>
              <w:t>19/36484</w:t>
            </w:r>
          </w:p>
          <w:p w14:paraId="30519EB6" w14:textId="47DDD18F" w:rsidR="004D3FF4" w:rsidRPr="00B729E0" w:rsidRDefault="005D10B2" w:rsidP="00B729E0">
            <w:pPr>
              <w:spacing w:line="220" w:lineRule="atLeast"/>
              <w:rPr>
                <w:sz w:val="16"/>
                <w:szCs w:val="16"/>
                <w:lang w:val="de-DE"/>
              </w:rPr>
            </w:pPr>
            <w:r>
              <w:t>Kontakt:</w:t>
            </w:r>
            <w:r w:rsidR="00D062AC" w:rsidRPr="00CD7C90">
              <w:t xml:space="preserve"> </w:t>
            </w:r>
            <w:r w:rsidR="00B736B4" w:rsidRPr="003E38B7">
              <w:t xml:space="preserve"> </w:t>
            </w:r>
            <w:r w:rsidR="00B729E0">
              <w:rPr>
                <w:sz w:val="16"/>
                <w:szCs w:val="16"/>
                <w:lang w:val="de-DE"/>
              </w:rPr>
              <w:t>Jens Danielsen</w:t>
            </w:r>
          </w:p>
          <w:p w14:paraId="46426B6E" w14:textId="521A33EA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 xml:space="preserve">7376 </w:t>
            </w:r>
            <w:r w:rsidR="00B729E0">
              <w:t>68</w:t>
            </w:r>
            <w:r w:rsidR="00B736B4">
              <w:t>26</w:t>
            </w:r>
          </w:p>
          <w:p w14:paraId="7D204774" w14:textId="32864F02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B729E0" w:rsidRPr="004D0E59">
                <w:rPr>
                  <w:rStyle w:val="Hyperlink"/>
                </w:rPr>
                <w:t>jdani</w:t>
              </w:r>
              <w:r w:rsidR="00B729E0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2954B5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2954B5" w:rsidRDefault="002954B5" w:rsidP="002954B5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2B094E59" w:rsidR="002954B5" w:rsidRDefault="00B729E0" w:rsidP="002954B5">
            <w:pPr>
              <w:spacing w:line="220" w:lineRule="atLeast"/>
              <w:ind w:left="466"/>
            </w:pPr>
            <w:r w:rsidRPr="00B729E0">
              <w:t>Polyloop ApS</w:t>
            </w:r>
          </w:p>
        </w:tc>
      </w:tr>
      <w:tr w:rsidR="002954B5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2954B5" w:rsidRDefault="002954B5" w:rsidP="002954B5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54229D59" w:rsidR="002954B5" w:rsidRDefault="00B729E0" w:rsidP="002954B5">
            <w:pPr>
              <w:spacing w:line="220" w:lineRule="atLeast"/>
              <w:ind w:left="466"/>
            </w:pPr>
            <w:proofErr w:type="spellStart"/>
            <w:r w:rsidRPr="00B729E0">
              <w:t>J.Schilgen</w:t>
            </w:r>
            <w:proofErr w:type="spellEnd"/>
            <w:r w:rsidRPr="00B729E0">
              <w:t xml:space="preserve"> Vej 7</w:t>
            </w:r>
            <w:r>
              <w:t>, 6360 Tinglev</w:t>
            </w:r>
          </w:p>
        </w:tc>
      </w:tr>
      <w:tr w:rsidR="002954B5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2954B5" w:rsidRDefault="002954B5" w:rsidP="002954B5">
            <w:r>
              <w:t>CVR nr.</w:t>
            </w:r>
          </w:p>
        </w:tc>
        <w:tc>
          <w:tcPr>
            <w:tcW w:w="6188" w:type="dxa"/>
          </w:tcPr>
          <w:p w14:paraId="67F50788" w14:textId="7BCC0B51" w:rsidR="002954B5" w:rsidRDefault="00B729E0" w:rsidP="002954B5">
            <w:pPr>
              <w:spacing w:line="220" w:lineRule="atLeast"/>
              <w:ind w:left="466"/>
            </w:pPr>
            <w:r w:rsidRPr="00B729E0">
              <w:t>29512558</w:t>
            </w:r>
          </w:p>
        </w:tc>
      </w:tr>
      <w:tr w:rsidR="004114F7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4114F7" w:rsidRDefault="004114F7" w:rsidP="004114F7">
            <w:r>
              <w:t>P nr.</w:t>
            </w:r>
          </w:p>
        </w:tc>
        <w:tc>
          <w:tcPr>
            <w:tcW w:w="6188" w:type="dxa"/>
          </w:tcPr>
          <w:p w14:paraId="234E82ED" w14:textId="50F713F4" w:rsidR="004114F7" w:rsidRDefault="00B729E0" w:rsidP="004114F7">
            <w:pPr>
              <w:spacing w:line="220" w:lineRule="atLeast"/>
              <w:ind w:left="466"/>
            </w:pPr>
            <w:r w:rsidRPr="00B729E0">
              <w:t>1012199151</w:t>
            </w:r>
          </w:p>
        </w:tc>
      </w:tr>
      <w:tr w:rsidR="002954B5" w14:paraId="01D07411" w14:textId="77777777" w:rsidTr="002A7AD6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2954B5" w:rsidRDefault="002954B5" w:rsidP="002954B5">
            <w:r>
              <w:t>Type af virksomhed</w:t>
            </w:r>
          </w:p>
        </w:tc>
        <w:tc>
          <w:tcPr>
            <w:tcW w:w="6188" w:type="dxa"/>
          </w:tcPr>
          <w:p w14:paraId="7FF55525" w14:textId="78C2D857" w:rsidR="002954B5" w:rsidRDefault="00B729E0" w:rsidP="002954B5">
            <w:pPr>
              <w:spacing w:line="220" w:lineRule="atLeast"/>
              <w:ind w:left="466"/>
            </w:pPr>
            <w:r>
              <w:t>K206 Nyttiggørelse af ikke-farligt affald, ikke bilag 1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05C11099" w:rsidR="005D10B2" w:rsidRDefault="00B75D07" w:rsidP="005D10B2">
            <w:pPr>
              <w:ind w:left="465"/>
            </w:pPr>
            <w:r w:rsidRPr="00B75D07">
              <w:t>Øvrige</w:t>
            </w:r>
            <w:r>
              <w:t xml:space="preserve"> </w:t>
            </w:r>
            <w:r w:rsidR="004114F7">
              <w:t>t</w:t>
            </w:r>
            <w:r w:rsidR="00B25124">
              <w:t>ilsyn,</w:t>
            </w:r>
            <w:r w:rsidR="00B736B4">
              <w:t xml:space="preserve"> </w:t>
            </w:r>
            <w:r w:rsidR="00B729E0">
              <w:t>1</w:t>
            </w:r>
            <w:r w:rsidR="00B25124">
              <w:t xml:space="preserve">. </w:t>
            </w:r>
            <w:r w:rsidR="00B729E0">
              <w:t>maj</w:t>
            </w:r>
            <w:r w:rsidR="00B25124">
              <w:t xml:space="preserve"> 201</w:t>
            </w:r>
            <w:r w:rsidR="00383FE0">
              <w:t>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23417778" w:rsidR="003957F0" w:rsidRPr="00B25124" w:rsidRDefault="00B729E0" w:rsidP="00141A27">
            <w:pPr>
              <w:ind w:left="465"/>
              <w:rPr>
                <w:color w:val="000000" w:themeColor="text1"/>
              </w:rPr>
            </w:pPr>
            <w:r>
              <w:t>finde ud af om der var åbenlyse forhold på ejendommen, som var i strid med den lovlige anvendelse og indretning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5FC5D766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</w:t>
            </w:r>
            <w:r w:rsidR="00B736B4">
              <w:rPr>
                <w:color w:val="000000" w:themeColor="text1"/>
              </w:rPr>
              <w:t xml:space="preserve"> ikke</w:t>
            </w:r>
            <w:r w:rsidRPr="00B25124">
              <w:rPr>
                <w:color w:val="000000" w:themeColor="text1"/>
              </w:rPr>
              <w:t xml:space="preserve">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C2201D2" w:rsidR="005D10B2" w:rsidRDefault="00B736B4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lastRenderedPageBreak/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54B5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3FE0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4F7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83376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29E0"/>
    <w:rsid w:val="00B736B4"/>
    <w:rsid w:val="00B74215"/>
    <w:rsid w:val="00B75D07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62AC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dani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184</Words>
  <Characters>1123</Characters>
  <Application>Microsoft Office Word</Application>
  <DocSecurity>0</DocSecurity>
  <Lines>38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2026-02-18T13:20:00Z</dcterms:created>
  <dcterms:modified xsi:type="dcterms:W3CDTF">2026-02-18T13:20:00Z</dcterms:modified>
</cp:coreProperties>
</file>