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:rsidR="009C49A5" w:rsidRPr="00776FBF" w:rsidRDefault="009C49A5" w:rsidP="00E56D40">
      <w:pPr>
        <w:pStyle w:val="Minnormalbrdtekst"/>
        <w:spacing w:before="20" w:after="20"/>
      </w:pPr>
    </w:p>
    <w:p w:rsidR="009C49A5" w:rsidRPr="00776FBF" w:rsidRDefault="00667CCD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PolyTech</w:t>
      </w:r>
      <w:proofErr w:type="spellEnd"/>
      <w:r>
        <w:rPr>
          <w:b/>
          <w:sz w:val="32"/>
          <w:szCs w:val="32"/>
        </w:rPr>
        <w:t xml:space="preserve"> A/S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>
        <w:t>18/3003</w:t>
      </w:r>
    </w:p>
    <w:p w:rsidR="009C49A5" w:rsidRPr="00776FBF" w:rsidRDefault="00667CCD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Snedkervej 20</w:t>
      </w:r>
      <w:r w:rsidR="009C49A5"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6740 Bramming</w:t>
      </w:r>
    </w:p>
    <w:p w:rsidR="009C49A5" w:rsidRPr="00776FBF" w:rsidRDefault="009C49A5" w:rsidP="00E56D40">
      <w:pPr>
        <w:pStyle w:val="Minnormalbrdtekst"/>
        <w:spacing w:before="20" w:after="20"/>
      </w:pPr>
    </w:p>
    <w:p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:rsidR="00E5348A" w:rsidRPr="008C6625" w:rsidRDefault="00667CCD" w:rsidP="008A7D5E">
            <w:pPr>
              <w:spacing w:before="20" w:after="20"/>
            </w:pPr>
            <w:proofErr w:type="spellStart"/>
            <w:r>
              <w:t>PolyTech</w:t>
            </w:r>
            <w:proofErr w:type="spellEnd"/>
            <w:r>
              <w:t xml:space="preserve"> A/S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:rsidR="00E5348A" w:rsidRPr="008C6625" w:rsidRDefault="00667CCD" w:rsidP="008A7D5E">
            <w:pPr>
              <w:spacing w:before="20" w:after="20"/>
            </w:pPr>
            <w:r>
              <w:t>Snedkervej 20, 6740 Bramming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E5348A" w:rsidRPr="008C6625" w:rsidRDefault="00667CCD" w:rsidP="008A7D5E">
            <w:pPr>
              <w:spacing w:before="20" w:after="20"/>
            </w:pPr>
            <w:r>
              <w:t>17 73 65 90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E5348A" w:rsidRPr="008C6625" w:rsidRDefault="00667CCD" w:rsidP="008A7D5E">
            <w:pPr>
              <w:spacing w:before="20" w:after="20"/>
            </w:pPr>
            <w:r>
              <w:t>29. maj 2018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E5348A" w:rsidRPr="008C6625" w:rsidRDefault="00667CCD" w:rsidP="008A7D5E">
            <w:pPr>
              <w:spacing w:before="20" w:after="20"/>
            </w:pPr>
            <w:r>
              <w:t>Tilsynet er et led i Industrimiljøs almindelige tilsynsrunde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:rsidR="00667CCD" w:rsidRPr="00D12CCC" w:rsidRDefault="00667CCD" w:rsidP="00667CCD">
            <w:pPr>
              <w:spacing w:before="20" w:after="20"/>
            </w:pPr>
            <w:r w:rsidRPr="00D12CCC">
              <w:t>Fremstilling af skumplast uden brug af TDI</w:t>
            </w:r>
          </w:p>
          <w:p w:rsidR="00E5348A" w:rsidRPr="008C6625" w:rsidRDefault="00667CCD" w:rsidP="00667CCD">
            <w:pPr>
              <w:spacing w:before="20" w:after="20"/>
            </w:pPr>
            <w:r>
              <w:t>D63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667CCD" w:rsidRDefault="00667CCD" w:rsidP="00667CCD">
            <w:pPr>
              <w:spacing w:before="20" w:after="20"/>
            </w:pPr>
            <w:r>
              <w:t>Prioriteret tilsyn</w:t>
            </w:r>
          </w:p>
          <w:p w:rsidR="00667CCD" w:rsidRDefault="00667CCD" w:rsidP="00667CCD">
            <w:pPr>
              <w:spacing w:before="20" w:after="20"/>
            </w:pPr>
            <w:r>
              <w:t>Virksomhedens affaldsressourcer og overskudsvarme</w:t>
            </w:r>
          </w:p>
          <w:p w:rsidR="00E526E0" w:rsidRPr="008C6625" w:rsidRDefault="00667CCD" w:rsidP="00667CCD">
            <w:pPr>
              <w:spacing w:before="20" w:after="20"/>
            </w:pPr>
            <w:r>
              <w:t>Evt. olieudskiller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jordforurening</w:t>
            </w:r>
            <w:proofErr w:type="gramEnd"/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til</w:t>
            </w:r>
            <w:proofErr w:type="gramEnd"/>
            <w:r w:rsidRPr="008C6625">
              <w:t xml:space="preserve"> virksomheden</w:t>
            </w:r>
          </w:p>
        </w:tc>
        <w:tc>
          <w:tcPr>
            <w:tcW w:w="6576" w:type="dxa"/>
            <w:vAlign w:val="center"/>
          </w:tcPr>
          <w:p w:rsidR="00E5348A" w:rsidRPr="008C6625" w:rsidRDefault="00A35E6D" w:rsidP="008A7D5E">
            <w:pPr>
              <w:spacing w:before="20" w:after="20"/>
            </w:pPr>
            <w:r>
              <w:t>Nej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>
              <w:t>Virksomheden har ikke krav til indberetning om egenkontrol</w:t>
            </w:r>
          </w:p>
        </w:tc>
      </w:tr>
      <w:tr w:rsidR="00181F7B" w:rsidRPr="008C6625" w:rsidTr="00B86C68">
        <w:trPr>
          <w:trHeight w:val="567"/>
        </w:trPr>
        <w:tc>
          <w:tcPr>
            <w:tcW w:w="3061" w:type="dxa"/>
            <w:vAlign w:val="center"/>
          </w:tcPr>
          <w:p w:rsidR="00181F7B" w:rsidRDefault="00181F7B" w:rsidP="00B86C68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:rsidR="00DA0EBF" w:rsidRDefault="00374353" w:rsidP="00DA0EBF">
            <w:pPr>
              <w:spacing w:before="20" w:after="20"/>
            </w:pPr>
            <w:r w:rsidRPr="00556EEC">
              <w:t>Virksomheden har fået udleveret informationsflyer om CLEAN Green Plan. IM opfordrede virksomheden til at kontakte CLEAN for nærmere information om deltagelse i projektet.</w:t>
            </w:r>
          </w:p>
        </w:tc>
      </w:tr>
    </w:tbl>
    <w:p w:rsidR="00152112" w:rsidRDefault="00152112">
      <w:pPr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152112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F8" w:rsidRDefault="004503F8" w:rsidP="00E56D40">
      <w:r>
        <w:separator/>
      </w:r>
    </w:p>
  </w:endnote>
  <w:endnote w:type="continuationSeparator" w:id="0">
    <w:p w:rsidR="004503F8" w:rsidRDefault="004503F8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503F8" w:rsidRDefault="004503F8" w:rsidP="00E56D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</w:pPr>
  </w:p>
  <w:p w:rsidR="004503F8" w:rsidRPr="00D640FA" w:rsidRDefault="004503F8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152112">
      <w:rPr>
        <w:rStyle w:val="Sidetal"/>
        <w:b/>
        <w:noProof/>
        <w:sz w:val="16"/>
        <w:szCs w:val="16"/>
      </w:rPr>
      <w:t>- 5 -</w:t>
    </w:r>
    <w:r w:rsidRPr="00D640FA">
      <w:rPr>
        <w:rStyle w:val="Sidetal"/>
        <w:b/>
        <w:sz w:val="16"/>
        <w:szCs w:val="16"/>
      </w:rPr>
      <w:fldChar w:fldCharType="end"/>
    </w:r>
  </w:p>
  <w:p w:rsidR="004503F8" w:rsidRDefault="004503F8" w:rsidP="00E56D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F8" w:rsidRDefault="004503F8" w:rsidP="00E56D40">
      <w:r>
        <w:separator/>
      </w:r>
    </w:p>
  </w:footnote>
  <w:footnote w:type="continuationSeparator" w:id="0">
    <w:p w:rsidR="004503F8" w:rsidRDefault="004503F8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4503F8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:rsidR="004503F8" w:rsidRDefault="004503F8" w:rsidP="00E56D40">
          <w:pPr>
            <w:pStyle w:val="Sidehoved"/>
          </w:pPr>
          <w:r>
            <w:rPr>
              <w:noProof/>
            </w:rPr>
            <w:drawing>
              <wp:inline distT="0" distB="0" distL="0" distR="0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:rsidR="004503F8" w:rsidRDefault="004503F8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:rsidR="004503F8" w:rsidRPr="000F3215" w:rsidRDefault="004503F8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:rsidR="004503F8" w:rsidRDefault="004503F8" w:rsidP="00E56D4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FED8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D4456"/>
    <w:multiLevelType w:val="hybridMultilevel"/>
    <w:tmpl w:val="A2368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1"/>
    <w:rsid w:val="00000F3D"/>
    <w:rsid w:val="00004F12"/>
    <w:rsid w:val="00005A9A"/>
    <w:rsid w:val="00005DB0"/>
    <w:rsid w:val="00007E42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4097"/>
    <w:rsid w:val="00077A48"/>
    <w:rsid w:val="00080739"/>
    <w:rsid w:val="00084A89"/>
    <w:rsid w:val="000961A0"/>
    <w:rsid w:val="0009689E"/>
    <w:rsid w:val="000A000E"/>
    <w:rsid w:val="000B0D2F"/>
    <w:rsid w:val="000B4273"/>
    <w:rsid w:val="000B5B54"/>
    <w:rsid w:val="000D5A8B"/>
    <w:rsid w:val="000E0004"/>
    <w:rsid w:val="000E2F0E"/>
    <w:rsid w:val="000E41D6"/>
    <w:rsid w:val="000E5079"/>
    <w:rsid w:val="000E7C0B"/>
    <w:rsid w:val="000F3215"/>
    <w:rsid w:val="000F6544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3E2C"/>
    <w:rsid w:val="001340B5"/>
    <w:rsid w:val="00135A57"/>
    <w:rsid w:val="00136599"/>
    <w:rsid w:val="001409B9"/>
    <w:rsid w:val="00144251"/>
    <w:rsid w:val="00145E2C"/>
    <w:rsid w:val="001509DA"/>
    <w:rsid w:val="00152112"/>
    <w:rsid w:val="00152453"/>
    <w:rsid w:val="00153850"/>
    <w:rsid w:val="00154A41"/>
    <w:rsid w:val="0015640F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2E69"/>
    <w:rsid w:val="001A6ADF"/>
    <w:rsid w:val="001A7FA5"/>
    <w:rsid w:val="001B3508"/>
    <w:rsid w:val="001B7CF8"/>
    <w:rsid w:val="001C116C"/>
    <w:rsid w:val="001C1B86"/>
    <w:rsid w:val="001C1BBF"/>
    <w:rsid w:val="001C4609"/>
    <w:rsid w:val="001D0329"/>
    <w:rsid w:val="001D4391"/>
    <w:rsid w:val="001D6B8C"/>
    <w:rsid w:val="001D7246"/>
    <w:rsid w:val="001E395D"/>
    <w:rsid w:val="001E3BC7"/>
    <w:rsid w:val="001E720E"/>
    <w:rsid w:val="001F5386"/>
    <w:rsid w:val="001F5659"/>
    <w:rsid w:val="001F7415"/>
    <w:rsid w:val="002040A0"/>
    <w:rsid w:val="0020612A"/>
    <w:rsid w:val="002068C8"/>
    <w:rsid w:val="0020700B"/>
    <w:rsid w:val="0021406C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83713"/>
    <w:rsid w:val="00283AD2"/>
    <w:rsid w:val="00294D95"/>
    <w:rsid w:val="00294F9F"/>
    <w:rsid w:val="002959B0"/>
    <w:rsid w:val="002966D2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F2A74"/>
    <w:rsid w:val="002F4F19"/>
    <w:rsid w:val="0030020E"/>
    <w:rsid w:val="003016ED"/>
    <w:rsid w:val="00302A55"/>
    <w:rsid w:val="0030304B"/>
    <w:rsid w:val="003030E0"/>
    <w:rsid w:val="003040D1"/>
    <w:rsid w:val="00322934"/>
    <w:rsid w:val="00323004"/>
    <w:rsid w:val="00324A96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73285"/>
    <w:rsid w:val="00374353"/>
    <w:rsid w:val="00375BD7"/>
    <w:rsid w:val="0037628A"/>
    <w:rsid w:val="0038413D"/>
    <w:rsid w:val="003865AA"/>
    <w:rsid w:val="00386949"/>
    <w:rsid w:val="00391AFA"/>
    <w:rsid w:val="00392259"/>
    <w:rsid w:val="00396882"/>
    <w:rsid w:val="003A3001"/>
    <w:rsid w:val="003A3D4B"/>
    <w:rsid w:val="003A4443"/>
    <w:rsid w:val="003A46D9"/>
    <w:rsid w:val="003A53C2"/>
    <w:rsid w:val="003A7876"/>
    <w:rsid w:val="003B6698"/>
    <w:rsid w:val="003B67AC"/>
    <w:rsid w:val="003C73F7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33ACB"/>
    <w:rsid w:val="0043548F"/>
    <w:rsid w:val="004449CD"/>
    <w:rsid w:val="004503F8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82882"/>
    <w:rsid w:val="00585107"/>
    <w:rsid w:val="00585B37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67CCD"/>
    <w:rsid w:val="006713E3"/>
    <w:rsid w:val="0067578E"/>
    <w:rsid w:val="00676F05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6F3135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62F"/>
    <w:rsid w:val="00765D5E"/>
    <w:rsid w:val="0076626E"/>
    <w:rsid w:val="00766988"/>
    <w:rsid w:val="00767667"/>
    <w:rsid w:val="0077385E"/>
    <w:rsid w:val="0077477C"/>
    <w:rsid w:val="00776FBF"/>
    <w:rsid w:val="007913D9"/>
    <w:rsid w:val="0079166B"/>
    <w:rsid w:val="00791C02"/>
    <w:rsid w:val="007A0BB9"/>
    <w:rsid w:val="007A2807"/>
    <w:rsid w:val="007B18E4"/>
    <w:rsid w:val="007B7306"/>
    <w:rsid w:val="007C0463"/>
    <w:rsid w:val="007C3EE1"/>
    <w:rsid w:val="007C60CA"/>
    <w:rsid w:val="007D0470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2D61"/>
    <w:rsid w:val="00865AC3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25AB"/>
    <w:rsid w:val="008C4C1F"/>
    <w:rsid w:val="008C5FDB"/>
    <w:rsid w:val="008C61EB"/>
    <w:rsid w:val="008D4B23"/>
    <w:rsid w:val="008E11F5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2743E"/>
    <w:rsid w:val="0093634E"/>
    <w:rsid w:val="00937B10"/>
    <w:rsid w:val="00937D93"/>
    <w:rsid w:val="009434E1"/>
    <w:rsid w:val="00943C5D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76E9"/>
    <w:rsid w:val="009E0696"/>
    <w:rsid w:val="009E1427"/>
    <w:rsid w:val="009E191C"/>
    <w:rsid w:val="009E1AD8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5E6D"/>
    <w:rsid w:val="00A36D2A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85DC6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1862"/>
    <w:rsid w:val="00B23F69"/>
    <w:rsid w:val="00B27673"/>
    <w:rsid w:val="00B3532F"/>
    <w:rsid w:val="00B36A8B"/>
    <w:rsid w:val="00B37C24"/>
    <w:rsid w:val="00B37E57"/>
    <w:rsid w:val="00B400AB"/>
    <w:rsid w:val="00B4056A"/>
    <w:rsid w:val="00B43E0C"/>
    <w:rsid w:val="00B50D32"/>
    <w:rsid w:val="00B54A87"/>
    <w:rsid w:val="00B54E93"/>
    <w:rsid w:val="00B57ACC"/>
    <w:rsid w:val="00B60229"/>
    <w:rsid w:val="00B60B49"/>
    <w:rsid w:val="00B76228"/>
    <w:rsid w:val="00B82C76"/>
    <w:rsid w:val="00B868CF"/>
    <w:rsid w:val="00B86C68"/>
    <w:rsid w:val="00B94221"/>
    <w:rsid w:val="00B95258"/>
    <w:rsid w:val="00B95A71"/>
    <w:rsid w:val="00B965B9"/>
    <w:rsid w:val="00B97D9B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B667E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3356"/>
    <w:rsid w:val="00C05C40"/>
    <w:rsid w:val="00C060E5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0132"/>
    <w:rsid w:val="00C43A11"/>
    <w:rsid w:val="00C4789A"/>
    <w:rsid w:val="00C50B2E"/>
    <w:rsid w:val="00C52762"/>
    <w:rsid w:val="00C52B96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D06F09"/>
    <w:rsid w:val="00D124D0"/>
    <w:rsid w:val="00D1569F"/>
    <w:rsid w:val="00D21336"/>
    <w:rsid w:val="00D26C12"/>
    <w:rsid w:val="00D33002"/>
    <w:rsid w:val="00D35516"/>
    <w:rsid w:val="00D36185"/>
    <w:rsid w:val="00D40E60"/>
    <w:rsid w:val="00D4434C"/>
    <w:rsid w:val="00D640FA"/>
    <w:rsid w:val="00D653A0"/>
    <w:rsid w:val="00D65A44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0EBF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4DA7"/>
    <w:rsid w:val="00E07A6D"/>
    <w:rsid w:val="00E10D00"/>
    <w:rsid w:val="00E12987"/>
    <w:rsid w:val="00E13C92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6241"/>
    <w:rsid w:val="00E5009A"/>
    <w:rsid w:val="00E5240E"/>
    <w:rsid w:val="00E525A4"/>
    <w:rsid w:val="00E526E0"/>
    <w:rsid w:val="00E52F6A"/>
    <w:rsid w:val="00E5348A"/>
    <w:rsid w:val="00E5460A"/>
    <w:rsid w:val="00E54965"/>
    <w:rsid w:val="00E56816"/>
    <w:rsid w:val="00E56D40"/>
    <w:rsid w:val="00E57247"/>
    <w:rsid w:val="00E61CC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47C"/>
    <w:rsid w:val="00EA0124"/>
    <w:rsid w:val="00EA190A"/>
    <w:rsid w:val="00EA2DAA"/>
    <w:rsid w:val="00EB38BE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20A59"/>
    <w:rsid w:val="00F27A40"/>
    <w:rsid w:val="00F342B0"/>
    <w:rsid w:val="00F51798"/>
    <w:rsid w:val="00F52128"/>
    <w:rsid w:val="00F55FCE"/>
    <w:rsid w:val="00F574B7"/>
    <w:rsid w:val="00F60635"/>
    <w:rsid w:val="00F614FE"/>
    <w:rsid w:val="00F631CA"/>
    <w:rsid w:val="00F65FB1"/>
    <w:rsid w:val="00F671E0"/>
    <w:rsid w:val="00F701B0"/>
    <w:rsid w:val="00F76371"/>
    <w:rsid w:val="00F7702D"/>
    <w:rsid w:val="00F80788"/>
    <w:rsid w:val="00F80F63"/>
    <w:rsid w:val="00F8665F"/>
    <w:rsid w:val="00F86DDC"/>
    <w:rsid w:val="00F9109B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uiPriority w:val="59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paragraph" w:styleId="Opstilling-punkttegn">
    <w:name w:val="List Bullet"/>
    <w:basedOn w:val="Normal"/>
    <w:uiPriority w:val="99"/>
    <w:unhideWhenUsed/>
    <w:rsid w:val="00C52B96"/>
    <w:pPr>
      <w:numPr>
        <w:numId w:val="16"/>
      </w:numPr>
      <w:overflowPunct/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AF2B-CEC3-44ED-B39C-2BC2C15C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133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2018-06-19T11:57:00Z</dcterms:created>
  <dcterms:modified xsi:type="dcterms:W3CDTF">2018-06-19T11:58:00Z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{5B5CD259-2C2C-4622-82EC-A3A97C62B7C8}</vt:lpwstr>
  </property>
</Properties>
</file>