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F1673" w14:textId="70E27C84" w:rsidR="00242015" w:rsidRDefault="00560B6C" w:rsidP="00FF6EEB">
      <w:pPr>
        <w:pStyle w:val="Ingenafstand"/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14D1874B" wp14:editId="17DC4048">
            <wp:simplePos x="0" y="0"/>
            <wp:positionH relativeFrom="column">
              <wp:posOffset>1823720</wp:posOffset>
            </wp:positionH>
            <wp:positionV relativeFrom="paragraph">
              <wp:posOffset>0</wp:posOffset>
            </wp:positionV>
            <wp:extent cx="2543175" cy="1128395"/>
            <wp:effectExtent l="0" t="0" r="9525" b="0"/>
            <wp:wrapTight wrapText="bothSides">
              <wp:wrapPolygon edited="0">
                <wp:start x="0" y="0"/>
                <wp:lineTo x="0" y="21150"/>
                <wp:lineTo x="21519" y="21150"/>
                <wp:lineTo x="21519" y="0"/>
                <wp:lineTo x="0" y="0"/>
              </wp:wrapPolygon>
            </wp:wrapTight>
            <wp:docPr id="1" name="Billede 1" descr="V:\50859 Thoruplund\Flowersforyou\Thoruplund\Logo\FlowersForY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50859 Thoruplund\Flowersforyou\Thoruplund\Logo\FlowersForYo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14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2F67B" wp14:editId="2DB87974">
                <wp:simplePos x="0" y="0"/>
                <wp:positionH relativeFrom="column">
                  <wp:posOffset>-901065</wp:posOffset>
                </wp:positionH>
                <wp:positionV relativeFrom="paragraph">
                  <wp:posOffset>-1080135</wp:posOffset>
                </wp:positionV>
                <wp:extent cx="571500" cy="10725150"/>
                <wp:effectExtent l="0" t="0" r="0" b="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725150"/>
                        </a:xfrm>
                        <a:prstGeom prst="rect">
                          <a:avLst/>
                        </a:prstGeom>
                        <a:solidFill>
                          <a:srgbClr val="00953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DC0EC" id="Rektangel 2" o:spid="_x0000_s1026" style="position:absolute;margin-left:-70.95pt;margin-top:-85.05pt;width:45pt;height:8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" fillcolor="#00953e" stroked="f" strokeweight="2pt"/>
            </w:pict>
          </mc:Fallback>
        </mc:AlternateContent>
      </w:r>
    </w:p>
    <w:p w14:paraId="1DBCFBF1" w14:textId="77777777" w:rsidR="00242015" w:rsidRPr="00242015" w:rsidRDefault="00242015" w:rsidP="00242015"/>
    <w:p w14:paraId="761A0EEF" w14:textId="77777777" w:rsidR="00242015" w:rsidRPr="00242015" w:rsidRDefault="00242015" w:rsidP="00242015"/>
    <w:p w14:paraId="60BBEFFB" w14:textId="77777777" w:rsidR="00242015" w:rsidRDefault="00242015" w:rsidP="00242015"/>
    <w:p w14:paraId="24F249E0" w14:textId="77777777" w:rsidR="00F72674" w:rsidRDefault="007173CE" w:rsidP="00CD74AD">
      <w:pPr>
        <w:pStyle w:val="Ingenafstand"/>
        <w:jc w:val="right"/>
        <w:rPr>
          <w:rFonts w:ascii="Archer Book" w:hAnsi="Archer Book" w:cs="Arial"/>
          <w:sz w:val="24"/>
          <w:szCs w:val="24"/>
        </w:rPr>
      </w:pPr>
      <w:r w:rsidRPr="00CD74AD">
        <w:rPr>
          <w:rFonts w:ascii="Archer Book" w:hAnsi="Archer Book" w:cs="Arial"/>
          <w:sz w:val="24"/>
          <w:szCs w:val="24"/>
        </w:rPr>
        <w:t xml:space="preserve">           </w:t>
      </w:r>
      <w:r w:rsidR="00CD74AD">
        <w:rPr>
          <w:rFonts w:ascii="Archer Book" w:hAnsi="Archer Book" w:cs="Arial"/>
          <w:sz w:val="24"/>
          <w:szCs w:val="24"/>
        </w:rPr>
        <w:tab/>
      </w:r>
      <w:r w:rsidR="00CD74AD">
        <w:rPr>
          <w:rFonts w:ascii="Archer Book" w:hAnsi="Archer Book" w:cs="Arial"/>
          <w:sz w:val="24"/>
          <w:szCs w:val="24"/>
        </w:rPr>
        <w:tab/>
      </w:r>
      <w:r w:rsidR="00CD74AD">
        <w:rPr>
          <w:rFonts w:ascii="Archer Book" w:hAnsi="Archer Book" w:cs="Arial"/>
          <w:sz w:val="24"/>
          <w:szCs w:val="24"/>
        </w:rPr>
        <w:tab/>
      </w:r>
      <w:r w:rsidR="00CD74AD">
        <w:rPr>
          <w:rFonts w:ascii="Archer Book" w:hAnsi="Archer Book" w:cs="Arial"/>
          <w:sz w:val="24"/>
          <w:szCs w:val="24"/>
        </w:rPr>
        <w:tab/>
      </w:r>
    </w:p>
    <w:p w14:paraId="7E08DA1B" w14:textId="77777777" w:rsidR="00F72674" w:rsidRDefault="00F72674" w:rsidP="00CD74AD">
      <w:pPr>
        <w:pStyle w:val="Ingenafstand"/>
        <w:jc w:val="right"/>
        <w:rPr>
          <w:rFonts w:ascii="Archer Book" w:hAnsi="Archer Book" w:cs="Arial"/>
          <w:sz w:val="24"/>
          <w:szCs w:val="24"/>
        </w:rPr>
      </w:pPr>
    </w:p>
    <w:p w14:paraId="34A445CE" w14:textId="77777777" w:rsidR="00F72674" w:rsidRDefault="00F72674" w:rsidP="00CD74AD">
      <w:pPr>
        <w:pStyle w:val="Ingenafstand"/>
        <w:jc w:val="right"/>
        <w:rPr>
          <w:rFonts w:ascii="Archer Book" w:hAnsi="Archer Book" w:cs="Arial"/>
          <w:sz w:val="24"/>
          <w:szCs w:val="24"/>
        </w:rPr>
      </w:pPr>
    </w:p>
    <w:p w14:paraId="1D16BD64" w14:textId="1C5B4A1D" w:rsidR="00FA4072" w:rsidRDefault="00FA4072" w:rsidP="00CD74AD">
      <w:pPr>
        <w:pStyle w:val="Ingenafstand"/>
        <w:jc w:val="right"/>
        <w:rPr>
          <w:rFonts w:ascii="Archer Book" w:hAnsi="Archer Book" w:cs="Arial"/>
          <w:sz w:val="24"/>
          <w:szCs w:val="24"/>
        </w:rPr>
      </w:pPr>
    </w:p>
    <w:p w14:paraId="753700E4" w14:textId="5A2A1A2C" w:rsidR="00F95058" w:rsidRDefault="00F95058" w:rsidP="00CD74AD">
      <w:pPr>
        <w:pStyle w:val="Ingenafstand"/>
        <w:jc w:val="right"/>
        <w:rPr>
          <w:rFonts w:ascii="Archer Book" w:hAnsi="Archer Book" w:cs="Arial"/>
          <w:sz w:val="24"/>
          <w:szCs w:val="24"/>
        </w:rPr>
      </w:pPr>
    </w:p>
    <w:p w14:paraId="1C3AE0D4" w14:textId="4664256C" w:rsidR="00F95058" w:rsidRDefault="001B05DD" w:rsidP="00F95058">
      <w:pPr>
        <w:pStyle w:val="Ingenafstand"/>
        <w:ind w:left="2608" w:firstLine="1304"/>
        <w:jc w:val="center"/>
        <w:rPr>
          <w:rFonts w:ascii="Archer Book" w:hAnsi="Archer Book" w:cs="Arial"/>
          <w:sz w:val="24"/>
          <w:szCs w:val="24"/>
        </w:rPr>
      </w:pPr>
      <w:r>
        <w:rPr>
          <w:rFonts w:ascii="Archer Book" w:hAnsi="Archer Book" w:cs="Arial"/>
          <w:sz w:val="24"/>
          <w:szCs w:val="24"/>
        </w:rPr>
        <w:t xml:space="preserve">                        Fraugde den 21. november 2024</w:t>
      </w:r>
    </w:p>
    <w:p w14:paraId="0AFC67B8" w14:textId="77777777" w:rsidR="001B05DD" w:rsidRDefault="001B05DD" w:rsidP="00F95058">
      <w:pPr>
        <w:pStyle w:val="Ingenafstand"/>
        <w:ind w:left="2608" w:firstLine="1304"/>
        <w:jc w:val="center"/>
        <w:rPr>
          <w:rFonts w:ascii="Archer Book" w:hAnsi="Archer Book" w:cs="Arial"/>
          <w:sz w:val="24"/>
          <w:szCs w:val="24"/>
        </w:rPr>
      </w:pPr>
    </w:p>
    <w:p w14:paraId="77D48CE5" w14:textId="302E2FF1" w:rsidR="00F95058" w:rsidRDefault="00F95058" w:rsidP="00F95058">
      <w:pPr>
        <w:pStyle w:val="Ingenafstand"/>
        <w:ind w:left="2608" w:firstLine="1304"/>
        <w:jc w:val="center"/>
        <w:rPr>
          <w:rFonts w:ascii="Archer Book" w:hAnsi="Archer Book" w:cs="Arial"/>
          <w:sz w:val="24"/>
          <w:szCs w:val="24"/>
        </w:rPr>
      </w:pPr>
    </w:p>
    <w:p w14:paraId="76F2090A" w14:textId="025DF52A" w:rsidR="001B05DD" w:rsidRPr="001B05DD" w:rsidRDefault="001B05DD" w:rsidP="001B05DD">
      <w:pPr>
        <w:pStyle w:val="Ingenafstand"/>
        <w:jc w:val="both"/>
        <w:rPr>
          <w:rFonts w:ascii="Archer Book" w:hAnsi="Archer Book" w:cs="Arial"/>
          <w:b/>
          <w:sz w:val="24"/>
          <w:szCs w:val="24"/>
          <w:u w:val="single"/>
        </w:rPr>
      </w:pPr>
      <w:r w:rsidRPr="001B05DD">
        <w:rPr>
          <w:rFonts w:ascii="Archer Book" w:hAnsi="Archer Book" w:cs="Arial"/>
          <w:b/>
          <w:sz w:val="24"/>
          <w:szCs w:val="24"/>
          <w:u w:val="single"/>
        </w:rPr>
        <w:t>Erklæring vedr. kørsel med nødforsyning på gaskedel</w:t>
      </w:r>
      <w:r w:rsidR="00F95058" w:rsidRPr="001B05DD">
        <w:rPr>
          <w:rFonts w:ascii="Archer Book" w:hAnsi="Archer Book" w:cs="Arial"/>
          <w:b/>
          <w:sz w:val="24"/>
          <w:szCs w:val="24"/>
          <w:u w:val="single"/>
        </w:rPr>
        <w:t xml:space="preserve"> </w:t>
      </w:r>
    </w:p>
    <w:p w14:paraId="74CAE483" w14:textId="77777777" w:rsidR="001B05DD" w:rsidRDefault="001B05DD" w:rsidP="001B05DD">
      <w:pPr>
        <w:pStyle w:val="Ingenafstand"/>
        <w:jc w:val="both"/>
        <w:rPr>
          <w:rFonts w:ascii="Archer Book" w:hAnsi="Archer Book" w:cs="Arial"/>
          <w:sz w:val="24"/>
          <w:szCs w:val="24"/>
        </w:rPr>
      </w:pPr>
    </w:p>
    <w:p w14:paraId="3DB5373C" w14:textId="3DF07092" w:rsidR="001B05DD" w:rsidRDefault="001B05DD" w:rsidP="00F67972">
      <w:pPr>
        <w:pStyle w:val="Ingenafstand"/>
        <w:jc w:val="both"/>
        <w:rPr>
          <w:rFonts w:ascii="Archer Book" w:hAnsi="Archer Book" w:cs="Arial"/>
          <w:sz w:val="24"/>
          <w:szCs w:val="24"/>
        </w:rPr>
      </w:pPr>
      <w:r>
        <w:rPr>
          <w:rFonts w:ascii="Archer Book" w:hAnsi="Archer Book" w:cs="Arial"/>
          <w:sz w:val="24"/>
          <w:szCs w:val="24"/>
        </w:rPr>
        <w:t>I forbindelse med etablering af fjernvarme til gartneriet den 12. december 2022 anvendes vores gaskedel som nødforsyning ved svigt af levering af fjernvarme.</w:t>
      </w:r>
    </w:p>
    <w:p w14:paraId="4C1B56DF" w14:textId="4FE08DF1" w:rsidR="001B05DD" w:rsidRDefault="001B05DD" w:rsidP="00F67972">
      <w:pPr>
        <w:pStyle w:val="Ingenafstand"/>
        <w:jc w:val="both"/>
        <w:rPr>
          <w:rFonts w:ascii="Archer Book" w:hAnsi="Archer Book" w:cs="Arial"/>
          <w:sz w:val="24"/>
          <w:szCs w:val="24"/>
        </w:rPr>
      </w:pPr>
    </w:p>
    <w:p w14:paraId="74B223B9" w14:textId="247A9AFF" w:rsidR="001B05DD" w:rsidRDefault="00914626" w:rsidP="00F67972">
      <w:pPr>
        <w:pStyle w:val="Ingenafstand"/>
        <w:jc w:val="both"/>
        <w:rPr>
          <w:rFonts w:ascii="Archer Book" w:hAnsi="Archer Book" w:cs="Arial"/>
          <w:sz w:val="24"/>
          <w:szCs w:val="24"/>
        </w:rPr>
      </w:pPr>
      <w:r>
        <w:rPr>
          <w:rFonts w:ascii="Archer Book" w:hAnsi="Archer Book" w:cs="Arial"/>
          <w:sz w:val="24"/>
          <w:szCs w:val="24"/>
        </w:rPr>
        <w:t>Fra 17</w:t>
      </w:r>
      <w:r w:rsidR="001B05DD">
        <w:rPr>
          <w:rFonts w:ascii="Archer Book" w:hAnsi="Archer Book" w:cs="Arial"/>
          <w:sz w:val="24"/>
          <w:szCs w:val="24"/>
        </w:rPr>
        <w:t xml:space="preserve">. januar 2022 til 18. december 2023 har kedlen kørt fra 5911 timer til 6337 timer i alt 426 timer </w:t>
      </w:r>
      <w:r w:rsidR="00002087">
        <w:rPr>
          <w:rFonts w:ascii="Archer Book" w:hAnsi="Archer Book" w:cs="Arial"/>
          <w:sz w:val="24"/>
          <w:szCs w:val="24"/>
        </w:rPr>
        <w:t xml:space="preserve">på 22 måneder </w:t>
      </w:r>
      <w:r w:rsidR="001B05DD">
        <w:rPr>
          <w:rFonts w:ascii="Archer Book" w:hAnsi="Archer Book" w:cs="Arial"/>
          <w:sz w:val="24"/>
          <w:szCs w:val="24"/>
        </w:rPr>
        <w:t xml:space="preserve">svarende til ca. 20 timer pr. måned eller pr. år ca. 240 timer. </w:t>
      </w:r>
    </w:p>
    <w:p w14:paraId="750DCA18" w14:textId="2D0EFFB8" w:rsidR="00002087" w:rsidRDefault="00002087" w:rsidP="00F67972">
      <w:pPr>
        <w:pStyle w:val="Ingenafstand"/>
        <w:jc w:val="both"/>
        <w:rPr>
          <w:rFonts w:ascii="Archer Book" w:hAnsi="Archer Book" w:cs="Arial"/>
          <w:sz w:val="24"/>
          <w:szCs w:val="24"/>
        </w:rPr>
      </w:pPr>
    </w:p>
    <w:p w14:paraId="3374F935" w14:textId="54EFF544" w:rsidR="00002087" w:rsidRDefault="00002087" w:rsidP="00F67972">
      <w:pPr>
        <w:pStyle w:val="Ingenafstand"/>
        <w:jc w:val="both"/>
        <w:rPr>
          <w:rFonts w:ascii="Archer Book" w:hAnsi="Archer Book" w:cs="Arial"/>
          <w:sz w:val="24"/>
          <w:szCs w:val="24"/>
        </w:rPr>
      </w:pPr>
      <w:r>
        <w:rPr>
          <w:rFonts w:ascii="Archer Book" w:hAnsi="Archer Book" w:cs="Arial"/>
          <w:sz w:val="24"/>
          <w:szCs w:val="24"/>
        </w:rPr>
        <w:t>S</w:t>
      </w:r>
      <w:r w:rsidR="00981DB6">
        <w:rPr>
          <w:rFonts w:ascii="Archer Book" w:hAnsi="Archer Book" w:cs="Arial"/>
          <w:sz w:val="24"/>
          <w:szCs w:val="24"/>
        </w:rPr>
        <w:t>e medsendte bilag f</w:t>
      </w:r>
      <w:r w:rsidR="009B142A">
        <w:rPr>
          <w:rFonts w:ascii="Archer Book" w:hAnsi="Archer Book" w:cs="Arial"/>
          <w:sz w:val="24"/>
          <w:szCs w:val="24"/>
        </w:rPr>
        <w:t>ra Wies</w:t>
      </w:r>
      <w:r w:rsidR="00981DB6">
        <w:rPr>
          <w:rFonts w:ascii="Archer Book" w:hAnsi="Archer Book" w:cs="Arial"/>
          <w:sz w:val="24"/>
          <w:szCs w:val="24"/>
        </w:rPr>
        <w:t>haupt. Næste montørrapport fremsendes når denne er klar.</w:t>
      </w:r>
    </w:p>
    <w:p w14:paraId="752F50E7" w14:textId="77777777" w:rsidR="001B05DD" w:rsidRDefault="001B05DD" w:rsidP="00F67972">
      <w:pPr>
        <w:pStyle w:val="Ingenafstand"/>
        <w:jc w:val="both"/>
        <w:rPr>
          <w:rFonts w:ascii="Archer Book" w:hAnsi="Archer Book" w:cs="Arial"/>
          <w:sz w:val="24"/>
          <w:szCs w:val="24"/>
        </w:rPr>
      </w:pPr>
    </w:p>
    <w:p w14:paraId="69FAB7E9" w14:textId="77777777" w:rsidR="001B05DD" w:rsidRDefault="001B05DD" w:rsidP="00F67972">
      <w:pPr>
        <w:pStyle w:val="Ingenafstand"/>
        <w:jc w:val="both"/>
        <w:rPr>
          <w:rFonts w:ascii="Archer Book" w:hAnsi="Archer Book" w:cs="Arial"/>
          <w:sz w:val="24"/>
          <w:szCs w:val="24"/>
        </w:rPr>
      </w:pPr>
    </w:p>
    <w:p w14:paraId="5069FC6D" w14:textId="0D05D1B2" w:rsidR="00E7662D" w:rsidRDefault="00E7662D" w:rsidP="00F67972">
      <w:pPr>
        <w:pStyle w:val="Ingenafstand"/>
        <w:jc w:val="both"/>
        <w:rPr>
          <w:rFonts w:ascii="Archer Book" w:hAnsi="Archer Book" w:cs="Arial"/>
          <w:sz w:val="24"/>
          <w:szCs w:val="24"/>
        </w:rPr>
      </w:pPr>
    </w:p>
    <w:p w14:paraId="334A42F3" w14:textId="6C73F108" w:rsidR="00E7662D" w:rsidRDefault="00E7662D" w:rsidP="00F67972">
      <w:pPr>
        <w:pStyle w:val="Ingenafstand"/>
        <w:jc w:val="both"/>
        <w:rPr>
          <w:rFonts w:ascii="Archer Book" w:hAnsi="Archer Book" w:cs="Arial"/>
          <w:sz w:val="24"/>
          <w:szCs w:val="24"/>
        </w:rPr>
      </w:pPr>
      <w:r>
        <w:rPr>
          <w:rFonts w:ascii="Archer Book" w:hAnsi="Archer Book" w:cs="Arial"/>
          <w:sz w:val="24"/>
          <w:szCs w:val="24"/>
        </w:rPr>
        <w:t xml:space="preserve">Med venlig hilsen </w:t>
      </w:r>
    </w:p>
    <w:p w14:paraId="36F2A5F6" w14:textId="15D59122" w:rsidR="00E7662D" w:rsidRDefault="00E7662D" w:rsidP="00F67972">
      <w:pPr>
        <w:pStyle w:val="Ingenafstand"/>
        <w:jc w:val="both"/>
        <w:rPr>
          <w:rFonts w:ascii="Archer Book" w:hAnsi="Archer Book" w:cs="Arial"/>
          <w:sz w:val="24"/>
          <w:szCs w:val="24"/>
        </w:rPr>
      </w:pPr>
    </w:p>
    <w:p w14:paraId="3D2D72C2" w14:textId="514E3281" w:rsidR="00E7662D" w:rsidRDefault="00E7662D" w:rsidP="00F67972">
      <w:pPr>
        <w:pStyle w:val="Ingenafstand"/>
        <w:jc w:val="both"/>
        <w:rPr>
          <w:rFonts w:ascii="Archer Book" w:hAnsi="Archer Book" w:cs="Arial"/>
          <w:sz w:val="24"/>
          <w:szCs w:val="24"/>
        </w:rPr>
      </w:pPr>
      <w:r>
        <w:rPr>
          <w:rFonts w:ascii="Archer Book" w:hAnsi="Archer Book" w:cs="Arial"/>
          <w:sz w:val="24"/>
          <w:szCs w:val="24"/>
        </w:rPr>
        <w:t>Gartneriet Thoruplund A/S</w:t>
      </w:r>
    </w:p>
    <w:p w14:paraId="3FF44E10" w14:textId="1A63956E" w:rsidR="00E7662D" w:rsidRDefault="00E7662D" w:rsidP="00F67972">
      <w:pPr>
        <w:pStyle w:val="Ingenafstand"/>
        <w:jc w:val="both"/>
        <w:rPr>
          <w:rFonts w:ascii="Archer Book" w:hAnsi="Archer Book" w:cs="Arial"/>
          <w:sz w:val="24"/>
          <w:szCs w:val="24"/>
        </w:rPr>
      </w:pPr>
    </w:p>
    <w:p w14:paraId="796859B9" w14:textId="2222973D" w:rsidR="00E7662D" w:rsidRDefault="00E7662D" w:rsidP="00F67972">
      <w:pPr>
        <w:pStyle w:val="Ingenafstand"/>
        <w:jc w:val="both"/>
        <w:rPr>
          <w:rFonts w:ascii="Archer Book" w:hAnsi="Archer Book" w:cs="Arial"/>
          <w:sz w:val="24"/>
          <w:szCs w:val="24"/>
        </w:rPr>
      </w:pPr>
      <w:r>
        <w:rPr>
          <w:rFonts w:ascii="Archer Book" w:hAnsi="Archer Book" w:cs="Arial"/>
          <w:sz w:val="24"/>
          <w:szCs w:val="24"/>
        </w:rPr>
        <w:t>Jørgen Kurt Andersen</w:t>
      </w:r>
    </w:p>
    <w:p w14:paraId="2410B8DB" w14:textId="1E33CB10" w:rsidR="00002087" w:rsidRDefault="009B142A" w:rsidP="00F67972">
      <w:pPr>
        <w:pStyle w:val="Ingenafstand"/>
        <w:jc w:val="both"/>
        <w:rPr>
          <w:rFonts w:ascii="Archer Book" w:hAnsi="Archer Book" w:cs="Arial"/>
          <w:sz w:val="24"/>
          <w:szCs w:val="24"/>
        </w:rPr>
      </w:pPr>
      <w:r>
        <w:rPr>
          <w:rFonts w:ascii="Archer Book" w:hAnsi="Archer Book" w:cs="Arial"/>
          <w:sz w:val="24"/>
          <w:szCs w:val="24"/>
        </w:rPr>
        <w:t>(Ansvar for te</w:t>
      </w:r>
      <w:r w:rsidR="00002087">
        <w:rPr>
          <w:rFonts w:ascii="Archer Book" w:hAnsi="Archer Book" w:cs="Arial"/>
          <w:sz w:val="24"/>
          <w:szCs w:val="24"/>
        </w:rPr>
        <w:t>knik)</w:t>
      </w:r>
    </w:p>
    <w:p w14:paraId="51AE9823" w14:textId="77777777" w:rsidR="00F95058" w:rsidRDefault="00F95058" w:rsidP="00F95058">
      <w:pPr>
        <w:pStyle w:val="Ingenafstand"/>
        <w:jc w:val="both"/>
        <w:rPr>
          <w:rFonts w:ascii="Archer Book" w:hAnsi="Archer Book" w:cs="Arial"/>
          <w:sz w:val="24"/>
          <w:szCs w:val="24"/>
        </w:rPr>
      </w:pPr>
    </w:p>
    <w:p w14:paraId="35A523C1" w14:textId="1B597443" w:rsidR="00F95058" w:rsidRDefault="00F95058" w:rsidP="00F95058">
      <w:pPr>
        <w:pStyle w:val="Ingenafstand"/>
        <w:jc w:val="both"/>
        <w:rPr>
          <w:rFonts w:ascii="Archer Book" w:hAnsi="Archer Book" w:cs="Arial"/>
          <w:sz w:val="24"/>
          <w:szCs w:val="24"/>
        </w:rPr>
      </w:pPr>
    </w:p>
    <w:p w14:paraId="51CDFD50" w14:textId="2C95A9DB" w:rsidR="00F95058" w:rsidRDefault="00F95058" w:rsidP="00F95058">
      <w:pPr>
        <w:pStyle w:val="Ingenafstand"/>
        <w:jc w:val="both"/>
        <w:rPr>
          <w:rFonts w:ascii="Archer Book" w:hAnsi="Archer Book" w:cs="Arial"/>
          <w:sz w:val="24"/>
          <w:szCs w:val="24"/>
        </w:rPr>
      </w:pPr>
    </w:p>
    <w:sectPr w:rsidR="00F95058" w:rsidSect="003E2A29">
      <w:pgSz w:w="11906" w:h="16838"/>
      <w:pgMar w:top="1701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cher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8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7BC4"/>
    <w:multiLevelType w:val="hybridMultilevel"/>
    <w:tmpl w:val="D750990E"/>
    <w:lvl w:ilvl="0" w:tplc="9D50AC84">
      <w:start w:val="6"/>
      <w:numFmt w:val="bullet"/>
      <w:lvlText w:val="-"/>
      <w:lvlJc w:val="left"/>
      <w:pPr>
        <w:ind w:left="4272" w:hanging="360"/>
      </w:pPr>
      <w:rPr>
        <w:rFonts w:ascii="Archer Book" w:eastAsia="Times New Roman" w:hAnsi="Archer Book" w:cs="Arial" w:hint="default"/>
      </w:rPr>
    </w:lvl>
    <w:lvl w:ilvl="1" w:tplc="0406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1" w15:restartNumberingAfterBreak="0">
    <w:nsid w:val="07F90148"/>
    <w:multiLevelType w:val="hybridMultilevel"/>
    <w:tmpl w:val="8DB62570"/>
    <w:lvl w:ilvl="0" w:tplc="B3E873BC">
      <w:start w:val="3"/>
      <w:numFmt w:val="bullet"/>
      <w:lvlText w:val="-"/>
      <w:lvlJc w:val="left"/>
      <w:pPr>
        <w:ind w:left="1287" w:hanging="360"/>
      </w:pPr>
      <w:rPr>
        <w:rFonts w:ascii="Archer Book" w:eastAsiaTheme="minorHAnsi" w:hAnsi="Archer Book" w:cs="Arial" w:hint="default"/>
        <w:b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D070F2"/>
    <w:multiLevelType w:val="hybridMultilevel"/>
    <w:tmpl w:val="68585BD8"/>
    <w:lvl w:ilvl="0" w:tplc="A348A55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A16DE"/>
    <w:multiLevelType w:val="hybridMultilevel"/>
    <w:tmpl w:val="C33C82F4"/>
    <w:lvl w:ilvl="0" w:tplc="1C9CE7FE">
      <w:numFmt w:val="bullet"/>
      <w:lvlText w:val="-"/>
      <w:lvlJc w:val="left"/>
      <w:pPr>
        <w:ind w:left="1095" w:hanging="360"/>
      </w:pPr>
      <w:rPr>
        <w:rFonts w:ascii="Archer Book" w:eastAsiaTheme="minorHAnsi" w:hAnsi="Archer Book" w:cs="Arial" w:hint="default"/>
      </w:rPr>
    </w:lvl>
    <w:lvl w:ilvl="1" w:tplc="0406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166D017D"/>
    <w:multiLevelType w:val="hybridMultilevel"/>
    <w:tmpl w:val="B4A21834"/>
    <w:lvl w:ilvl="0" w:tplc="F4366964">
      <w:start w:val="6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AB42443"/>
    <w:multiLevelType w:val="hybridMultilevel"/>
    <w:tmpl w:val="61F441F0"/>
    <w:lvl w:ilvl="0" w:tplc="730C21A6">
      <w:numFmt w:val="bullet"/>
      <w:lvlText w:val="-"/>
      <w:lvlJc w:val="left"/>
      <w:pPr>
        <w:ind w:left="1287" w:hanging="360"/>
      </w:pPr>
      <w:rPr>
        <w:rFonts w:ascii="Archer Book" w:eastAsia="Times New Roman" w:hAnsi="Archer Book" w:cs="Aria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CC7538"/>
    <w:multiLevelType w:val="hybridMultilevel"/>
    <w:tmpl w:val="55E219CA"/>
    <w:lvl w:ilvl="0" w:tplc="FEDA7B1C">
      <w:start w:val="3"/>
      <w:numFmt w:val="bullet"/>
      <w:lvlText w:val="-"/>
      <w:lvlJc w:val="left"/>
      <w:pPr>
        <w:ind w:left="1287" w:hanging="360"/>
      </w:pPr>
      <w:rPr>
        <w:rFonts w:ascii="Archer Book" w:eastAsiaTheme="minorHAnsi" w:hAnsi="Archer Book" w:cs="Aria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5F3E95"/>
    <w:multiLevelType w:val="hybridMultilevel"/>
    <w:tmpl w:val="37EE2DFE"/>
    <w:lvl w:ilvl="0" w:tplc="FAA8BB8A">
      <w:start w:val="4"/>
      <w:numFmt w:val="bullet"/>
      <w:lvlText w:val="-"/>
      <w:lvlJc w:val="left"/>
      <w:pPr>
        <w:ind w:left="1665" w:hanging="360"/>
      </w:pPr>
      <w:rPr>
        <w:rFonts w:ascii="Archer Book" w:eastAsiaTheme="minorHAnsi" w:hAnsi="Archer Book" w:cs="Arial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228D3E1C"/>
    <w:multiLevelType w:val="hybridMultilevel"/>
    <w:tmpl w:val="3C54C048"/>
    <w:lvl w:ilvl="0" w:tplc="4C0CF8B0">
      <w:numFmt w:val="bullet"/>
      <w:lvlText w:val="-"/>
      <w:lvlJc w:val="left"/>
      <w:pPr>
        <w:ind w:left="1287" w:hanging="360"/>
      </w:pPr>
      <w:rPr>
        <w:rFonts w:ascii="Archer Book" w:eastAsiaTheme="minorHAnsi" w:hAnsi="Archer Book" w:cs="Aria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E9277B"/>
    <w:multiLevelType w:val="hybridMultilevel"/>
    <w:tmpl w:val="F068741E"/>
    <w:lvl w:ilvl="0" w:tplc="67C0BB16">
      <w:numFmt w:val="bullet"/>
      <w:lvlText w:val="-"/>
      <w:lvlJc w:val="left"/>
      <w:pPr>
        <w:ind w:left="1287" w:hanging="360"/>
      </w:pPr>
      <w:rPr>
        <w:rFonts w:ascii="Archer Book" w:eastAsiaTheme="minorHAnsi" w:hAnsi="Archer Book" w:cs="Aria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C30D2B"/>
    <w:multiLevelType w:val="hybridMultilevel"/>
    <w:tmpl w:val="3A508404"/>
    <w:lvl w:ilvl="0" w:tplc="237E0E12">
      <w:start w:val="3"/>
      <w:numFmt w:val="bullet"/>
      <w:lvlText w:val="-"/>
      <w:lvlJc w:val="left"/>
      <w:pPr>
        <w:ind w:left="1287" w:hanging="360"/>
      </w:pPr>
      <w:rPr>
        <w:rFonts w:ascii="Archer Book" w:eastAsiaTheme="minorHAnsi" w:hAnsi="Archer Book" w:cs="Aria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9625C88"/>
    <w:multiLevelType w:val="hybridMultilevel"/>
    <w:tmpl w:val="22406FDA"/>
    <w:lvl w:ilvl="0" w:tplc="BADAB5F6">
      <w:numFmt w:val="bullet"/>
      <w:lvlText w:val="-"/>
      <w:lvlJc w:val="left"/>
      <w:pPr>
        <w:ind w:left="1287" w:hanging="360"/>
      </w:pPr>
      <w:rPr>
        <w:rFonts w:ascii="Archer Book" w:eastAsiaTheme="minorHAnsi" w:hAnsi="Archer Book" w:cs="Aria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E2B5729"/>
    <w:multiLevelType w:val="hybridMultilevel"/>
    <w:tmpl w:val="4FEEBF2C"/>
    <w:lvl w:ilvl="0" w:tplc="A0E26D1C">
      <w:start w:val="6"/>
      <w:numFmt w:val="bullet"/>
      <w:lvlText w:val="-"/>
      <w:lvlJc w:val="left"/>
      <w:pPr>
        <w:ind w:left="1287" w:hanging="360"/>
      </w:pPr>
      <w:rPr>
        <w:rFonts w:ascii="Archer Book" w:eastAsiaTheme="minorHAnsi" w:hAnsi="Archer Book" w:cs="Aria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4902D49"/>
    <w:multiLevelType w:val="hybridMultilevel"/>
    <w:tmpl w:val="31F0477A"/>
    <w:lvl w:ilvl="0" w:tplc="A60A77EC">
      <w:numFmt w:val="bullet"/>
      <w:lvlText w:val="-"/>
      <w:lvlJc w:val="left"/>
      <w:pPr>
        <w:ind w:left="1287" w:hanging="360"/>
      </w:pPr>
      <w:rPr>
        <w:rFonts w:ascii="Archer Book" w:eastAsiaTheme="minorHAnsi" w:hAnsi="Archer Book" w:cs="Aria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6051D15"/>
    <w:multiLevelType w:val="hybridMultilevel"/>
    <w:tmpl w:val="CC906C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761B7"/>
    <w:multiLevelType w:val="hybridMultilevel"/>
    <w:tmpl w:val="5470BE6E"/>
    <w:lvl w:ilvl="0" w:tplc="D4D6C28E">
      <w:start w:val="6"/>
      <w:numFmt w:val="bullet"/>
      <w:lvlText w:val="-"/>
      <w:lvlJc w:val="left"/>
      <w:pPr>
        <w:ind w:left="720" w:hanging="360"/>
      </w:pPr>
      <w:rPr>
        <w:rFonts w:ascii="Archer Book" w:eastAsiaTheme="minorHAnsi" w:hAnsi="Archer Book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42B26"/>
    <w:multiLevelType w:val="hybridMultilevel"/>
    <w:tmpl w:val="24C4E200"/>
    <w:lvl w:ilvl="0" w:tplc="A5C89AE0">
      <w:start w:val="7"/>
      <w:numFmt w:val="bullet"/>
      <w:lvlText w:val="-"/>
      <w:lvlJc w:val="left"/>
      <w:pPr>
        <w:ind w:left="1664" w:hanging="360"/>
      </w:pPr>
      <w:rPr>
        <w:rFonts w:ascii="Archer Book" w:eastAsiaTheme="minorHAnsi" w:hAnsi="Archer Book" w:cs="Aria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41CC6B64"/>
    <w:multiLevelType w:val="hybridMultilevel"/>
    <w:tmpl w:val="15EAF39C"/>
    <w:lvl w:ilvl="0" w:tplc="6082E3E2">
      <w:start w:val="4"/>
      <w:numFmt w:val="bullet"/>
      <w:lvlText w:val="-"/>
      <w:lvlJc w:val="left"/>
      <w:pPr>
        <w:ind w:left="4365" w:hanging="360"/>
      </w:pPr>
      <w:rPr>
        <w:rFonts w:ascii="Archer Book" w:eastAsiaTheme="minorHAnsi" w:hAnsi="Archer Book" w:cs="Arial" w:hint="default"/>
      </w:rPr>
    </w:lvl>
    <w:lvl w:ilvl="1" w:tplc="040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abstractNum w:abstractNumId="18" w15:restartNumberingAfterBreak="0">
    <w:nsid w:val="450A5CD9"/>
    <w:multiLevelType w:val="hybridMultilevel"/>
    <w:tmpl w:val="EDAC687C"/>
    <w:lvl w:ilvl="0" w:tplc="8876A5E6">
      <w:numFmt w:val="bullet"/>
      <w:lvlText w:val="-"/>
      <w:lvlJc w:val="left"/>
      <w:pPr>
        <w:ind w:left="1287" w:hanging="360"/>
      </w:pPr>
      <w:rPr>
        <w:rFonts w:ascii="Archer Book" w:eastAsiaTheme="minorHAnsi" w:hAnsi="Archer Book" w:cs="Aria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36F14AA"/>
    <w:multiLevelType w:val="hybridMultilevel"/>
    <w:tmpl w:val="DD84BE70"/>
    <w:lvl w:ilvl="0" w:tplc="8B9EA636">
      <w:numFmt w:val="bullet"/>
      <w:lvlText w:val="-"/>
      <w:lvlJc w:val="left"/>
      <w:pPr>
        <w:ind w:left="720" w:hanging="360"/>
      </w:pPr>
      <w:rPr>
        <w:rFonts w:ascii="Archer Book" w:eastAsiaTheme="minorHAnsi" w:hAnsi="Archer Book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D10D3"/>
    <w:multiLevelType w:val="hybridMultilevel"/>
    <w:tmpl w:val="09102428"/>
    <w:lvl w:ilvl="0" w:tplc="57DCFB52">
      <w:start w:val="5"/>
      <w:numFmt w:val="bullet"/>
      <w:lvlText w:val="-"/>
      <w:lvlJc w:val="left"/>
      <w:pPr>
        <w:ind w:left="927" w:hanging="360"/>
      </w:pPr>
      <w:rPr>
        <w:rFonts w:ascii="Archer Book" w:eastAsiaTheme="minorHAnsi" w:hAnsi="Archer Book" w:cs="Arial" w:hint="default"/>
      </w:rPr>
    </w:lvl>
    <w:lvl w:ilvl="1" w:tplc="040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2E41726"/>
    <w:multiLevelType w:val="hybridMultilevel"/>
    <w:tmpl w:val="E294E606"/>
    <w:lvl w:ilvl="0" w:tplc="4A2622F8">
      <w:numFmt w:val="bullet"/>
      <w:lvlText w:val="-"/>
      <w:lvlJc w:val="left"/>
      <w:pPr>
        <w:ind w:left="1287" w:hanging="360"/>
      </w:pPr>
      <w:rPr>
        <w:rFonts w:ascii="Archer Book" w:eastAsiaTheme="minorHAnsi" w:hAnsi="Archer Book" w:cs="Aria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3BE3785"/>
    <w:multiLevelType w:val="hybridMultilevel"/>
    <w:tmpl w:val="8C263422"/>
    <w:lvl w:ilvl="0" w:tplc="14AA284E">
      <w:numFmt w:val="bullet"/>
      <w:lvlText w:val="-"/>
      <w:lvlJc w:val="left"/>
      <w:pPr>
        <w:ind w:left="1664" w:hanging="360"/>
      </w:pPr>
      <w:rPr>
        <w:rFonts w:ascii="Archer Book" w:eastAsiaTheme="minorHAnsi" w:hAnsi="Archer Book" w:cs="Aria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3" w15:restartNumberingAfterBreak="0">
    <w:nsid w:val="6FBC54E3"/>
    <w:multiLevelType w:val="hybridMultilevel"/>
    <w:tmpl w:val="2C5C43D4"/>
    <w:lvl w:ilvl="0" w:tplc="D716E468">
      <w:start w:val="1"/>
      <w:numFmt w:val="decimal"/>
      <w:lvlText w:val="%1)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24" w15:restartNumberingAfterBreak="0">
    <w:nsid w:val="7A782273"/>
    <w:multiLevelType w:val="hybridMultilevel"/>
    <w:tmpl w:val="3924A758"/>
    <w:lvl w:ilvl="0" w:tplc="9386E036">
      <w:numFmt w:val="bullet"/>
      <w:lvlText w:val="-"/>
      <w:lvlJc w:val="left"/>
      <w:pPr>
        <w:ind w:left="720" w:hanging="360"/>
      </w:pPr>
      <w:rPr>
        <w:rFonts w:ascii="Archer Book" w:eastAsiaTheme="minorHAnsi" w:hAnsi="Archer Book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A145D"/>
    <w:multiLevelType w:val="hybridMultilevel"/>
    <w:tmpl w:val="1B2474EC"/>
    <w:lvl w:ilvl="0" w:tplc="65A85A5E">
      <w:start w:val="8"/>
      <w:numFmt w:val="bullet"/>
      <w:lvlText w:val="-"/>
      <w:lvlJc w:val="left"/>
      <w:pPr>
        <w:ind w:left="1287" w:hanging="360"/>
      </w:pPr>
      <w:rPr>
        <w:rFonts w:ascii="Archer Book" w:eastAsiaTheme="minorHAnsi" w:hAnsi="Archer Book" w:cs="Aria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17680777">
    <w:abstractNumId w:val="14"/>
  </w:num>
  <w:num w:numId="2" w16cid:durableId="386101944">
    <w:abstractNumId w:val="23"/>
  </w:num>
  <w:num w:numId="3" w16cid:durableId="672609994">
    <w:abstractNumId w:val="2"/>
  </w:num>
  <w:num w:numId="4" w16cid:durableId="461115118">
    <w:abstractNumId w:val="22"/>
  </w:num>
  <w:num w:numId="5" w16cid:durableId="1250848651">
    <w:abstractNumId w:val="13"/>
  </w:num>
  <w:num w:numId="6" w16cid:durableId="36708480">
    <w:abstractNumId w:val="20"/>
  </w:num>
  <w:num w:numId="7" w16cid:durableId="1937663713">
    <w:abstractNumId w:val="3"/>
  </w:num>
  <w:num w:numId="8" w16cid:durableId="152449538">
    <w:abstractNumId w:val="11"/>
  </w:num>
  <w:num w:numId="9" w16cid:durableId="1562521658">
    <w:abstractNumId w:val="10"/>
  </w:num>
  <w:num w:numId="10" w16cid:durableId="1414281210">
    <w:abstractNumId w:val="1"/>
  </w:num>
  <w:num w:numId="11" w16cid:durableId="642346544">
    <w:abstractNumId w:val="4"/>
  </w:num>
  <w:num w:numId="12" w16cid:durableId="1503856932">
    <w:abstractNumId w:val="12"/>
  </w:num>
  <w:num w:numId="13" w16cid:durableId="1725254458">
    <w:abstractNumId w:val="0"/>
  </w:num>
  <w:num w:numId="14" w16cid:durableId="1000503687">
    <w:abstractNumId w:val="9"/>
  </w:num>
  <w:num w:numId="15" w16cid:durableId="301009648">
    <w:abstractNumId w:val="25"/>
  </w:num>
  <w:num w:numId="16" w16cid:durableId="1180385586">
    <w:abstractNumId w:val="21"/>
  </w:num>
  <w:num w:numId="17" w16cid:durableId="1731731632">
    <w:abstractNumId w:val="18"/>
  </w:num>
  <w:num w:numId="18" w16cid:durableId="198052532">
    <w:abstractNumId w:val="15"/>
  </w:num>
  <w:num w:numId="19" w16cid:durableId="1706131342">
    <w:abstractNumId w:val="16"/>
  </w:num>
  <w:num w:numId="20" w16cid:durableId="79915734">
    <w:abstractNumId w:val="7"/>
  </w:num>
  <w:num w:numId="21" w16cid:durableId="1472022723">
    <w:abstractNumId w:val="17"/>
  </w:num>
  <w:num w:numId="22" w16cid:durableId="2126803598">
    <w:abstractNumId w:val="6"/>
  </w:num>
  <w:num w:numId="23" w16cid:durableId="8681">
    <w:abstractNumId w:val="8"/>
  </w:num>
  <w:num w:numId="24" w16cid:durableId="1096444881">
    <w:abstractNumId w:val="5"/>
  </w:num>
  <w:num w:numId="25" w16cid:durableId="930817667">
    <w:abstractNumId w:val="24"/>
  </w:num>
  <w:num w:numId="26" w16cid:durableId="4792734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trackedChanges" w:formatting="1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29D"/>
    <w:rsid w:val="000010B9"/>
    <w:rsid w:val="00001F24"/>
    <w:rsid w:val="00002087"/>
    <w:rsid w:val="00011327"/>
    <w:rsid w:val="00012346"/>
    <w:rsid w:val="00014D9C"/>
    <w:rsid w:val="00020263"/>
    <w:rsid w:val="00061E6C"/>
    <w:rsid w:val="00063407"/>
    <w:rsid w:val="00063DDC"/>
    <w:rsid w:val="00072691"/>
    <w:rsid w:val="0007642A"/>
    <w:rsid w:val="00084B35"/>
    <w:rsid w:val="000A4F55"/>
    <w:rsid w:val="000A5162"/>
    <w:rsid w:val="000A6D1B"/>
    <w:rsid w:val="000B2AF1"/>
    <w:rsid w:val="000B507C"/>
    <w:rsid w:val="000D36B1"/>
    <w:rsid w:val="000E3720"/>
    <w:rsid w:val="000E6D3C"/>
    <w:rsid w:val="000F13E4"/>
    <w:rsid w:val="00135DA1"/>
    <w:rsid w:val="001363C4"/>
    <w:rsid w:val="00136F52"/>
    <w:rsid w:val="001370A3"/>
    <w:rsid w:val="001372CB"/>
    <w:rsid w:val="001475BF"/>
    <w:rsid w:val="001552CE"/>
    <w:rsid w:val="001622B0"/>
    <w:rsid w:val="00172B39"/>
    <w:rsid w:val="00176806"/>
    <w:rsid w:val="00193D30"/>
    <w:rsid w:val="0019602C"/>
    <w:rsid w:val="001A30B9"/>
    <w:rsid w:val="001A3994"/>
    <w:rsid w:val="001B05DD"/>
    <w:rsid w:val="001B26B2"/>
    <w:rsid w:val="001C5D10"/>
    <w:rsid w:val="001D1C7E"/>
    <w:rsid w:val="001D5333"/>
    <w:rsid w:val="001E7612"/>
    <w:rsid w:val="001F0EA4"/>
    <w:rsid w:val="001F2C40"/>
    <w:rsid w:val="001F6122"/>
    <w:rsid w:val="00201019"/>
    <w:rsid w:val="00207E9D"/>
    <w:rsid w:val="00210BC3"/>
    <w:rsid w:val="002252AF"/>
    <w:rsid w:val="00242015"/>
    <w:rsid w:val="00244089"/>
    <w:rsid w:val="002467F9"/>
    <w:rsid w:val="00254CE1"/>
    <w:rsid w:val="00276812"/>
    <w:rsid w:val="00284642"/>
    <w:rsid w:val="002A18EB"/>
    <w:rsid w:val="002C11FC"/>
    <w:rsid w:val="002C1E52"/>
    <w:rsid w:val="002C4ACC"/>
    <w:rsid w:val="002E514F"/>
    <w:rsid w:val="002E5439"/>
    <w:rsid w:val="002F5763"/>
    <w:rsid w:val="00325255"/>
    <w:rsid w:val="003354F4"/>
    <w:rsid w:val="00342D7D"/>
    <w:rsid w:val="003464A4"/>
    <w:rsid w:val="003936F1"/>
    <w:rsid w:val="003A164A"/>
    <w:rsid w:val="003A734F"/>
    <w:rsid w:val="003C2927"/>
    <w:rsid w:val="003E2A29"/>
    <w:rsid w:val="003F3548"/>
    <w:rsid w:val="00427E56"/>
    <w:rsid w:val="00432792"/>
    <w:rsid w:val="004361C2"/>
    <w:rsid w:val="0044585F"/>
    <w:rsid w:val="00446CC6"/>
    <w:rsid w:val="00463B01"/>
    <w:rsid w:val="004736F8"/>
    <w:rsid w:val="00473DE2"/>
    <w:rsid w:val="0048323F"/>
    <w:rsid w:val="004D1DD4"/>
    <w:rsid w:val="004E3F33"/>
    <w:rsid w:val="004E4746"/>
    <w:rsid w:val="00500C6C"/>
    <w:rsid w:val="005020BA"/>
    <w:rsid w:val="00503145"/>
    <w:rsid w:val="005046BB"/>
    <w:rsid w:val="00514C0D"/>
    <w:rsid w:val="00524CCD"/>
    <w:rsid w:val="00540B54"/>
    <w:rsid w:val="005521E1"/>
    <w:rsid w:val="00560B6C"/>
    <w:rsid w:val="005636E7"/>
    <w:rsid w:val="0056705B"/>
    <w:rsid w:val="0056773D"/>
    <w:rsid w:val="005724AF"/>
    <w:rsid w:val="00591AF1"/>
    <w:rsid w:val="005931A8"/>
    <w:rsid w:val="005A4505"/>
    <w:rsid w:val="005A4CF6"/>
    <w:rsid w:val="005C4DA1"/>
    <w:rsid w:val="005F4546"/>
    <w:rsid w:val="005F782D"/>
    <w:rsid w:val="005F7FCD"/>
    <w:rsid w:val="00611082"/>
    <w:rsid w:val="006177FE"/>
    <w:rsid w:val="00640D78"/>
    <w:rsid w:val="00655561"/>
    <w:rsid w:val="00656357"/>
    <w:rsid w:val="006624D9"/>
    <w:rsid w:val="00667462"/>
    <w:rsid w:val="00686E34"/>
    <w:rsid w:val="00692A20"/>
    <w:rsid w:val="00693557"/>
    <w:rsid w:val="006A1D36"/>
    <w:rsid w:val="006A3B35"/>
    <w:rsid w:val="006B35B4"/>
    <w:rsid w:val="006B763E"/>
    <w:rsid w:val="006C4F33"/>
    <w:rsid w:val="006D1E1E"/>
    <w:rsid w:val="006D27C3"/>
    <w:rsid w:val="006D3B95"/>
    <w:rsid w:val="006E04C2"/>
    <w:rsid w:val="006F58CA"/>
    <w:rsid w:val="006F6D39"/>
    <w:rsid w:val="007021AC"/>
    <w:rsid w:val="00707263"/>
    <w:rsid w:val="00710C1F"/>
    <w:rsid w:val="007110F6"/>
    <w:rsid w:val="007173CE"/>
    <w:rsid w:val="00731431"/>
    <w:rsid w:val="007340E9"/>
    <w:rsid w:val="0073657B"/>
    <w:rsid w:val="007365C6"/>
    <w:rsid w:val="007473B6"/>
    <w:rsid w:val="00771667"/>
    <w:rsid w:val="00782C30"/>
    <w:rsid w:val="00783EE1"/>
    <w:rsid w:val="007912D4"/>
    <w:rsid w:val="00794331"/>
    <w:rsid w:val="00795CB0"/>
    <w:rsid w:val="007A281F"/>
    <w:rsid w:val="007A53E8"/>
    <w:rsid w:val="007B2583"/>
    <w:rsid w:val="007B7632"/>
    <w:rsid w:val="007C4BFE"/>
    <w:rsid w:val="007D6B6E"/>
    <w:rsid w:val="007F1326"/>
    <w:rsid w:val="00802FCF"/>
    <w:rsid w:val="008072EA"/>
    <w:rsid w:val="00816365"/>
    <w:rsid w:val="0081746F"/>
    <w:rsid w:val="00832C98"/>
    <w:rsid w:val="0085164D"/>
    <w:rsid w:val="00865D03"/>
    <w:rsid w:val="00872200"/>
    <w:rsid w:val="00882E2F"/>
    <w:rsid w:val="00884F86"/>
    <w:rsid w:val="008857DF"/>
    <w:rsid w:val="008870D6"/>
    <w:rsid w:val="0089759B"/>
    <w:rsid w:val="008A4AB3"/>
    <w:rsid w:val="008A5AC4"/>
    <w:rsid w:val="008B0164"/>
    <w:rsid w:val="008B09E7"/>
    <w:rsid w:val="008D0E86"/>
    <w:rsid w:val="008D2E6F"/>
    <w:rsid w:val="008E7600"/>
    <w:rsid w:val="008F3D1F"/>
    <w:rsid w:val="00906A85"/>
    <w:rsid w:val="00911F2C"/>
    <w:rsid w:val="009125C1"/>
    <w:rsid w:val="009129C7"/>
    <w:rsid w:val="009143D8"/>
    <w:rsid w:val="00914626"/>
    <w:rsid w:val="009165F2"/>
    <w:rsid w:val="00930A60"/>
    <w:rsid w:val="00932137"/>
    <w:rsid w:val="00932B36"/>
    <w:rsid w:val="00935DE3"/>
    <w:rsid w:val="00944971"/>
    <w:rsid w:val="00954C94"/>
    <w:rsid w:val="00966548"/>
    <w:rsid w:val="00970A52"/>
    <w:rsid w:val="00977A5A"/>
    <w:rsid w:val="00977C73"/>
    <w:rsid w:val="00981DB6"/>
    <w:rsid w:val="00983F92"/>
    <w:rsid w:val="009855FC"/>
    <w:rsid w:val="00990022"/>
    <w:rsid w:val="00993670"/>
    <w:rsid w:val="00996E05"/>
    <w:rsid w:val="009A2655"/>
    <w:rsid w:val="009B142A"/>
    <w:rsid w:val="009B7921"/>
    <w:rsid w:val="009C5107"/>
    <w:rsid w:val="009C53F0"/>
    <w:rsid w:val="009C70BB"/>
    <w:rsid w:val="009D3B55"/>
    <w:rsid w:val="009E39D6"/>
    <w:rsid w:val="009F3529"/>
    <w:rsid w:val="009F5531"/>
    <w:rsid w:val="009F648D"/>
    <w:rsid w:val="00A057BB"/>
    <w:rsid w:val="00A11431"/>
    <w:rsid w:val="00A17E7F"/>
    <w:rsid w:val="00A3304B"/>
    <w:rsid w:val="00A337DE"/>
    <w:rsid w:val="00A34251"/>
    <w:rsid w:val="00A4253F"/>
    <w:rsid w:val="00A63512"/>
    <w:rsid w:val="00A66C39"/>
    <w:rsid w:val="00A67605"/>
    <w:rsid w:val="00A8675A"/>
    <w:rsid w:val="00A922C5"/>
    <w:rsid w:val="00A93F34"/>
    <w:rsid w:val="00A952A4"/>
    <w:rsid w:val="00A96AA4"/>
    <w:rsid w:val="00A96EDB"/>
    <w:rsid w:val="00A970D6"/>
    <w:rsid w:val="00AB3635"/>
    <w:rsid w:val="00AB66F9"/>
    <w:rsid w:val="00AC2FC8"/>
    <w:rsid w:val="00AD0154"/>
    <w:rsid w:val="00AD1924"/>
    <w:rsid w:val="00AD1975"/>
    <w:rsid w:val="00AD1A09"/>
    <w:rsid w:val="00AE4711"/>
    <w:rsid w:val="00AF0259"/>
    <w:rsid w:val="00B046E6"/>
    <w:rsid w:val="00B11C5B"/>
    <w:rsid w:val="00B33F60"/>
    <w:rsid w:val="00B44902"/>
    <w:rsid w:val="00B84112"/>
    <w:rsid w:val="00B848CA"/>
    <w:rsid w:val="00B93CFC"/>
    <w:rsid w:val="00BA0086"/>
    <w:rsid w:val="00BA14F6"/>
    <w:rsid w:val="00BA482B"/>
    <w:rsid w:val="00BA6F8B"/>
    <w:rsid w:val="00BA730E"/>
    <w:rsid w:val="00BB1152"/>
    <w:rsid w:val="00BB5216"/>
    <w:rsid w:val="00BC00DC"/>
    <w:rsid w:val="00BC409A"/>
    <w:rsid w:val="00BC7E42"/>
    <w:rsid w:val="00BD3F5F"/>
    <w:rsid w:val="00BE305F"/>
    <w:rsid w:val="00BE67AC"/>
    <w:rsid w:val="00BF5DFC"/>
    <w:rsid w:val="00C07846"/>
    <w:rsid w:val="00C11423"/>
    <w:rsid w:val="00C15B4B"/>
    <w:rsid w:val="00C30A84"/>
    <w:rsid w:val="00C331B9"/>
    <w:rsid w:val="00C41641"/>
    <w:rsid w:val="00C441D9"/>
    <w:rsid w:val="00C457BD"/>
    <w:rsid w:val="00C54168"/>
    <w:rsid w:val="00C65E59"/>
    <w:rsid w:val="00C67F31"/>
    <w:rsid w:val="00C74870"/>
    <w:rsid w:val="00C81BC2"/>
    <w:rsid w:val="00C9037F"/>
    <w:rsid w:val="00CA62CA"/>
    <w:rsid w:val="00CA66FD"/>
    <w:rsid w:val="00CC0BEC"/>
    <w:rsid w:val="00CC12F3"/>
    <w:rsid w:val="00CC134F"/>
    <w:rsid w:val="00CD4999"/>
    <w:rsid w:val="00CD74AD"/>
    <w:rsid w:val="00CE203C"/>
    <w:rsid w:val="00CE76DD"/>
    <w:rsid w:val="00CF441E"/>
    <w:rsid w:val="00D02976"/>
    <w:rsid w:val="00D12BE8"/>
    <w:rsid w:val="00D13350"/>
    <w:rsid w:val="00D137AD"/>
    <w:rsid w:val="00D162A9"/>
    <w:rsid w:val="00D35414"/>
    <w:rsid w:val="00D40028"/>
    <w:rsid w:val="00D44BAB"/>
    <w:rsid w:val="00D456A1"/>
    <w:rsid w:val="00D47130"/>
    <w:rsid w:val="00D50094"/>
    <w:rsid w:val="00D510CC"/>
    <w:rsid w:val="00D625D6"/>
    <w:rsid w:val="00D62F65"/>
    <w:rsid w:val="00D65944"/>
    <w:rsid w:val="00D67D46"/>
    <w:rsid w:val="00D8221B"/>
    <w:rsid w:val="00D83EBD"/>
    <w:rsid w:val="00D857AC"/>
    <w:rsid w:val="00D8637C"/>
    <w:rsid w:val="00DA4A65"/>
    <w:rsid w:val="00DB0E17"/>
    <w:rsid w:val="00DC7960"/>
    <w:rsid w:val="00DD04FE"/>
    <w:rsid w:val="00DD3A0E"/>
    <w:rsid w:val="00DE0B4E"/>
    <w:rsid w:val="00DE76FD"/>
    <w:rsid w:val="00E04674"/>
    <w:rsid w:val="00E11CD2"/>
    <w:rsid w:val="00E16B48"/>
    <w:rsid w:val="00E310A9"/>
    <w:rsid w:val="00E31792"/>
    <w:rsid w:val="00E43CAA"/>
    <w:rsid w:val="00E454A2"/>
    <w:rsid w:val="00E572A0"/>
    <w:rsid w:val="00E7170D"/>
    <w:rsid w:val="00E75A1B"/>
    <w:rsid w:val="00E7662D"/>
    <w:rsid w:val="00E82338"/>
    <w:rsid w:val="00E85D50"/>
    <w:rsid w:val="00E869A0"/>
    <w:rsid w:val="00E91DF9"/>
    <w:rsid w:val="00E92993"/>
    <w:rsid w:val="00E97228"/>
    <w:rsid w:val="00EA2A3E"/>
    <w:rsid w:val="00EB1A64"/>
    <w:rsid w:val="00EC09CB"/>
    <w:rsid w:val="00EC6B17"/>
    <w:rsid w:val="00EF399E"/>
    <w:rsid w:val="00F017B4"/>
    <w:rsid w:val="00F1288B"/>
    <w:rsid w:val="00F15352"/>
    <w:rsid w:val="00F159A6"/>
    <w:rsid w:val="00F1629D"/>
    <w:rsid w:val="00F31C1C"/>
    <w:rsid w:val="00F35B59"/>
    <w:rsid w:val="00F52090"/>
    <w:rsid w:val="00F57069"/>
    <w:rsid w:val="00F6291F"/>
    <w:rsid w:val="00F62F2D"/>
    <w:rsid w:val="00F67972"/>
    <w:rsid w:val="00F72674"/>
    <w:rsid w:val="00F81B0D"/>
    <w:rsid w:val="00F85176"/>
    <w:rsid w:val="00F95058"/>
    <w:rsid w:val="00FA4072"/>
    <w:rsid w:val="00FA4841"/>
    <w:rsid w:val="00FA55DC"/>
    <w:rsid w:val="00FC0CA8"/>
    <w:rsid w:val="00FC1CDE"/>
    <w:rsid w:val="00FD3FEE"/>
    <w:rsid w:val="00FE235E"/>
    <w:rsid w:val="00FE554E"/>
    <w:rsid w:val="00FF657F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58F0"/>
  <w15:docId w15:val="{D130A5AC-0FFE-43FA-A0AF-34712388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242015"/>
    <w:pPr>
      <w:keepNext/>
      <w:outlineLvl w:val="0"/>
    </w:pPr>
    <w:rPr>
      <w:rFonts w:ascii="Arial" w:hAnsi="Arial" w:cs="Arial"/>
      <w:sz w:val="32"/>
    </w:rPr>
  </w:style>
  <w:style w:type="paragraph" w:styleId="Overskrift2">
    <w:name w:val="heading 2"/>
    <w:basedOn w:val="Normal"/>
    <w:next w:val="Normal"/>
    <w:link w:val="Overskrift2Tegn"/>
    <w:qFormat/>
    <w:rsid w:val="00242015"/>
    <w:pPr>
      <w:keepNext/>
      <w:outlineLvl w:val="1"/>
    </w:pPr>
    <w:rPr>
      <w:b/>
      <w:bCs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173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36B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36B1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0D36B1"/>
    <w:rPr>
      <w:color w:val="0000FF" w:themeColor="hyperlink"/>
      <w:u w:val="single"/>
    </w:rPr>
  </w:style>
  <w:style w:type="paragraph" w:styleId="Ingenafstand">
    <w:name w:val="No Spacing"/>
    <w:uiPriority w:val="1"/>
    <w:qFormat/>
    <w:rsid w:val="000D36B1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rsid w:val="00242015"/>
    <w:rPr>
      <w:rFonts w:ascii="Arial" w:eastAsia="Times New Roman" w:hAnsi="Arial" w:cs="Arial"/>
      <w:sz w:val="32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242015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Sidehoved">
    <w:name w:val="header"/>
    <w:basedOn w:val="Normal"/>
    <w:link w:val="SidehovedTegn"/>
    <w:semiHidden/>
    <w:rsid w:val="0024201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242015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173C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D47130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D8221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8221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8221B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8221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8221B"/>
    <w:rPr>
      <w:rFonts w:ascii="Times New Roman" w:eastAsia="Times New Roman" w:hAnsi="Times New Roman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j\AppData\Local\Microsoft\Windows\Temporary%20Internet%20Files\Content.Outlook\84AV1QCH\Brevpapir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DD788-FF14-4BC8-8D4D-ACDE581A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Brevpapir</Template>
  <TotalTime>1</TotalTime>
  <Pages>1</Pages>
  <Words>96</Words>
  <Characters>495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Bodil Clara Johansen</dc:creator>
  <cp:lastModifiedBy>Martin Thomsen</cp:lastModifiedBy>
  <cp:revision>2</cp:revision>
  <cp:lastPrinted>2024-11-20T13:16:00Z</cp:lastPrinted>
  <dcterms:created xsi:type="dcterms:W3CDTF">2024-12-04T09:04:00Z</dcterms:created>
  <dcterms:modified xsi:type="dcterms:W3CDTF">2024-12-04T09:04:00Z</dcterms:modified>
</cp:coreProperties>
</file>