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Krovej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7A8D6B0" w:rsidR="006B795C" w:rsidRPr="006B795C" w:rsidRDefault="00EB2D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24-7-17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6658DDF" w:rsidR="006B795C" w:rsidRPr="006B795C" w:rsidRDefault="00EB2D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106E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0ADE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0B27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226C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C5F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593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164B6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B13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2D3B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634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2024-07-19T09:59:00Z</dcterms:created>
  <dcterms:modified xsi:type="dcterms:W3CDTF">2024-07-19T09:59:00Z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