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CDD" w:rsidRPr="00BC24BC" w:rsidRDefault="00996CDD" w:rsidP="00996CDD">
      <w:pPr>
        <w:spacing w:after="240"/>
        <w:rPr>
          <w:rFonts w:eastAsia="Calibri"/>
          <w:b/>
        </w:rPr>
      </w:pPr>
      <w:r w:rsidRPr="00BC24BC">
        <w:rPr>
          <w:rFonts w:eastAsia="Calibri"/>
          <w:b/>
        </w:rPr>
        <w:t xml:space="preserve">Offentliggørelse af tilsynsrapport for </w:t>
      </w:r>
      <w:r>
        <w:rPr>
          <w:rFonts w:eastAsia="Calibri"/>
          <w:b/>
        </w:rPr>
        <w:t>Robert Johansen, Vedtoftevej 20, 5620 Glamsbjerg</w:t>
      </w:r>
    </w:p>
    <w:p w:rsidR="00996CDD" w:rsidRPr="00BC24BC" w:rsidRDefault="00996CDD" w:rsidP="00996CDD">
      <w:pPr>
        <w:spacing w:after="24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4802"/>
      </w:tblGrid>
      <w:tr w:rsidR="00996CDD" w:rsidRPr="00BC24BC" w:rsidTr="00480849"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Basistilsyn</w:t>
            </w:r>
          </w:p>
        </w:tc>
      </w:tr>
      <w:tr w:rsidR="00996CDD" w:rsidRPr="00BC24BC" w:rsidTr="00480849"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Navn</w:t>
            </w:r>
          </w:p>
        </w:tc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Robert Johansen</w:t>
            </w:r>
          </w:p>
        </w:tc>
      </w:tr>
      <w:tr w:rsidR="00996CDD" w:rsidRPr="00BC24BC" w:rsidTr="00480849"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Adresse</w:t>
            </w:r>
          </w:p>
        </w:tc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Vedtoftevej 20, 5620 Glamsbjerg</w:t>
            </w:r>
          </w:p>
        </w:tc>
      </w:tr>
      <w:tr w:rsidR="00996CDD" w:rsidRPr="00BC24BC" w:rsidTr="00480849"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Cvr-nummer</w:t>
            </w:r>
          </w:p>
        </w:tc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 w:rsidRPr="001B4EAB">
              <w:rPr>
                <w:rFonts w:eastAsia="Calibri"/>
              </w:rPr>
              <w:t>12868537</w:t>
            </w:r>
          </w:p>
        </w:tc>
      </w:tr>
      <w:tr w:rsidR="00996CDD" w:rsidRPr="00BC24BC" w:rsidTr="00480849"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Type af husdyrbrug</w:t>
            </w:r>
          </w:p>
        </w:tc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Søer og smågrise</w:t>
            </w:r>
          </w:p>
        </w:tc>
      </w:tr>
      <w:tr w:rsidR="00996CDD" w:rsidRPr="00BC24BC" w:rsidTr="00480849"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Dato for tilsynet</w:t>
            </w:r>
          </w:p>
        </w:tc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22. september 2017</w:t>
            </w:r>
          </w:p>
        </w:tc>
      </w:tr>
      <w:tr w:rsidR="00996CDD" w:rsidRPr="00BC24BC" w:rsidTr="00480849"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Hvad er der ført tilsyn med?</w:t>
            </w:r>
          </w:p>
        </w:tc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Flydelag, logbog, kemikalieopbevaring, beholderkontrol</w:t>
            </w:r>
          </w:p>
        </w:tc>
      </w:tr>
      <w:tr w:rsidR="00996CDD" w:rsidRPr="00BC24BC" w:rsidTr="00480849"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Er der konstateret jordforurening</w:t>
            </w:r>
          </w:p>
        </w:tc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996CDD" w:rsidRPr="00BC24BC" w:rsidTr="00480849"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Påbud/forbud/indskærpelser</w:t>
            </w:r>
          </w:p>
        </w:tc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996CDD" w:rsidRPr="00BC24BC" w:rsidTr="00480849"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Konklusioner på husdyrbrugets seneste indberetning af egenkontrol</w:t>
            </w:r>
          </w:p>
        </w:tc>
        <w:tc>
          <w:tcPr>
            <w:tcW w:w="4889" w:type="dxa"/>
            <w:shd w:val="clear" w:color="auto" w:fill="auto"/>
          </w:tcPr>
          <w:p w:rsidR="00996CDD" w:rsidRPr="00661290" w:rsidRDefault="00996CDD" w:rsidP="00480849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Logbogen er ført som den skal.</w:t>
            </w:r>
          </w:p>
        </w:tc>
      </w:tr>
    </w:tbl>
    <w:p w:rsidR="00996CDD" w:rsidRPr="00BC24BC" w:rsidRDefault="00996CDD" w:rsidP="00996CDD">
      <w:pPr>
        <w:spacing w:after="240"/>
        <w:rPr>
          <w:rFonts w:eastAsia="Calibri"/>
        </w:rPr>
      </w:pPr>
    </w:p>
    <w:p w:rsidR="00996CDD" w:rsidRPr="00BC24BC" w:rsidRDefault="00996CDD" w:rsidP="00996CDD">
      <w:pPr>
        <w:spacing w:line="240" w:lineRule="auto"/>
      </w:pPr>
    </w:p>
    <w:p w:rsidR="00996CDD" w:rsidRPr="00BC24BC" w:rsidRDefault="00996CDD" w:rsidP="00996CDD">
      <w:pPr>
        <w:spacing w:line="240" w:lineRule="auto"/>
      </w:pPr>
    </w:p>
    <w:p w:rsidR="00812773" w:rsidRPr="00812773" w:rsidRDefault="00812773" w:rsidP="0071706E">
      <w:bookmarkStart w:id="0" w:name="_GoBack"/>
      <w:bookmarkEnd w:id="0"/>
    </w:p>
    <w:sectPr w:rsidR="00812773" w:rsidRPr="008127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DD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7245D"/>
    <w:rsid w:val="007769A5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96CDD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D1159-B896-4ADE-9DA2-295DC9D8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CDD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860616A4</Template>
  <TotalTime>2</TotalTime>
  <Pages>1</Pages>
  <Words>76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Toft</dc:creator>
  <cp:keywords/>
  <dc:description/>
  <cp:lastModifiedBy>Dorthe Toft</cp:lastModifiedBy>
  <cp:revision>1</cp:revision>
  <dcterms:created xsi:type="dcterms:W3CDTF">2017-12-15T12:38:00Z</dcterms:created>
  <dcterms:modified xsi:type="dcterms:W3CDTF">2017-12-15T12:40:00Z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{D2B5B27A-1A35-4F9D-826C-C48346BA487C}</vt:lpwstr>
  </property>
</Properties>
</file>