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Jacobsen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CB002B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Krusbjergvej 91   </w:t>
            </w:r>
          </w:p>
          <w:p w:rsidR="007A430E" w:rsidRPr="004D0AAB" w:rsidRDefault="00CB002B" w:rsidP="00CB00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6870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Ølgod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14394702</w:t>
            </w:r>
          </w:p>
          <w:p w:rsidR="008D25AB" w:rsidRPr="008D25AB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1000735389</w:t>
            </w:r>
          </w:p>
          <w:p w:rsidR="001C4350" w:rsidRPr="00D950D0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46831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14-09-2016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Basistilsyn, hvor de samlede miljøforhold gennemgås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CB002B" w:rsidP="00CB00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L07A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Landbrug med dyrehold 15-75DE uden §10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ført tilsyn med landbrugets miljøforhold efter miljøbeskyttelsesloven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A778B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CB002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Ikke relevant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B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A25B51"/>
    <w:rsid w:val="00A778B4"/>
    <w:rsid w:val="00CB002B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5493-0DB6-4442-9DCB-74BE488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Buhl</dc:creator>
  <cp:lastModifiedBy>Hanne Buhl</cp:lastModifiedBy>
  <cp:revision>2</cp:revision>
  <dcterms:created xsi:type="dcterms:W3CDTF">2016-10-12T06:45:00Z</dcterms:created>
  <dcterms:modified xsi:type="dcterms:W3CDTF">2016-10-12T06:46:00Z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{91B1A7B6-5314-437E-83F7-D09CB8B13EAD}</vt:lpwstr>
  </property>
</Properties>
</file>