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:rsidTr="008D17A1">
        <w:trPr>
          <w:trHeight w:hRule="exact" w:val="743"/>
        </w:trPr>
        <w:tc>
          <w:tcPr>
            <w:tcW w:w="7195" w:type="dxa"/>
          </w:tcPr>
          <w:p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:rsidR="004D3FF4" w:rsidRPr="004D3FF4" w:rsidRDefault="004D3FF4" w:rsidP="004D3FF4">
            <w:pPr>
              <w:pStyle w:val="Kolofon"/>
            </w:pPr>
          </w:p>
          <w:p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D31F7A">
              <w:t>16. oktober 2018</w:t>
            </w:r>
          </w:p>
          <w:p w:rsidR="004D3FF4" w:rsidRPr="004D3FF4" w:rsidRDefault="002361D9" w:rsidP="004D3FF4">
            <w:pPr>
              <w:pStyle w:val="Kolofon"/>
            </w:pPr>
            <w:r>
              <w:t>Sagsnr.:</w:t>
            </w:r>
            <w:r w:rsidR="0032097E">
              <w:t xml:space="preserve"> </w:t>
            </w:r>
            <w:r w:rsidR="00DC24EA">
              <w:t>18/30765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DC24EA">
              <w:t>Jørn Nissen Petersen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DC24EA">
              <w:t>73 76 72 83</w:t>
            </w:r>
          </w:p>
          <w:p w:rsidR="00AC68D6" w:rsidRPr="004D3FF4" w:rsidRDefault="005D10B2" w:rsidP="00DC24EA">
            <w:pPr>
              <w:pStyle w:val="Kolofon"/>
            </w:pPr>
            <w:r>
              <w:t xml:space="preserve">E-mail: </w:t>
            </w:r>
            <w:r w:rsidR="00DC24EA">
              <w:t>jnp@aabenraa.dk</w:t>
            </w:r>
          </w:p>
        </w:tc>
      </w:tr>
      <w:tr w:rsidR="00AC68D6" w:rsidRPr="004D3FF4" w:rsidTr="00C47C41">
        <w:trPr>
          <w:trHeight w:hRule="exact" w:val="3119"/>
        </w:trPr>
        <w:tc>
          <w:tcPr>
            <w:tcW w:w="7195" w:type="dxa"/>
          </w:tcPr>
          <w:p w:rsidR="00A67179" w:rsidRPr="004D3FF4" w:rsidRDefault="00A67179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235A54" w:rsidRPr="005D10B2" w:rsidRDefault="00235A54" w:rsidP="00235A54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:rsidR="00235A54" w:rsidRPr="00470FBA" w:rsidRDefault="00235A54" w:rsidP="00235A54">
      <w:r w:rsidRPr="00470FBA">
        <w:t>Denne tilsynsrapport indeholder de oplysninger</w:t>
      </w:r>
      <w:r w:rsidR="00526AE7">
        <w:t>,</w:t>
      </w:r>
      <w:r w:rsidRPr="00470FBA">
        <w:t xml:space="preserve"> som kommunen er forpligtet til at offentligøre i henhold til miljøtilsynsbekendtgørelsen. </w:t>
      </w:r>
    </w:p>
    <w:p w:rsidR="005D10B2" w:rsidRDefault="005D10B2" w:rsidP="005C2578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51"/>
        <w:gridCol w:w="6352"/>
      </w:tblGrid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2" w:type="dxa"/>
            <w:vAlign w:val="center"/>
          </w:tcPr>
          <w:p w:rsidR="005D10B2" w:rsidRDefault="00DC24EA" w:rsidP="005D10B2">
            <w:pPr>
              <w:spacing w:line="220" w:lineRule="atLeast"/>
              <w:ind w:left="466"/>
            </w:pPr>
            <w:r>
              <w:t>Jan Liewes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2" w:type="dxa"/>
            <w:vAlign w:val="center"/>
          </w:tcPr>
          <w:p w:rsidR="005D10B2" w:rsidRDefault="00DC24EA" w:rsidP="00DC24EA">
            <w:pPr>
              <w:spacing w:line="220" w:lineRule="atLeast"/>
              <w:ind w:left="466"/>
            </w:pPr>
            <w:r>
              <w:t>Skovhusvej 7  (tidl. no.1)</w:t>
            </w:r>
            <w:r w:rsidR="005D10B2">
              <w:t xml:space="preserve">, </w:t>
            </w:r>
            <w:r>
              <w:t>6372</w:t>
            </w:r>
            <w:r w:rsidR="005D10B2">
              <w:t xml:space="preserve"> </w:t>
            </w:r>
            <w:r>
              <w:t>Bylderup-Bov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r>
              <w:t>CVR nr.</w:t>
            </w:r>
          </w:p>
        </w:tc>
        <w:tc>
          <w:tcPr>
            <w:tcW w:w="6352" w:type="dxa"/>
            <w:vAlign w:val="center"/>
          </w:tcPr>
          <w:p w:rsidR="005D10B2" w:rsidRDefault="00DC24EA" w:rsidP="005D10B2">
            <w:pPr>
              <w:spacing w:line="220" w:lineRule="atLeast"/>
              <w:ind w:left="466"/>
            </w:pPr>
            <w:r>
              <w:t>20304898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6352" w:type="dxa"/>
            <w:vAlign w:val="center"/>
          </w:tcPr>
          <w:p w:rsidR="005D10B2" w:rsidRDefault="00DC24EA" w:rsidP="005D10B2">
            <w:pPr>
              <w:spacing w:line="220" w:lineRule="atLeast"/>
              <w:ind w:left="466"/>
            </w:pPr>
            <w:r>
              <w:t>1020384987</w:t>
            </w:r>
          </w:p>
        </w:tc>
      </w:tr>
      <w:tr w:rsidR="00AC5C15" w:rsidTr="006543B2">
        <w:trPr>
          <w:trHeight w:val="340"/>
        </w:trPr>
        <w:tc>
          <w:tcPr>
            <w:tcW w:w="2651" w:type="dxa"/>
            <w:vAlign w:val="center"/>
          </w:tcPr>
          <w:p w:rsidR="00AC5C15" w:rsidRDefault="00AC5C15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6352" w:type="dxa"/>
            <w:vAlign w:val="center"/>
          </w:tcPr>
          <w:p w:rsidR="00AC5C15" w:rsidRDefault="00DC24EA" w:rsidP="005D10B2">
            <w:pPr>
              <w:spacing w:line="220" w:lineRule="atLeast"/>
              <w:ind w:left="466"/>
            </w:pPr>
            <w:r>
              <w:t>Landbrug §11 og §12</w:t>
            </w:r>
          </w:p>
        </w:tc>
      </w:tr>
    </w:tbl>
    <w:p w:rsidR="005D10B2" w:rsidRPr="001349DD" w:rsidRDefault="005D10B2" w:rsidP="005D10B2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p w:rsidR="00736326" w:rsidRDefault="00736326" w:rsidP="005C25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53"/>
        <w:gridCol w:w="6350"/>
      </w:tblGrid>
      <w:tr w:rsidR="006757BC" w:rsidTr="00AD5303">
        <w:trPr>
          <w:trHeight w:val="340"/>
        </w:trPr>
        <w:tc>
          <w:tcPr>
            <w:tcW w:w="2653" w:type="dxa"/>
            <w:vAlign w:val="center"/>
          </w:tcPr>
          <w:p w:rsidR="006757BC" w:rsidRDefault="001161BA" w:rsidP="00E03FBF">
            <w:r>
              <w:t>Tilsyns</w:t>
            </w:r>
            <w:r w:rsidR="00833895">
              <w:t>dato</w:t>
            </w:r>
          </w:p>
        </w:tc>
        <w:tc>
          <w:tcPr>
            <w:tcW w:w="6350" w:type="dxa"/>
            <w:vAlign w:val="center"/>
          </w:tcPr>
          <w:p w:rsidR="006757BC" w:rsidRDefault="001161BA" w:rsidP="00DC24EA">
            <w:r>
              <w:t xml:space="preserve">      </w:t>
            </w:r>
            <w:r w:rsidR="006757BC">
              <w:t xml:space="preserve"> </w:t>
            </w:r>
            <w:r w:rsidR="00DC24EA">
              <w:t>20-09-2018</w:t>
            </w:r>
          </w:p>
        </w:tc>
      </w:tr>
      <w:tr w:rsidR="00681383" w:rsidTr="00AD5303">
        <w:trPr>
          <w:trHeight w:val="340"/>
        </w:trPr>
        <w:tc>
          <w:tcPr>
            <w:tcW w:w="2653" w:type="dxa"/>
            <w:vAlign w:val="center"/>
          </w:tcPr>
          <w:p w:rsidR="00681383" w:rsidRDefault="00681383" w:rsidP="00E03FBF">
            <w:r>
              <w:t>Tilsynsform</w:t>
            </w:r>
          </w:p>
        </w:tc>
        <w:tc>
          <w:tcPr>
            <w:tcW w:w="6350" w:type="dxa"/>
            <w:vAlign w:val="center"/>
          </w:tcPr>
          <w:p w:rsidR="00681383" w:rsidRDefault="00DC24EA" w:rsidP="00EC2A06">
            <w:pPr>
              <w:ind w:left="465"/>
            </w:pPr>
            <w:r>
              <w:t>landbrug, prioriteret</w:t>
            </w:r>
          </w:p>
        </w:tc>
      </w:tr>
      <w:tr w:rsidR="008458FF" w:rsidTr="00AD5303">
        <w:trPr>
          <w:trHeight w:val="340"/>
        </w:trPr>
        <w:tc>
          <w:tcPr>
            <w:tcW w:w="2653" w:type="dxa"/>
            <w:vAlign w:val="center"/>
          </w:tcPr>
          <w:p w:rsidR="008458FF" w:rsidRPr="008458FF" w:rsidRDefault="002361D9" w:rsidP="00EC2A06"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:rsidR="008458FF" w:rsidRDefault="00526AE7" w:rsidP="00EC2A06">
            <w:pPr>
              <w:ind w:left="465"/>
            </w:pPr>
            <w:r>
              <w:t>Landbrugets samlede miljøforhold</w:t>
            </w:r>
          </w:p>
        </w:tc>
      </w:tr>
      <w:tr w:rsidR="00AD5303" w:rsidTr="00AD5303">
        <w:trPr>
          <w:trHeight w:val="340"/>
        </w:trPr>
        <w:tc>
          <w:tcPr>
            <w:tcW w:w="2653" w:type="dxa"/>
            <w:vAlign w:val="center"/>
          </w:tcPr>
          <w:p w:rsidR="00AD5303" w:rsidRDefault="00AD5303" w:rsidP="00EC2A06">
            <w:r w:rsidRPr="00AD5303">
              <w:t>Er der konstateret jor</w:t>
            </w:r>
            <w:r w:rsidRPr="00AD5303">
              <w:t>d</w:t>
            </w:r>
            <w:r>
              <w:t>forurening</w:t>
            </w:r>
          </w:p>
        </w:tc>
        <w:tc>
          <w:tcPr>
            <w:tcW w:w="6350" w:type="dxa"/>
            <w:vAlign w:val="center"/>
          </w:tcPr>
          <w:p w:rsidR="00AD5303" w:rsidRDefault="00DC24EA" w:rsidP="00EC2A06">
            <w:pPr>
              <w:ind w:left="465"/>
            </w:pPr>
            <w:r>
              <w:t>Nej</w:t>
            </w:r>
          </w:p>
        </w:tc>
      </w:tr>
      <w:tr w:rsidR="006757BC" w:rsidTr="00AD5303">
        <w:trPr>
          <w:trHeight w:val="340"/>
        </w:trPr>
        <w:tc>
          <w:tcPr>
            <w:tcW w:w="2653" w:type="dxa"/>
            <w:vAlign w:val="center"/>
          </w:tcPr>
          <w:p w:rsidR="006757BC" w:rsidRDefault="002361D9" w:rsidP="002361D9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</w:t>
            </w:r>
            <w:r>
              <w:rPr>
                <w:rFonts w:cs="Arial"/>
              </w:rPr>
              <w:t>u</w:t>
            </w:r>
            <w:r>
              <w:rPr>
                <w:rFonts w:cs="Arial"/>
              </w:rPr>
              <w:t>gets</w:t>
            </w:r>
            <w:r w:rsidRPr="000F286F">
              <w:rPr>
                <w:rFonts w:cs="Arial"/>
              </w:rPr>
              <w:t xml:space="preserve"> seneste indbere</w:t>
            </w:r>
            <w:r w:rsidRPr="000F286F">
              <w:rPr>
                <w:rFonts w:cs="Arial"/>
              </w:rPr>
              <w:t>t</w:t>
            </w:r>
            <w:r w:rsidRPr="000F286F">
              <w:rPr>
                <w:rFonts w:cs="Arial"/>
              </w:rPr>
              <w:t>ninger om egenkontrol</w:t>
            </w:r>
          </w:p>
        </w:tc>
        <w:tc>
          <w:tcPr>
            <w:tcW w:w="6350" w:type="dxa"/>
            <w:vAlign w:val="center"/>
          </w:tcPr>
          <w:p w:rsidR="006757BC" w:rsidRDefault="00DC24EA" w:rsidP="00AD5303">
            <w:pPr>
              <w:ind w:left="465"/>
            </w:pPr>
            <w:r>
              <w:t>Ingen</w:t>
            </w:r>
            <w:r w:rsidR="00D31F7A">
              <w:t xml:space="preserve"> bemærkninger</w:t>
            </w:r>
          </w:p>
        </w:tc>
      </w:tr>
      <w:tr w:rsidR="006757BC" w:rsidTr="00AD5303">
        <w:trPr>
          <w:trHeight w:val="884"/>
        </w:trPr>
        <w:tc>
          <w:tcPr>
            <w:tcW w:w="2653" w:type="dxa"/>
            <w:vAlign w:val="center"/>
          </w:tcPr>
          <w:p w:rsidR="006757BC" w:rsidRDefault="006757BC" w:rsidP="00EC2A06">
            <w:r>
              <w:t>Er der meddelt påbud, forbud eller indskærpe</w:t>
            </w:r>
            <w:r>
              <w:t>l</w:t>
            </w:r>
            <w:r w:rsidR="00464AB8">
              <w:t>ser til landbruget</w:t>
            </w:r>
          </w:p>
        </w:tc>
        <w:tc>
          <w:tcPr>
            <w:tcW w:w="6350" w:type="dxa"/>
            <w:vAlign w:val="center"/>
          </w:tcPr>
          <w:p w:rsidR="006757BC" w:rsidRDefault="00D31F7A" w:rsidP="00EC2A06">
            <w:pPr>
              <w:ind w:left="465"/>
            </w:pPr>
            <w:r>
              <w:t xml:space="preserve">Ja </w:t>
            </w:r>
          </w:p>
        </w:tc>
      </w:tr>
    </w:tbl>
    <w:p w:rsidR="00AD6D96" w:rsidRDefault="00AD6D96" w:rsidP="00AD6D96"/>
    <w:p w:rsidR="00AD6D96" w:rsidRDefault="00AD6D96" w:rsidP="00AD6D96">
      <w:r>
        <w:t>Enhver har ret til aktindsigt i de øvrige oplysninger, som tilsynsmyndigheden er i b</w:t>
      </w:r>
      <w:r>
        <w:t>e</w:t>
      </w:r>
      <w:r>
        <w:t xml:space="preserve">siddelse af, med de begrænsninger, der følger af anden lovgivning. </w:t>
      </w:r>
    </w:p>
    <w:p w:rsidR="00AD6D96" w:rsidRDefault="00AD6D96" w:rsidP="00AD6D96"/>
    <w:p w:rsidR="006757BC" w:rsidRPr="004D3FF4" w:rsidRDefault="006757BC" w:rsidP="005C2578"/>
    <w:sectPr w:rsidR="006757BC" w:rsidRPr="004D3FF4" w:rsidSect="00BE2225">
      <w:footerReference w:type="default" r:id="rId8"/>
      <w:headerReference w:type="first" r:id="rId9"/>
      <w:footerReference w:type="first" r:id="rId10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:rsidTr="00F909DB">
      <w:tc>
        <w:tcPr>
          <w:tcW w:w="2268" w:type="dxa"/>
        </w:tcPr>
        <w:p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833895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9F13E1">
            <w:fldChar w:fldCharType="begin"/>
          </w:r>
          <w:r w:rsidR="009F13E1">
            <w:instrText xml:space="preserve"> NUMPAGES   \* MERGEFORMAT </w:instrText>
          </w:r>
          <w:r w:rsidR="009F13E1">
            <w:fldChar w:fldCharType="separate"/>
          </w:r>
          <w:r w:rsidR="00833895">
            <w:rPr>
              <w:noProof/>
            </w:rPr>
            <w:t>2</w:t>
          </w:r>
          <w:r w:rsidR="009F13E1">
            <w:rPr>
              <w:noProof/>
            </w:rPr>
            <w:fldChar w:fldCharType="end"/>
          </w:r>
        </w:p>
      </w:tc>
    </w:tr>
  </w:tbl>
  <w:p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2318CE76" wp14:editId="09B5581E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7034DD8" wp14:editId="74CE22C5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1304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23D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0F7FD7"/>
    <w:rsid w:val="001005A3"/>
    <w:rsid w:val="00100BE4"/>
    <w:rsid w:val="00102567"/>
    <w:rsid w:val="0010451C"/>
    <w:rsid w:val="0010596D"/>
    <w:rsid w:val="001161BA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068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3B2E"/>
    <w:rsid w:val="001F73C8"/>
    <w:rsid w:val="001F79E2"/>
    <w:rsid w:val="002016E3"/>
    <w:rsid w:val="0020200C"/>
    <w:rsid w:val="002048A5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35A54"/>
    <w:rsid w:val="002361D9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372F"/>
    <w:rsid w:val="002C5A41"/>
    <w:rsid w:val="002D04B1"/>
    <w:rsid w:val="002D1E0C"/>
    <w:rsid w:val="002D2F51"/>
    <w:rsid w:val="002F238A"/>
    <w:rsid w:val="002F326D"/>
    <w:rsid w:val="002F50FD"/>
    <w:rsid w:val="002F6A89"/>
    <w:rsid w:val="002F744B"/>
    <w:rsid w:val="00305810"/>
    <w:rsid w:val="00313666"/>
    <w:rsid w:val="0032097E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77230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598"/>
    <w:rsid w:val="00425A0B"/>
    <w:rsid w:val="00425E4B"/>
    <w:rsid w:val="00426656"/>
    <w:rsid w:val="00430C22"/>
    <w:rsid w:val="00432FB5"/>
    <w:rsid w:val="00446219"/>
    <w:rsid w:val="004472F6"/>
    <w:rsid w:val="004519F5"/>
    <w:rsid w:val="00460BE3"/>
    <w:rsid w:val="00462C7F"/>
    <w:rsid w:val="00463A61"/>
    <w:rsid w:val="00464AB8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32BB"/>
    <w:rsid w:val="004A5037"/>
    <w:rsid w:val="004A7584"/>
    <w:rsid w:val="004A7AC9"/>
    <w:rsid w:val="004C3940"/>
    <w:rsid w:val="004C42EB"/>
    <w:rsid w:val="004C637A"/>
    <w:rsid w:val="004C6C74"/>
    <w:rsid w:val="004D0FBF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0EAE"/>
    <w:rsid w:val="00522F82"/>
    <w:rsid w:val="00524C8A"/>
    <w:rsid w:val="00526AE7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4708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543B2"/>
    <w:rsid w:val="00661A1B"/>
    <w:rsid w:val="00663728"/>
    <w:rsid w:val="006674E9"/>
    <w:rsid w:val="00674ED4"/>
    <w:rsid w:val="006757BC"/>
    <w:rsid w:val="00681383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07FA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3895"/>
    <w:rsid w:val="00834C92"/>
    <w:rsid w:val="00835F11"/>
    <w:rsid w:val="008367C7"/>
    <w:rsid w:val="00840821"/>
    <w:rsid w:val="00840C83"/>
    <w:rsid w:val="00840F2D"/>
    <w:rsid w:val="008458FF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1919"/>
    <w:rsid w:val="009254A8"/>
    <w:rsid w:val="00930425"/>
    <w:rsid w:val="00932512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D2446"/>
    <w:rsid w:val="009E01BE"/>
    <w:rsid w:val="009E0656"/>
    <w:rsid w:val="009E0D13"/>
    <w:rsid w:val="009E272E"/>
    <w:rsid w:val="009E3311"/>
    <w:rsid w:val="009F0265"/>
    <w:rsid w:val="009F13E1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67179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C15"/>
    <w:rsid w:val="00AC5F47"/>
    <w:rsid w:val="00AC68D6"/>
    <w:rsid w:val="00AD36B5"/>
    <w:rsid w:val="00AD5303"/>
    <w:rsid w:val="00AD6D96"/>
    <w:rsid w:val="00AE6D9E"/>
    <w:rsid w:val="00AF06A0"/>
    <w:rsid w:val="00AF138B"/>
    <w:rsid w:val="00AF703A"/>
    <w:rsid w:val="00AF73BB"/>
    <w:rsid w:val="00B064E2"/>
    <w:rsid w:val="00B07154"/>
    <w:rsid w:val="00B10AFB"/>
    <w:rsid w:val="00B135E9"/>
    <w:rsid w:val="00B26422"/>
    <w:rsid w:val="00B26E64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441F"/>
    <w:rsid w:val="00C1285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56608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1F7A"/>
    <w:rsid w:val="00D36088"/>
    <w:rsid w:val="00D37A5F"/>
    <w:rsid w:val="00D44A72"/>
    <w:rsid w:val="00D52A35"/>
    <w:rsid w:val="00D55613"/>
    <w:rsid w:val="00D56677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4EA"/>
    <w:rsid w:val="00DC4F4E"/>
    <w:rsid w:val="00DC5DE8"/>
    <w:rsid w:val="00DC7884"/>
    <w:rsid w:val="00DD64A4"/>
    <w:rsid w:val="00DD68EB"/>
    <w:rsid w:val="00DE017B"/>
    <w:rsid w:val="00DE0348"/>
    <w:rsid w:val="00DE1CB4"/>
    <w:rsid w:val="00DE6AF5"/>
    <w:rsid w:val="00DF5F8A"/>
    <w:rsid w:val="00DF63A3"/>
    <w:rsid w:val="00DF770E"/>
    <w:rsid w:val="00E03FBF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75712"/>
    <w:rsid w:val="00E77C25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999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2F5BB-7194-471B-A9B7-6E2913BA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1</Pages>
  <Words>143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Ketelsen</dc:creator>
  <cp:lastModifiedBy>Jørn Nissen Petersen</cp:lastModifiedBy>
  <cp:revision>2</cp:revision>
  <cp:lastPrinted>2011-07-06T11:49:00Z</cp:lastPrinted>
  <dcterms:created xsi:type="dcterms:W3CDTF">2018-10-16T07:48:00Z</dcterms:created>
  <dcterms:modified xsi:type="dcterms:W3CDTF">2018-10-16T07:48:00Z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{2E2903DA-E4EF-4C80-81CB-C51329DB394C}</vt:lpwstr>
  </property>
</Properties>
</file>