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5D048025" w:rsidR="006B795C" w:rsidRPr="006B795C" w:rsidRDefault="00C0630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Arie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Johannis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Kortleve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7024CF26" w:rsidR="006B795C" w:rsidRPr="006B795C" w:rsidRDefault="00C06307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Kærgårdvej 16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6870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Ølgod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47EAC737" w:rsidR="006B795C" w:rsidRDefault="00C0630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37606081</w:t>
            </w:r>
          </w:p>
          <w:p w14:paraId="705E26E4" w14:textId="5AD10952" w:rsidR="001E7E44" w:rsidRDefault="00C0630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  <w:r>
              <w:rPr>
                <w:rFonts w:ascii="Verdana" w:hAnsi="Verdana"/>
                <w:color w:val="000000"/>
                <w:sz w:val="18"/>
                <w:szCs w:val="18"/>
              </w:rPr>
              <w:t>1021401443</w:t>
            </w:r>
          </w:p>
          <w:p w14:paraId="3F2C0D7E" w14:textId="066EC37A" w:rsidR="006B795C" w:rsidRPr="006B795C" w:rsidRDefault="00C06307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57869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08313CCC" w:rsidR="006B795C" w:rsidRPr="006B795C" w:rsidRDefault="00C0630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26-09-2018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205F633C" w:rsidR="006B795C" w:rsidRPr="006B795C" w:rsidRDefault="00C0630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Miljøtilsyn, varslet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10B4EE93" w:rsidR="006B795C" w:rsidRPr="00A2316A" w:rsidRDefault="00C06307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L08A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Landbrug med dyrehold over 75</w:t>
            </w:r>
            <w:proofErr w:type="gramStart"/>
            <w:r>
              <w:rPr>
                <w:rFonts w:ascii="Verdana" w:hAnsi="Verdana"/>
                <w:color w:val="000000"/>
                <w:sz w:val="18"/>
                <w:szCs w:val="18"/>
              </w:rPr>
              <w:t>DE  uden</w:t>
            </w:r>
            <w:proofErr w:type="gram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§11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5DAD8122" w:rsidR="006B795C" w:rsidRPr="006B795C" w:rsidRDefault="00C0630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Husdyrbrugets samlede miljøforhold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643FDF4C" w:rsidR="006B795C" w:rsidRPr="006B795C" w:rsidRDefault="00C0630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4F2BC83C" w:rsidR="006B795C" w:rsidRPr="006B795C" w:rsidRDefault="00C0630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ja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016660AC" w:rsidR="006B795C" w:rsidRPr="006B795C" w:rsidRDefault="00C0630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>OK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B81D1" w14:textId="77777777" w:rsidR="006B795C" w:rsidRPr="006B795C" w:rsidRDefault="006B795C" w:rsidP="00291C7F">
      <w:pPr>
        <w:spacing w:line="240" w:lineRule="auto"/>
      </w:pPr>
      <w:r w:rsidRPr="006B795C">
        <w:separator/>
      </w:r>
    </w:p>
    <w:p w14:paraId="78EFF1FC" w14:textId="77777777" w:rsidR="006B795C" w:rsidRPr="006B795C" w:rsidRDefault="006B795C"/>
  </w:endnote>
  <w:endnote w:type="continuationSeparator" w:id="0">
    <w:p w14:paraId="6B626426" w14:textId="77777777" w:rsidR="006B795C" w:rsidRPr="006B795C" w:rsidRDefault="006B795C" w:rsidP="00291C7F">
      <w:pPr>
        <w:spacing w:line="240" w:lineRule="auto"/>
      </w:pPr>
      <w:r w:rsidRPr="006B795C">
        <w:continuationSeparator/>
      </w:r>
    </w:p>
    <w:p w14:paraId="38A90988" w14:textId="77777777" w:rsidR="006B795C" w:rsidRPr="006B795C" w:rsidRDefault="006B79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60E99" w14:textId="77777777" w:rsidR="006B795C" w:rsidRPr="006B795C" w:rsidRDefault="006B795C" w:rsidP="00291C7F">
      <w:pPr>
        <w:spacing w:line="240" w:lineRule="auto"/>
      </w:pPr>
      <w:r w:rsidRPr="006B795C">
        <w:separator/>
      </w:r>
    </w:p>
    <w:p w14:paraId="773AE25D" w14:textId="77777777" w:rsidR="006B795C" w:rsidRPr="006B795C" w:rsidRDefault="006B795C"/>
  </w:footnote>
  <w:footnote w:type="continuationSeparator" w:id="0">
    <w:p w14:paraId="26406F75" w14:textId="77777777" w:rsidR="006B795C" w:rsidRPr="006B795C" w:rsidRDefault="006B795C" w:rsidP="00291C7F">
      <w:pPr>
        <w:spacing w:line="240" w:lineRule="auto"/>
      </w:pPr>
      <w:r w:rsidRPr="006B795C">
        <w:continuationSeparator/>
      </w:r>
    </w:p>
    <w:p w14:paraId="11009C18" w14:textId="77777777" w:rsidR="006B795C" w:rsidRPr="006B795C" w:rsidRDefault="006B79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12888563">
    <w:abstractNumId w:val="0"/>
  </w:num>
  <w:num w:numId="2" w16cid:durableId="1806465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01B2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6107A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06307"/>
    <w:rsid w:val="00C1782E"/>
    <w:rsid w:val="00C211A8"/>
    <w:rsid w:val="00C42FEA"/>
    <w:rsid w:val="00C4515C"/>
    <w:rsid w:val="00C546F2"/>
    <w:rsid w:val="00C562F2"/>
    <w:rsid w:val="00C60188"/>
    <w:rsid w:val="00C60370"/>
    <w:rsid w:val="00C632D3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3214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4</TotalTime>
  <Pages>1</Pages>
  <Words>100</Words>
  <Characters>659</Characters>
  <Application>Microsoft Office Word</Application>
  <DocSecurity>0</DocSecurity>
  <PresentationFormat/>
  <Lines>38</Lines>
  <Paragraphs>26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Susanne Seested</cp:lastModifiedBy>
  <cp:revision>2</cp:revision>
  <cp:lastPrinted>2016-03-23T10:48:00Z</cp:lastPrinted>
  <dcterms:created xsi:type="dcterms:W3CDTF">2025-01-10T11:06:00Z</dcterms:created>
  <dcterms:modified xsi:type="dcterms:W3CDTF">2025-01-10T11:06:00Z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