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938800F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Leonardus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Johanes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Kompier</w:t>
            </w:r>
            <w:proofErr w:type="spellEnd"/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1795AA00" w:rsidR="006B795C" w:rsidRPr="006B795C" w:rsidRDefault="00542060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Lønborggårdvej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6851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Janderup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Vestsj</w:t>
            </w:r>
            <w:proofErr w:type="spellEnd"/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10312B09" w:rsid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27558623</w:t>
            </w:r>
          </w:p>
          <w:p w14:paraId="705E26E4" w14:textId="642E334E" w:rsidR="001E7E44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1002839948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0A64B18" w:rsidR="006B795C" w:rsidRPr="006B795C" w:rsidRDefault="006C50D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14-11-16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06CB54F" w:rsidR="006B795C" w:rsidRPr="006B795C" w:rsidRDefault="006C50D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7E0E185" w:rsidR="006B795C" w:rsidRPr="00A2316A" w:rsidRDefault="00542060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</w:t>
            </w:r>
            <w:proofErr w:type="gramStart"/>
            <w:r>
              <w:rPr>
                <w:rFonts w:ascii="Verdana" w:hAnsi="Verdana"/>
                <w:color w:val="000000"/>
                <w:sz w:val="18"/>
                <w:szCs w:val="18"/>
              </w:rPr>
              <w:t>DE  uden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3A780B7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Husdyrbrugets samlede miljøforhold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C01C798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2E006A2D" w:rsidR="006B795C" w:rsidRPr="006B795C" w:rsidRDefault="00FB20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5B52E743" w:rsidR="006B795C" w:rsidRPr="006B795C" w:rsidRDefault="0054206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73025943">
    <w:abstractNumId w:val="0"/>
  </w:num>
  <w:num w:numId="2" w16cid:durableId="2087528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42060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17830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C50DB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A7895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2016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104</Words>
  <Characters>698</Characters>
  <Application>Microsoft Office Word</Application>
  <DocSecurity>0</DocSecurity>
  <PresentationFormat/>
  <Lines>41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2024-07-23T09:36:00Z</dcterms:created>
  <dcterms:modified xsi:type="dcterms:W3CDTF">2024-07-23T09:36:00Z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