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546"/>
        <w:gridCol w:w="4082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Kraftvarmeværk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A14156" w:rsidP="00B06513">
            <w:pPr>
              <w:spacing w:line="360" w:lineRule="auto"/>
              <w:rPr>
                <w:lang w:val="en-US"/>
              </w:rPr>
            </w:pPr>
            <w:r>
              <w:rPr>
                <w:rFonts w:ascii="Arial" w:hAnsi="Arial" w:cs="Arial"/>
              </w:rPr>
              <w:t>PRÆSTØ FJERNVARME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Værkstedsvej 3, 4720 Præstø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 w:rsidRPr="00A14156">
              <w:rPr>
                <w:rFonts w:ascii="Arial" w:hAnsi="Arial" w:cs="Arial"/>
              </w:rPr>
              <w:t>67247817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 september 2016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A14156" w:rsidP="00A1415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A14156" w:rsidP="005A599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Fjernvarmeværk med to gasmotorer, to gaskedl</w:t>
            </w:r>
            <w:r w:rsidR="005A599B">
              <w:rPr>
                <w:rFonts w:ascii="Arial" w:hAnsi="Arial" w:cs="Arial"/>
              </w:rPr>
              <w:t xml:space="preserve">er, to elkedler og et </w:t>
            </w:r>
            <w:proofErr w:type="spellStart"/>
            <w:r w:rsidR="005A599B">
              <w:rPr>
                <w:rFonts w:ascii="Arial" w:hAnsi="Arial" w:cs="Arial"/>
              </w:rPr>
              <w:t>pillefyr</w:t>
            </w:r>
            <w:proofErr w:type="spellEnd"/>
            <w:r w:rsidR="005A599B"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 der konstateret </w:t>
            </w:r>
            <w:proofErr w:type="spellStart"/>
            <w:r>
              <w:rPr>
                <w:rFonts w:ascii="Arial" w:hAnsi="Arial" w:cs="Arial"/>
                <w:b/>
              </w:rPr>
              <w:t>jordforurening</w:t>
            </w:r>
            <w:proofErr w:type="spellEnd"/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A14156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orden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C03F8E6-C022-462B-BB68-85B075305F64}"/>
    <w:docVar w:name="SaveInTemplateCenterEnabled" w:val="False"/>
  </w:docVars>
  <w:rsids>
    <w:rsidRoot w:val="00A14156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5B82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56E01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99B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6CA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4156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772CBD-4461-431A-AC98-8A47E731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14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14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B9F3A-AB51-4CA6-A10A-7E2C0257D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E2127C6D.dotm</Template>
  <TotalTime>0</TotalTime>
  <Pages>1</Pages>
  <Words>100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2</cp:revision>
  <cp:lastPrinted>2016-09-30T08:40:00Z</cp:lastPrinted>
  <dcterms:created xsi:type="dcterms:W3CDTF">2016-10-11T11:09:00Z</dcterms:created>
  <dcterms:modified xsi:type="dcterms:W3CDTF">2016-10-11T11:09:00Z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{8EC9DF80-A9BF-4E84-8479-B1725AF3AAAA}</vt:lpwstr>
  </property>
</Properties>
</file>