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page" w:horzAnchor="margin" w:tblpY="1815"/>
        <w:tblOverlap w:val="never"/>
        <w:tblW w:w="100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4"/>
        <w:gridCol w:w="2868"/>
      </w:tblGrid>
      <w:tr w:rsidR="00AC68D6" w:rsidRPr="004D3FF4" w14:paraId="09CCAF75" w14:textId="77777777" w:rsidTr="001A015E">
        <w:trPr>
          <w:trHeight w:hRule="exact" w:val="709"/>
        </w:trPr>
        <w:tc>
          <w:tcPr>
            <w:tcW w:w="7194" w:type="dxa"/>
          </w:tcPr>
          <w:p w14:paraId="4F2DD473" w14:textId="77777777" w:rsidR="005D10B2" w:rsidRPr="004D3FF4" w:rsidRDefault="005D10B2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68" w:type="dxa"/>
            <w:vMerge w:val="restart"/>
            <w:noWrap/>
          </w:tcPr>
          <w:p w14:paraId="2C3C21B6" w14:textId="77777777" w:rsidR="004D3FF4" w:rsidRPr="004D3FF4" w:rsidRDefault="004D3FF4" w:rsidP="004D3FF4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19E6061B" w14:textId="77777777" w:rsidR="004D3FF4" w:rsidRPr="004D3FF4" w:rsidRDefault="004D3FF4" w:rsidP="004D3FF4">
            <w:pPr>
              <w:pStyle w:val="Kolofon"/>
            </w:pPr>
            <w:r w:rsidRPr="004D3FF4">
              <w:t>Skelbækvej 2</w:t>
            </w:r>
          </w:p>
          <w:p w14:paraId="2884FC1F" w14:textId="77777777" w:rsidR="004D3FF4" w:rsidRPr="004D3FF4" w:rsidRDefault="004D3FF4" w:rsidP="004D3FF4">
            <w:pPr>
              <w:pStyle w:val="Kolofon"/>
            </w:pPr>
            <w:r w:rsidRPr="004D3FF4">
              <w:t>6200 Aabenraa</w:t>
            </w:r>
          </w:p>
          <w:p w14:paraId="10C90197" w14:textId="77777777" w:rsidR="004D3FF4" w:rsidRPr="004D3FF4" w:rsidRDefault="004D3FF4" w:rsidP="004D3FF4">
            <w:pPr>
              <w:pStyle w:val="Kolofon"/>
            </w:pPr>
            <w:r w:rsidRPr="004D3FF4">
              <w:t>Tlf.: 7376 7676</w:t>
            </w:r>
          </w:p>
          <w:p w14:paraId="0A4EA68C" w14:textId="77777777" w:rsidR="004D3FF4" w:rsidRPr="004D3FF4" w:rsidRDefault="004D3FF4" w:rsidP="004D3FF4">
            <w:pPr>
              <w:pStyle w:val="Kolofon"/>
            </w:pPr>
          </w:p>
          <w:p w14:paraId="523E6E10" w14:textId="0985AFE4" w:rsidR="00944160" w:rsidRDefault="00944160" w:rsidP="00944160">
            <w:pPr>
              <w:pStyle w:val="Kolofon"/>
            </w:pPr>
            <w:r>
              <w:t xml:space="preserve">Dato: </w:t>
            </w:r>
            <w:r>
              <w:t>13. juni 2024</w:t>
            </w:r>
            <w:r>
              <w:t xml:space="preserve"> </w:t>
            </w:r>
          </w:p>
          <w:p w14:paraId="4011484F" w14:textId="77777777" w:rsidR="00944160" w:rsidRDefault="00944160" w:rsidP="00944160">
            <w:pPr>
              <w:pStyle w:val="Kolofon"/>
            </w:pPr>
            <w:r>
              <w:t xml:space="preserve">Sagsnr.: 20/1928 </w:t>
            </w:r>
          </w:p>
          <w:p w14:paraId="720FD923" w14:textId="77777777" w:rsidR="00944160" w:rsidRDefault="00944160" w:rsidP="00944160">
            <w:pPr>
              <w:pStyle w:val="Kolofon"/>
            </w:pPr>
          </w:p>
          <w:p w14:paraId="6509F6C5" w14:textId="77777777" w:rsidR="00944160" w:rsidRDefault="00944160" w:rsidP="00944160">
            <w:pPr>
              <w:pStyle w:val="Kolofon"/>
            </w:pPr>
            <w:r>
              <w:t xml:space="preserve">Kontakt: Helle Lund Daabeck </w:t>
            </w:r>
          </w:p>
          <w:p w14:paraId="4A4CC280" w14:textId="77777777" w:rsidR="00944160" w:rsidRDefault="00944160" w:rsidP="00944160">
            <w:pPr>
              <w:pStyle w:val="Kolofon"/>
            </w:pPr>
            <w:r>
              <w:t xml:space="preserve">Direkte tlf.: 73 76 63 31  </w:t>
            </w:r>
          </w:p>
          <w:p w14:paraId="3F14534E" w14:textId="7DCE87A8" w:rsidR="00AC68D6" w:rsidRPr="004D3FF4" w:rsidRDefault="00944160" w:rsidP="00944160">
            <w:pPr>
              <w:pStyle w:val="Kolofon"/>
            </w:pPr>
            <w:r>
              <w:t xml:space="preserve">E-mail: hlda@aabenraa.dk </w:t>
            </w:r>
          </w:p>
        </w:tc>
      </w:tr>
      <w:tr w:rsidR="00AC68D6" w:rsidRPr="004D3FF4" w14:paraId="49D3A4D1" w14:textId="77777777" w:rsidTr="001A015E">
        <w:trPr>
          <w:trHeight w:hRule="exact" w:val="2983"/>
        </w:trPr>
        <w:tc>
          <w:tcPr>
            <w:tcW w:w="7194" w:type="dxa"/>
          </w:tcPr>
          <w:p w14:paraId="0C73BFFF" w14:textId="77777777" w:rsidR="00AC68D6" w:rsidRPr="004D3FF4" w:rsidRDefault="00AC68D6" w:rsidP="00C47C41">
            <w:pPr>
              <w:spacing w:line="220" w:lineRule="atLeast"/>
            </w:pPr>
          </w:p>
        </w:tc>
        <w:tc>
          <w:tcPr>
            <w:tcW w:w="2868" w:type="dxa"/>
            <w:vMerge/>
            <w:noWrap/>
          </w:tcPr>
          <w:p w14:paraId="4F995EB8" w14:textId="77777777" w:rsidR="00AC68D6" w:rsidRPr="004D3FF4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5766B5F3" w14:textId="77777777" w:rsidR="00AC68D6" w:rsidRPr="001A015E" w:rsidRDefault="00630F5E" w:rsidP="001C6EF3">
      <w:pPr>
        <w:pStyle w:val="Overskriften"/>
      </w:pPr>
      <w:r w:rsidRPr="001A015E">
        <w:t>Miljøtilsynsoplysninger til DMA</w:t>
      </w:r>
    </w:p>
    <w:p w14:paraId="1A5F04D2" w14:textId="77777777" w:rsidR="00630F5E" w:rsidRDefault="00630F5E" w:rsidP="001C6EF3">
      <w:pPr>
        <w:pStyle w:val="Overskriften"/>
        <w:rPr>
          <w:b w:val="0"/>
        </w:rPr>
      </w:pPr>
      <w:r>
        <w:rPr>
          <w:b w:val="0"/>
        </w:rPr>
        <w:t>Denne tilsynsrapport indeholder de oplysninger, som kommunen er forpligtet til at offentliggøre i henhold til miljøtilsynsbekendtgørelsen.</w:t>
      </w:r>
    </w:p>
    <w:p w14:paraId="4A48A216" w14:textId="77777777" w:rsidR="004D6692" w:rsidRDefault="004D6692" w:rsidP="001C6EF3">
      <w:pPr>
        <w:pStyle w:val="Overskriften"/>
        <w:rPr>
          <w:b w:val="0"/>
        </w:rPr>
      </w:pPr>
    </w:p>
    <w:p w14:paraId="5F7F0FDD" w14:textId="721FDE3F" w:rsidR="004D6692" w:rsidRDefault="00DC2F63" w:rsidP="001C6EF3">
      <w:pPr>
        <w:pStyle w:val="Overskriften"/>
        <w:rPr>
          <w:b w:val="0"/>
        </w:rPr>
      </w:pPr>
      <w:r>
        <w:rPr>
          <w:b w:val="0"/>
        </w:rPr>
        <w:t>T</w:t>
      </w:r>
      <w:r w:rsidR="004D6692">
        <w:rPr>
          <w:b w:val="0"/>
        </w:rPr>
        <w:t xml:space="preserve">ilsynet blev afholdt som et </w:t>
      </w:r>
      <w:sdt>
        <w:sdtPr>
          <w:rPr>
            <w:b w:val="0"/>
          </w:rPr>
          <w:id w:val="182101155"/>
          <w:placeholder>
            <w:docPart w:val="53C9E0037D0C43E391A9C63B771C8E8E"/>
          </w:placeholder>
          <w:dropDownList>
            <w:listItem w:displayText="basis tilsyn afholdt hver 3. år" w:value="basis tilsyn afholdt hver 3. år"/>
            <w:listItem w:displayText="basis tilsyn afholdt hver 6. år" w:value="basis tilsyn afholdt hver 6. år"/>
            <w:listItem w:displayText="kampagne tilsyn" w:value="kampagne tilsyn"/>
            <w:listItem w:displayText="§ 9 tilsyn" w:value="§ 9 tilsyn"/>
          </w:dropDownList>
        </w:sdtPr>
        <w:sdtEndPr/>
        <w:sdtContent>
          <w:r w:rsidR="001B672A">
            <w:rPr>
              <w:b w:val="0"/>
            </w:rPr>
            <w:t>§ 9 tilsyn</w:t>
          </w:r>
        </w:sdtContent>
      </w:sdt>
      <w:r w:rsidR="001B672A">
        <w:rPr>
          <w:b w:val="0"/>
        </w:rPr>
        <w:t xml:space="preserve"> med gyllebeholder og ensilageplads</w:t>
      </w:r>
    </w:p>
    <w:p w14:paraId="28908460" w14:textId="77777777" w:rsidR="00630F5E" w:rsidRPr="00630F5E" w:rsidRDefault="00630F5E" w:rsidP="001C6EF3">
      <w:pPr>
        <w:pStyle w:val="Overskriften"/>
        <w:rPr>
          <w:b w:val="0"/>
        </w:rPr>
      </w:pPr>
    </w:p>
    <w:p w14:paraId="4B3330B7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>
        <w:rPr>
          <w:b/>
          <w:bCs/>
          <w:iCs/>
        </w:rPr>
        <w:t>landbruget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4954"/>
      </w:tblGrid>
      <w:tr w:rsidR="00944160" w14:paraId="0711272E" w14:textId="77777777" w:rsidTr="00027987">
        <w:trPr>
          <w:trHeight w:val="340"/>
        </w:trPr>
        <w:tc>
          <w:tcPr>
            <w:tcW w:w="3823" w:type="dxa"/>
            <w:vAlign w:val="center"/>
          </w:tcPr>
          <w:p w14:paraId="05E0AE28" w14:textId="77777777" w:rsidR="00944160" w:rsidRDefault="00944160" w:rsidP="00944160">
            <w:pPr>
              <w:spacing w:line="220" w:lineRule="atLeast"/>
            </w:pPr>
            <w:r>
              <w:t>Navn</w:t>
            </w:r>
          </w:p>
        </w:tc>
        <w:tc>
          <w:tcPr>
            <w:tcW w:w="4954" w:type="dxa"/>
          </w:tcPr>
          <w:p w14:paraId="1785E78F" w14:textId="68C544FE" w:rsidR="00944160" w:rsidRDefault="001B672A" w:rsidP="00944160">
            <w:pPr>
              <w:spacing w:line="220" w:lineRule="atLeast"/>
              <w:ind w:left="466"/>
            </w:pPr>
            <w:r w:rsidRPr="001B672A">
              <w:t>Brian Hermansen</w:t>
            </w:r>
          </w:p>
        </w:tc>
      </w:tr>
      <w:tr w:rsidR="00944160" w14:paraId="3E7A7A1E" w14:textId="77777777" w:rsidTr="00027987">
        <w:trPr>
          <w:trHeight w:val="340"/>
        </w:trPr>
        <w:tc>
          <w:tcPr>
            <w:tcW w:w="3823" w:type="dxa"/>
            <w:vAlign w:val="center"/>
          </w:tcPr>
          <w:p w14:paraId="3818B51A" w14:textId="77777777" w:rsidR="00944160" w:rsidRDefault="00944160" w:rsidP="00944160">
            <w:pPr>
              <w:spacing w:line="220" w:lineRule="atLeast"/>
            </w:pPr>
            <w:r>
              <w:t>Adresse</w:t>
            </w:r>
          </w:p>
        </w:tc>
        <w:tc>
          <w:tcPr>
            <w:tcW w:w="4954" w:type="dxa"/>
          </w:tcPr>
          <w:p w14:paraId="26E8726D" w14:textId="63040096" w:rsidR="00944160" w:rsidRDefault="001B672A" w:rsidP="00944160">
            <w:pPr>
              <w:spacing w:line="220" w:lineRule="atLeast"/>
              <w:ind w:left="466"/>
            </w:pPr>
            <w:r w:rsidRPr="001B672A">
              <w:t>Blansvej 29, 6200 Aabenraa</w:t>
            </w:r>
          </w:p>
        </w:tc>
      </w:tr>
      <w:tr w:rsidR="005D10B2" w14:paraId="2B26C61C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7BABA56A" w14:textId="77777777" w:rsidR="005D10B2" w:rsidRDefault="005D10B2" w:rsidP="0043752A">
            <w:r>
              <w:t>CVR nr.</w:t>
            </w:r>
          </w:p>
        </w:tc>
        <w:tc>
          <w:tcPr>
            <w:tcW w:w="4954" w:type="dxa"/>
            <w:vAlign w:val="center"/>
          </w:tcPr>
          <w:p w14:paraId="02F5CF85" w14:textId="7C5F2D41" w:rsidR="005D10B2" w:rsidRDefault="001B672A" w:rsidP="005D10B2">
            <w:pPr>
              <w:spacing w:line="220" w:lineRule="atLeast"/>
              <w:ind w:left="466"/>
            </w:pPr>
            <w:r w:rsidRPr="001B672A">
              <w:t>31097495</w:t>
            </w:r>
          </w:p>
        </w:tc>
      </w:tr>
      <w:tr w:rsidR="005D10B2" w14:paraId="68840C1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098ADAC6" w14:textId="77777777" w:rsidR="005D10B2" w:rsidRDefault="005D10B2" w:rsidP="0043752A">
            <w:pPr>
              <w:spacing w:line="220" w:lineRule="atLeast"/>
            </w:pPr>
            <w:r>
              <w:t>P nr.</w:t>
            </w:r>
          </w:p>
        </w:tc>
        <w:tc>
          <w:tcPr>
            <w:tcW w:w="4954" w:type="dxa"/>
            <w:vAlign w:val="center"/>
          </w:tcPr>
          <w:p w14:paraId="2EF783B2" w14:textId="397F6F59" w:rsidR="005D10B2" w:rsidRDefault="005D10B2" w:rsidP="005D10B2">
            <w:pPr>
              <w:spacing w:line="220" w:lineRule="atLeast"/>
              <w:ind w:left="466"/>
            </w:pPr>
          </w:p>
        </w:tc>
      </w:tr>
      <w:tr w:rsidR="00B813C4" w14:paraId="77F8E813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2CD1CD8A" w14:textId="77777777" w:rsidR="00B813C4" w:rsidRDefault="00B813C4" w:rsidP="0043752A">
            <w:pPr>
              <w:spacing w:line="220" w:lineRule="atLeast"/>
            </w:pPr>
            <w:r>
              <w:t>Type af landbrug</w:t>
            </w:r>
          </w:p>
        </w:tc>
        <w:tc>
          <w:tcPr>
            <w:tcW w:w="4954" w:type="dxa"/>
            <w:vAlign w:val="center"/>
          </w:tcPr>
          <w:p w14:paraId="07C6FD87" w14:textId="0F010BE0" w:rsidR="00B813C4" w:rsidRDefault="001B672A" w:rsidP="005D10B2">
            <w:pPr>
              <w:spacing w:line="220" w:lineRule="atLeast"/>
              <w:ind w:left="466"/>
            </w:pPr>
            <w:r w:rsidRPr="001B672A">
              <w:t>Landbrug §11 og §12</w:t>
            </w:r>
          </w:p>
        </w:tc>
      </w:tr>
      <w:tr w:rsidR="0053749F" w14:paraId="4DEC75E1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22EC1E69" w14:textId="77777777" w:rsidR="0053749F" w:rsidRDefault="0053749F" w:rsidP="0043752A">
            <w:pPr>
              <w:spacing w:line="220" w:lineRule="atLeast"/>
            </w:pPr>
            <w:r>
              <w:t>CHR nr.</w:t>
            </w:r>
          </w:p>
        </w:tc>
        <w:tc>
          <w:tcPr>
            <w:tcW w:w="4954" w:type="dxa"/>
            <w:vAlign w:val="center"/>
          </w:tcPr>
          <w:p w14:paraId="57575F36" w14:textId="4FB54A27" w:rsidR="0053749F" w:rsidRDefault="0053749F" w:rsidP="005D10B2">
            <w:pPr>
              <w:spacing w:line="220" w:lineRule="atLeast"/>
              <w:ind w:left="466"/>
            </w:pPr>
          </w:p>
        </w:tc>
      </w:tr>
    </w:tbl>
    <w:p w14:paraId="03731BB9" w14:textId="77777777" w:rsidR="005D10B2" w:rsidRPr="001349DD" w:rsidRDefault="005D10B2" w:rsidP="005D10B2"/>
    <w:p w14:paraId="71FB39A8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4954"/>
      </w:tblGrid>
      <w:tr w:rsidR="005D10B2" w14:paraId="62E9886A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4DDFDDBD" w14:textId="77777777" w:rsidR="005D10B2" w:rsidRDefault="00B813C4" w:rsidP="00B813C4">
            <w:r>
              <w:t>Tilsynsdato</w:t>
            </w:r>
          </w:p>
        </w:tc>
        <w:tc>
          <w:tcPr>
            <w:tcW w:w="4954" w:type="dxa"/>
            <w:vAlign w:val="center"/>
          </w:tcPr>
          <w:p w14:paraId="204A714E" w14:textId="08A89E47" w:rsidR="005D10B2" w:rsidRDefault="001B672A" w:rsidP="005D10B2">
            <w:pPr>
              <w:ind w:left="465"/>
            </w:pPr>
            <w:r>
              <w:t>06</w:t>
            </w:r>
            <w:r w:rsidR="00944160">
              <w:t>-02-2020</w:t>
            </w:r>
          </w:p>
        </w:tc>
      </w:tr>
      <w:tr w:rsidR="00FC3089" w14:paraId="6F359F88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3423247F" w14:textId="77777777" w:rsidR="00FC3089" w:rsidRDefault="00FC3089" w:rsidP="00FC3089">
            <w:r>
              <w:t>Tilsynstype</w:t>
            </w:r>
          </w:p>
        </w:tc>
        <w:sdt>
          <w:sdtPr>
            <w:alias w:val="Fysisk eller administrativt tilsyn"/>
            <w:tag w:val="Fysisk eller administrativt tilsyn"/>
            <w:id w:val="-1832896908"/>
            <w:placeholder>
              <w:docPart w:val="CCF7EA9D9840401FBFF310B823513AA4"/>
            </w:placeholder>
            <w:dropDownList>
              <w:listItem w:displayText="Fysisk tilsyn" w:value="Fysisk tilsyn"/>
              <w:listItem w:displayText="Fysisk, digitalt tilsyn" w:value="Fysisk, digitalt tilsyn"/>
              <w:listItem w:displayText="Administrativt tilsyn" w:value="Administrativt tilsyn"/>
            </w:dropDownList>
          </w:sdtPr>
          <w:sdtEndPr/>
          <w:sdtContent>
            <w:tc>
              <w:tcPr>
                <w:tcW w:w="4954" w:type="dxa"/>
                <w:vAlign w:val="center"/>
              </w:tcPr>
              <w:p w14:paraId="433BFBBF" w14:textId="4B7FE8D2" w:rsidR="00FC3089" w:rsidRDefault="001273D7" w:rsidP="00946AC2">
                <w:pPr>
                  <w:ind w:left="465"/>
                </w:pPr>
                <w:r>
                  <w:t>Fysisk tilsyn</w:t>
                </w:r>
              </w:p>
            </w:tc>
          </w:sdtContent>
        </w:sdt>
      </w:tr>
      <w:tr w:rsidR="00B813C4" w14:paraId="4EE63D07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773619BE" w14:textId="77777777" w:rsidR="00B813C4" w:rsidRPr="001349DD" w:rsidRDefault="00B813C4" w:rsidP="00FC3089">
            <w:r>
              <w:t>Tilsyns</w:t>
            </w:r>
            <w:r w:rsidR="00FC3089">
              <w:t>kategori</w:t>
            </w:r>
          </w:p>
        </w:tc>
        <w:tc>
          <w:tcPr>
            <w:tcW w:w="4954" w:type="dxa"/>
            <w:vAlign w:val="center"/>
          </w:tcPr>
          <w:p w14:paraId="7186793E" w14:textId="32B6AEEA" w:rsidR="00B813C4" w:rsidRDefault="001B672A" w:rsidP="005D10B2">
            <w:pPr>
              <w:ind w:left="465"/>
            </w:pPr>
            <w:r>
              <w:t xml:space="preserve">§ 9 </w:t>
            </w:r>
          </w:p>
        </w:tc>
      </w:tr>
      <w:tr w:rsidR="00B813C4" w14:paraId="784EECF9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71C018F8" w14:textId="77777777" w:rsidR="00B813C4" w:rsidRDefault="00B813C4" w:rsidP="0043752A">
            <w:r>
              <w:t>Hvad er der ført tilsyn med?</w:t>
            </w:r>
          </w:p>
        </w:tc>
        <w:tc>
          <w:tcPr>
            <w:tcW w:w="4954" w:type="dxa"/>
            <w:vAlign w:val="center"/>
          </w:tcPr>
          <w:p w14:paraId="718AE3B8" w14:textId="52127FE6" w:rsidR="00B813C4" w:rsidRDefault="001B672A" w:rsidP="005D10B2">
            <w:pPr>
              <w:ind w:left="465"/>
            </w:pPr>
            <w:r w:rsidRPr="001B672A">
              <w:t>gyllebeholder og ensilageplads</w:t>
            </w:r>
            <w:bookmarkStart w:id="0" w:name="_GoBack"/>
            <w:bookmarkEnd w:id="0"/>
          </w:p>
        </w:tc>
      </w:tr>
      <w:tr w:rsidR="00FC3089" w14:paraId="361588EC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06E5F24A" w14:textId="77777777" w:rsidR="00FC3089" w:rsidRDefault="00FC3089" w:rsidP="0043752A">
            <w:r>
              <w:t>Antal markstakke på husdyrbruget</w:t>
            </w:r>
          </w:p>
        </w:tc>
        <w:tc>
          <w:tcPr>
            <w:tcW w:w="4954" w:type="dxa"/>
            <w:vAlign w:val="center"/>
          </w:tcPr>
          <w:p w14:paraId="3E8CAEAA" w14:textId="18C36001" w:rsidR="00FC3089" w:rsidRDefault="001273D7" w:rsidP="005D10B2">
            <w:pPr>
              <w:ind w:left="465"/>
            </w:pPr>
            <w:r>
              <w:t>-</w:t>
            </w:r>
          </w:p>
        </w:tc>
      </w:tr>
      <w:tr w:rsidR="00B813C4" w14:paraId="2F84A1C4" w14:textId="77777777" w:rsidTr="0053749F">
        <w:trPr>
          <w:trHeight w:val="338"/>
        </w:trPr>
        <w:tc>
          <w:tcPr>
            <w:tcW w:w="3823" w:type="dxa"/>
            <w:vAlign w:val="center"/>
          </w:tcPr>
          <w:p w14:paraId="7332A56A" w14:textId="77777777" w:rsidR="00B813C4" w:rsidRDefault="00B813C4" w:rsidP="00B813C4">
            <w:r>
              <w:t>Er der konstateret jordforurening?</w:t>
            </w:r>
          </w:p>
        </w:tc>
        <w:tc>
          <w:tcPr>
            <w:tcW w:w="4954" w:type="dxa"/>
            <w:vAlign w:val="center"/>
          </w:tcPr>
          <w:p w14:paraId="7900D1FC" w14:textId="28BE42F9" w:rsidR="00B813C4" w:rsidRDefault="001B672A" w:rsidP="0062798D">
            <w:pPr>
              <w:ind w:left="465"/>
            </w:pPr>
            <w:sdt>
              <w:sdtPr>
                <w:alias w:val="Er der konstateret jordforurening?"/>
                <w:tag w:val="Er der konstateret jordforurening?"/>
                <w:id w:val="-204636169"/>
                <w:placeholder>
                  <w:docPart w:val="75E2FFE468D84A6491DECEFDC8228AAB"/>
                </w:placeholder>
                <w:dropDownList>
                  <w:listItem w:displayText="Ja" w:value="Ja"/>
                  <w:listItem w:displayText="Nej" w:value="Nej"/>
                </w:dropDownList>
              </w:sdtPr>
              <w:sdtEndPr/>
              <w:sdtContent>
                <w:r w:rsidR="001273D7">
                  <w:t>Nej</w:t>
                </w:r>
              </w:sdtContent>
            </w:sdt>
          </w:p>
        </w:tc>
      </w:tr>
      <w:tr w:rsidR="00B813C4" w14:paraId="76C270AF" w14:textId="77777777" w:rsidTr="0053749F">
        <w:trPr>
          <w:trHeight w:val="556"/>
        </w:trPr>
        <w:tc>
          <w:tcPr>
            <w:tcW w:w="3823" w:type="dxa"/>
            <w:vAlign w:val="center"/>
          </w:tcPr>
          <w:p w14:paraId="0E3EA15E" w14:textId="77777777" w:rsidR="00B813C4" w:rsidRDefault="00B813C4" w:rsidP="00B813C4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landbruget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4954" w:type="dxa"/>
            <w:vAlign w:val="center"/>
          </w:tcPr>
          <w:p w14:paraId="13C1395D" w14:textId="3F9BE275" w:rsidR="00B813C4" w:rsidRDefault="001273D7" w:rsidP="00B813C4">
            <w:pPr>
              <w:ind w:left="465"/>
            </w:pPr>
            <w:r>
              <w:t>Egenkontrol i orden</w:t>
            </w:r>
          </w:p>
        </w:tc>
      </w:tr>
      <w:tr w:rsidR="00B813C4" w14:paraId="3ADC1288" w14:textId="77777777" w:rsidTr="0053749F">
        <w:trPr>
          <w:trHeight w:val="564"/>
        </w:trPr>
        <w:tc>
          <w:tcPr>
            <w:tcW w:w="3823" w:type="dxa"/>
            <w:vAlign w:val="center"/>
          </w:tcPr>
          <w:p w14:paraId="1C69E9DB" w14:textId="77777777" w:rsidR="00B813C4" w:rsidRDefault="00B813C4" w:rsidP="00B813C4">
            <w:r>
              <w:t xml:space="preserve">Er der </w:t>
            </w:r>
            <w:r w:rsidR="00FC3089">
              <w:t>meddelt</w:t>
            </w:r>
            <w:r>
              <w:t xml:space="preserve"> påbud, forbud eller indskærpelser til landbruget?</w:t>
            </w:r>
          </w:p>
        </w:tc>
        <w:tc>
          <w:tcPr>
            <w:tcW w:w="4954" w:type="dxa"/>
            <w:vAlign w:val="center"/>
          </w:tcPr>
          <w:tbl>
            <w:tblPr>
              <w:tblStyle w:val="Tabel-Gitter"/>
              <w:tblW w:w="0" w:type="auto"/>
              <w:tblInd w:w="324" w:type="dxa"/>
              <w:tblLook w:val="04A0" w:firstRow="1" w:lastRow="0" w:firstColumn="1" w:lastColumn="0" w:noHBand="0" w:noVBand="1"/>
            </w:tblPr>
            <w:tblGrid>
              <w:gridCol w:w="4414"/>
            </w:tblGrid>
            <w:tr w:rsidR="00B813C4" w14:paraId="13546F03" w14:textId="77777777" w:rsidTr="005D10B2">
              <w:tc>
                <w:tcPr>
                  <w:tcW w:w="5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3D28D6" w14:textId="1E35BEE6" w:rsidR="00B813C4" w:rsidRDefault="001B672A" w:rsidP="0062798D">
                  <w:sdt>
                    <w:sdtPr>
                      <w:alias w:val="Er der meddelt påbud, forbud eller indskærpelser til landbruget?"/>
                      <w:tag w:val="Er der meddelt påbud, forbud eller indskærpelser til landbruget?"/>
                      <w:id w:val="409741400"/>
                      <w:placeholder>
                        <w:docPart w:val="1784BA8E227D466BA115A343DA58DF82"/>
                      </w:placeholder>
                      <w:dropDownList>
                        <w:listItem w:displayText="Ja" w:value="Ja"/>
                        <w:listItem w:displayText="Nej" w:value="Nej"/>
                      </w:dropDownList>
                    </w:sdtPr>
                    <w:sdtEndPr/>
                    <w:sdtContent>
                      <w:r w:rsidR="001273D7">
                        <w:t>Nej</w:t>
                      </w:r>
                    </w:sdtContent>
                  </w:sdt>
                </w:p>
              </w:tc>
            </w:tr>
          </w:tbl>
          <w:p w14:paraId="293394B1" w14:textId="77777777" w:rsidR="00B813C4" w:rsidRDefault="00B813C4" w:rsidP="00B813C4">
            <w:pPr>
              <w:ind w:left="465"/>
            </w:pPr>
          </w:p>
        </w:tc>
      </w:tr>
    </w:tbl>
    <w:p w14:paraId="27BFC925" w14:textId="77777777" w:rsidR="00736326" w:rsidRDefault="00736326" w:rsidP="005C2578"/>
    <w:p w14:paraId="03944CD6" w14:textId="77777777" w:rsidR="00630F5E" w:rsidRPr="004D3FF4" w:rsidRDefault="00630F5E" w:rsidP="005C2578">
      <w:r>
        <w:t>Enhver har ret til aktindsigt i de øvrige oplysninger, som tilsynsmyndigheden er i besiddelse af, med de begrænsninger, der følger af anden lovgivning.</w:t>
      </w:r>
    </w:p>
    <w:sectPr w:rsidR="00630F5E" w:rsidRPr="004D3FF4" w:rsidSect="00BE2225">
      <w:footerReference w:type="default" r:id="rId7"/>
      <w:headerReference w:type="first" r:id="rId8"/>
      <w:footerReference w:type="first" r:id="rId9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99529" w14:textId="77777777" w:rsidR="004D3FF4" w:rsidRPr="004D3FF4" w:rsidRDefault="004D3FF4" w:rsidP="00413091">
      <w:pPr>
        <w:spacing w:line="240" w:lineRule="auto"/>
      </w:pPr>
      <w:r w:rsidRPr="004D3FF4">
        <w:separator/>
      </w:r>
    </w:p>
  </w:endnote>
  <w:endnote w:type="continuationSeparator" w:id="0">
    <w:p w14:paraId="1A5196F5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4D3FF4" w14:paraId="09FFD675" w14:textId="77777777" w:rsidTr="00F909DB">
      <w:tc>
        <w:tcPr>
          <w:tcW w:w="2268" w:type="dxa"/>
        </w:tcPr>
        <w:p w14:paraId="230B77CE" w14:textId="77777777" w:rsidR="00F909DB" w:rsidRPr="004D3FF4" w:rsidRDefault="00F909DB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 w:rsidR="004D6692"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fldSimple w:instr=" NUMPAGES   \* MERGEFORMAT ">
            <w:r w:rsidR="004D6692">
              <w:rPr>
                <w:noProof/>
              </w:rPr>
              <w:t>2</w:t>
            </w:r>
          </w:fldSimple>
        </w:p>
      </w:tc>
    </w:tr>
  </w:tbl>
  <w:p w14:paraId="36D2F7F5" w14:textId="77777777" w:rsidR="00F909DB" w:rsidRPr="004D3FF4" w:rsidRDefault="00F909DB" w:rsidP="00DF770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FAABA" w14:textId="77777777" w:rsidR="00F909DB" w:rsidRPr="004D3FF4" w:rsidRDefault="00F909DB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54D01E4E" wp14:editId="4F2770C6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1905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76B77" w14:textId="77777777" w:rsidR="004D3FF4" w:rsidRPr="004D3FF4" w:rsidRDefault="004D3FF4" w:rsidP="00413091">
      <w:pPr>
        <w:spacing w:line="240" w:lineRule="auto"/>
      </w:pPr>
      <w:r w:rsidRPr="004D3FF4">
        <w:separator/>
      </w:r>
    </w:p>
  </w:footnote>
  <w:footnote w:type="continuationSeparator" w:id="0">
    <w:p w14:paraId="4038EC93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0F6E6" w14:textId="77777777" w:rsidR="004D3FF4" w:rsidRDefault="004D3FF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3D883746" wp14:editId="2DBD5E1C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0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1304"/>
  <w:autoHyphenation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Brev.dotm"/>
    <w:docVar w:name="DocumentCreated" w:val="DocumentCreated"/>
    <w:docVar w:name="DocumentCreatedOK" w:val="DocumentCreatedOK"/>
    <w:docVar w:name="DocumentInitialized" w:val="OK"/>
    <w:docVar w:name="Encrypted_CloudStatistics_StoryID" w:val="4jW+1t2PA9E9m+b35lrIKwPgZ0Ib7jobLutcfxyl4XkB2BqcCOOJmavOGCsyY62N"/>
    <w:docVar w:name="IntegrationType" w:val="StandAlone"/>
  </w:docVars>
  <w:rsids>
    <w:rsidRoot w:val="004D3FF4"/>
    <w:rsid w:val="00005645"/>
    <w:rsid w:val="0000690B"/>
    <w:rsid w:val="0000690C"/>
    <w:rsid w:val="00010952"/>
    <w:rsid w:val="00017B8A"/>
    <w:rsid w:val="0003029F"/>
    <w:rsid w:val="00034E6B"/>
    <w:rsid w:val="00042DFA"/>
    <w:rsid w:val="0004462F"/>
    <w:rsid w:val="00052701"/>
    <w:rsid w:val="00064659"/>
    <w:rsid w:val="000662AF"/>
    <w:rsid w:val="000703AA"/>
    <w:rsid w:val="0007447F"/>
    <w:rsid w:val="000758DD"/>
    <w:rsid w:val="00081B5A"/>
    <w:rsid w:val="00083AB3"/>
    <w:rsid w:val="00087333"/>
    <w:rsid w:val="000A2DBC"/>
    <w:rsid w:val="000A5420"/>
    <w:rsid w:val="000B5826"/>
    <w:rsid w:val="000B7DEB"/>
    <w:rsid w:val="000C7A7E"/>
    <w:rsid w:val="000D10AD"/>
    <w:rsid w:val="000D4724"/>
    <w:rsid w:val="000D4905"/>
    <w:rsid w:val="000D4A8E"/>
    <w:rsid w:val="000D5E3D"/>
    <w:rsid w:val="000D74E1"/>
    <w:rsid w:val="000E1842"/>
    <w:rsid w:val="000E205A"/>
    <w:rsid w:val="000E3311"/>
    <w:rsid w:val="000E590E"/>
    <w:rsid w:val="000F60A6"/>
    <w:rsid w:val="000F6F90"/>
    <w:rsid w:val="001005A3"/>
    <w:rsid w:val="00100BE4"/>
    <w:rsid w:val="00102567"/>
    <w:rsid w:val="0010451C"/>
    <w:rsid w:val="0010596D"/>
    <w:rsid w:val="0012006B"/>
    <w:rsid w:val="00122CAF"/>
    <w:rsid w:val="00123D65"/>
    <w:rsid w:val="001273D7"/>
    <w:rsid w:val="00127CBD"/>
    <w:rsid w:val="00130CFE"/>
    <w:rsid w:val="00136281"/>
    <w:rsid w:val="001366FE"/>
    <w:rsid w:val="0014019D"/>
    <w:rsid w:val="00142F0B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7C4D"/>
    <w:rsid w:val="001930B7"/>
    <w:rsid w:val="001A015E"/>
    <w:rsid w:val="001A403D"/>
    <w:rsid w:val="001A717C"/>
    <w:rsid w:val="001B5DFC"/>
    <w:rsid w:val="001B672A"/>
    <w:rsid w:val="001C0814"/>
    <w:rsid w:val="001C1351"/>
    <w:rsid w:val="001C6EF3"/>
    <w:rsid w:val="001C74D1"/>
    <w:rsid w:val="001D14B2"/>
    <w:rsid w:val="001D2B88"/>
    <w:rsid w:val="001E1EFC"/>
    <w:rsid w:val="001F087E"/>
    <w:rsid w:val="001F19C7"/>
    <w:rsid w:val="001F328D"/>
    <w:rsid w:val="001F79E2"/>
    <w:rsid w:val="002016E3"/>
    <w:rsid w:val="0020200C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C57"/>
    <w:rsid w:val="00243DE3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9211A"/>
    <w:rsid w:val="002941B3"/>
    <w:rsid w:val="002966D3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5A41"/>
    <w:rsid w:val="002D04B1"/>
    <w:rsid w:val="002D1E0C"/>
    <w:rsid w:val="002D2F51"/>
    <w:rsid w:val="002F238A"/>
    <w:rsid w:val="002F326D"/>
    <w:rsid w:val="002F50FD"/>
    <w:rsid w:val="002F6A89"/>
    <w:rsid w:val="00305810"/>
    <w:rsid w:val="00313666"/>
    <w:rsid w:val="00321922"/>
    <w:rsid w:val="00323C39"/>
    <w:rsid w:val="00324881"/>
    <w:rsid w:val="00326AC6"/>
    <w:rsid w:val="00332283"/>
    <w:rsid w:val="00334F9A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80E11"/>
    <w:rsid w:val="00384FE6"/>
    <w:rsid w:val="00395996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76F1"/>
    <w:rsid w:val="003C7BFE"/>
    <w:rsid w:val="003D24A2"/>
    <w:rsid w:val="003D41AD"/>
    <w:rsid w:val="003E0056"/>
    <w:rsid w:val="003E1065"/>
    <w:rsid w:val="003E6FC5"/>
    <w:rsid w:val="003F33CC"/>
    <w:rsid w:val="00400430"/>
    <w:rsid w:val="004035D5"/>
    <w:rsid w:val="00405A27"/>
    <w:rsid w:val="00406B02"/>
    <w:rsid w:val="0040745C"/>
    <w:rsid w:val="0041139C"/>
    <w:rsid w:val="004114B6"/>
    <w:rsid w:val="00411B88"/>
    <w:rsid w:val="00413091"/>
    <w:rsid w:val="0041394E"/>
    <w:rsid w:val="00414E6D"/>
    <w:rsid w:val="00425A0B"/>
    <w:rsid w:val="00425E4B"/>
    <w:rsid w:val="00426656"/>
    <w:rsid w:val="00430C22"/>
    <w:rsid w:val="00446219"/>
    <w:rsid w:val="004472F6"/>
    <w:rsid w:val="004519F5"/>
    <w:rsid w:val="00460BE3"/>
    <w:rsid w:val="00462C7F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3940"/>
    <w:rsid w:val="004C42EB"/>
    <w:rsid w:val="004C637A"/>
    <w:rsid w:val="004C6C74"/>
    <w:rsid w:val="004D3C85"/>
    <w:rsid w:val="004D3FF4"/>
    <w:rsid w:val="004D5366"/>
    <w:rsid w:val="004D6692"/>
    <w:rsid w:val="004E01F2"/>
    <w:rsid w:val="004E13C0"/>
    <w:rsid w:val="004F08BD"/>
    <w:rsid w:val="004F0DC9"/>
    <w:rsid w:val="004F765C"/>
    <w:rsid w:val="00503F22"/>
    <w:rsid w:val="005143C8"/>
    <w:rsid w:val="005204CA"/>
    <w:rsid w:val="00522F82"/>
    <w:rsid w:val="00524C8A"/>
    <w:rsid w:val="0053749F"/>
    <w:rsid w:val="00543BAB"/>
    <w:rsid w:val="005449C7"/>
    <w:rsid w:val="00545924"/>
    <w:rsid w:val="005478D3"/>
    <w:rsid w:val="00550702"/>
    <w:rsid w:val="00560FDE"/>
    <w:rsid w:val="00561E70"/>
    <w:rsid w:val="00562CE5"/>
    <w:rsid w:val="00565D7E"/>
    <w:rsid w:val="005677A9"/>
    <w:rsid w:val="00576DDC"/>
    <w:rsid w:val="00580EBA"/>
    <w:rsid w:val="00585EE3"/>
    <w:rsid w:val="00587A55"/>
    <w:rsid w:val="00591FE9"/>
    <w:rsid w:val="005A5F46"/>
    <w:rsid w:val="005C2578"/>
    <w:rsid w:val="005C511D"/>
    <w:rsid w:val="005C52FC"/>
    <w:rsid w:val="005D10B2"/>
    <w:rsid w:val="005D172E"/>
    <w:rsid w:val="005D23AD"/>
    <w:rsid w:val="005D2F8A"/>
    <w:rsid w:val="005D6539"/>
    <w:rsid w:val="005E56D4"/>
    <w:rsid w:val="005E6CBB"/>
    <w:rsid w:val="005E7865"/>
    <w:rsid w:val="005F2E9C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168F5"/>
    <w:rsid w:val="00621077"/>
    <w:rsid w:val="0062798D"/>
    <w:rsid w:val="00630F5E"/>
    <w:rsid w:val="00637ABB"/>
    <w:rsid w:val="006442D1"/>
    <w:rsid w:val="0064611F"/>
    <w:rsid w:val="00652718"/>
    <w:rsid w:val="00652722"/>
    <w:rsid w:val="00661A1B"/>
    <w:rsid w:val="00663728"/>
    <w:rsid w:val="006674E9"/>
    <w:rsid w:val="00674ED4"/>
    <w:rsid w:val="00681FCA"/>
    <w:rsid w:val="0068517D"/>
    <w:rsid w:val="006939B1"/>
    <w:rsid w:val="006A0391"/>
    <w:rsid w:val="006B7C32"/>
    <w:rsid w:val="006B7DCC"/>
    <w:rsid w:val="006C3C35"/>
    <w:rsid w:val="006C571E"/>
    <w:rsid w:val="006C6BF8"/>
    <w:rsid w:val="006D0A74"/>
    <w:rsid w:val="006D45B3"/>
    <w:rsid w:val="006D5509"/>
    <w:rsid w:val="006D6EDB"/>
    <w:rsid w:val="006D7A91"/>
    <w:rsid w:val="006E1184"/>
    <w:rsid w:val="006E76DD"/>
    <w:rsid w:val="006F7776"/>
    <w:rsid w:val="00700BB2"/>
    <w:rsid w:val="00710CEB"/>
    <w:rsid w:val="00713CA1"/>
    <w:rsid w:val="007152FF"/>
    <w:rsid w:val="00715AF4"/>
    <w:rsid w:val="00725FDE"/>
    <w:rsid w:val="0072720A"/>
    <w:rsid w:val="00734579"/>
    <w:rsid w:val="00736326"/>
    <w:rsid w:val="0073745B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D2180"/>
    <w:rsid w:val="007D4935"/>
    <w:rsid w:val="007D533B"/>
    <w:rsid w:val="007D7E24"/>
    <w:rsid w:val="007E1A08"/>
    <w:rsid w:val="007E3795"/>
    <w:rsid w:val="007E5D3F"/>
    <w:rsid w:val="007E5FCC"/>
    <w:rsid w:val="007F4642"/>
    <w:rsid w:val="007F530C"/>
    <w:rsid w:val="007F6F3D"/>
    <w:rsid w:val="008012D0"/>
    <w:rsid w:val="0080134E"/>
    <w:rsid w:val="00802B52"/>
    <w:rsid w:val="008036D2"/>
    <w:rsid w:val="0081107F"/>
    <w:rsid w:val="00812CB0"/>
    <w:rsid w:val="00813DDE"/>
    <w:rsid w:val="00816614"/>
    <w:rsid w:val="00820325"/>
    <w:rsid w:val="00821CEB"/>
    <w:rsid w:val="00827335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64CDD"/>
    <w:rsid w:val="008708B6"/>
    <w:rsid w:val="008750A4"/>
    <w:rsid w:val="008831D6"/>
    <w:rsid w:val="0088384D"/>
    <w:rsid w:val="00887DA5"/>
    <w:rsid w:val="0089532E"/>
    <w:rsid w:val="00896E0A"/>
    <w:rsid w:val="00897044"/>
    <w:rsid w:val="008A39F0"/>
    <w:rsid w:val="008B0177"/>
    <w:rsid w:val="008B5F90"/>
    <w:rsid w:val="008B6C28"/>
    <w:rsid w:val="008B6F8E"/>
    <w:rsid w:val="008B74EE"/>
    <w:rsid w:val="008B7636"/>
    <w:rsid w:val="008C5358"/>
    <w:rsid w:val="008C61EE"/>
    <w:rsid w:val="008D17A1"/>
    <w:rsid w:val="008D24E3"/>
    <w:rsid w:val="008E018B"/>
    <w:rsid w:val="008E15A5"/>
    <w:rsid w:val="008E35C2"/>
    <w:rsid w:val="008F08ED"/>
    <w:rsid w:val="008F090D"/>
    <w:rsid w:val="00901BB5"/>
    <w:rsid w:val="00916129"/>
    <w:rsid w:val="00916801"/>
    <w:rsid w:val="009177D3"/>
    <w:rsid w:val="00917E3E"/>
    <w:rsid w:val="0092087D"/>
    <w:rsid w:val="009254A8"/>
    <w:rsid w:val="00930425"/>
    <w:rsid w:val="00933E7C"/>
    <w:rsid w:val="009424CA"/>
    <w:rsid w:val="00944160"/>
    <w:rsid w:val="0094419D"/>
    <w:rsid w:val="00946AC2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70446"/>
    <w:rsid w:val="009738CA"/>
    <w:rsid w:val="00981F06"/>
    <w:rsid w:val="00982779"/>
    <w:rsid w:val="00982C25"/>
    <w:rsid w:val="009846A6"/>
    <w:rsid w:val="009A1A13"/>
    <w:rsid w:val="009A5105"/>
    <w:rsid w:val="009A7440"/>
    <w:rsid w:val="009C52A2"/>
    <w:rsid w:val="009C538D"/>
    <w:rsid w:val="009E01BE"/>
    <w:rsid w:val="009E0656"/>
    <w:rsid w:val="009E0D13"/>
    <w:rsid w:val="009E272E"/>
    <w:rsid w:val="009E3311"/>
    <w:rsid w:val="009F0265"/>
    <w:rsid w:val="00A0202F"/>
    <w:rsid w:val="00A02040"/>
    <w:rsid w:val="00A079A1"/>
    <w:rsid w:val="00A1288F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5D01"/>
    <w:rsid w:val="00A57856"/>
    <w:rsid w:val="00A63B4B"/>
    <w:rsid w:val="00A76F1D"/>
    <w:rsid w:val="00A774DD"/>
    <w:rsid w:val="00A80B58"/>
    <w:rsid w:val="00A938D6"/>
    <w:rsid w:val="00A955EE"/>
    <w:rsid w:val="00A97B1D"/>
    <w:rsid w:val="00AA01E0"/>
    <w:rsid w:val="00AA1AE5"/>
    <w:rsid w:val="00AA7167"/>
    <w:rsid w:val="00AB0C84"/>
    <w:rsid w:val="00AB1572"/>
    <w:rsid w:val="00AC06D0"/>
    <w:rsid w:val="00AC55D8"/>
    <w:rsid w:val="00AC5F47"/>
    <w:rsid w:val="00AC68D6"/>
    <w:rsid w:val="00AD36B5"/>
    <w:rsid w:val="00AE5013"/>
    <w:rsid w:val="00AE6D9E"/>
    <w:rsid w:val="00AF06A0"/>
    <w:rsid w:val="00AF138B"/>
    <w:rsid w:val="00AF703A"/>
    <w:rsid w:val="00B064E2"/>
    <w:rsid w:val="00B07154"/>
    <w:rsid w:val="00B10AFB"/>
    <w:rsid w:val="00B135E9"/>
    <w:rsid w:val="00B26422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A9B"/>
    <w:rsid w:val="00B75E7F"/>
    <w:rsid w:val="00B81202"/>
    <w:rsid w:val="00B813C4"/>
    <w:rsid w:val="00B870BD"/>
    <w:rsid w:val="00B930E8"/>
    <w:rsid w:val="00BA4B13"/>
    <w:rsid w:val="00BA5E03"/>
    <w:rsid w:val="00BB377B"/>
    <w:rsid w:val="00BC08EE"/>
    <w:rsid w:val="00BC14F4"/>
    <w:rsid w:val="00BD55AC"/>
    <w:rsid w:val="00BD69EC"/>
    <w:rsid w:val="00BD7E02"/>
    <w:rsid w:val="00BE2225"/>
    <w:rsid w:val="00BE7F40"/>
    <w:rsid w:val="00BF0C27"/>
    <w:rsid w:val="00BF2AAA"/>
    <w:rsid w:val="00BF418F"/>
    <w:rsid w:val="00C059E3"/>
    <w:rsid w:val="00C13003"/>
    <w:rsid w:val="00C131B3"/>
    <w:rsid w:val="00C217E0"/>
    <w:rsid w:val="00C23AEB"/>
    <w:rsid w:val="00C25F35"/>
    <w:rsid w:val="00C32E11"/>
    <w:rsid w:val="00C3558E"/>
    <w:rsid w:val="00C47C41"/>
    <w:rsid w:val="00C5231C"/>
    <w:rsid w:val="00C53B26"/>
    <w:rsid w:val="00C609F9"/>
    <w:rsid w:val="00C656F7"/>
    <w:rsid w:val="00C6656F"/>
    <w:rsid w:val="00C81706"/>
    <w:rsid w:val="00C87655"/>
    <w:rsid w:val="00C903FF"/>
    <w:rsid w:val="00CA1E31"/>
    <w:rsid w:val="00CC06F9"/>
    <w:rsid w:val="00CC29CE"/>
    <w:rsid w:val="00CC3405"/>
    <w:rsid w:val="00CC5E18"/>
    <w:rsid w:val="00CC75F5"/>
    <w:rsid w:val="00CD1C5A"/>
    <w:rsid w:val="00CD49B8"/>
    <w:rsid w:val="00CD6342"/>
    <w:rsid w:val="00CD6ED4"/>
    <w:rsid w:val="00CE03F8"/>
    <w:rsid w:val="00D01718"/>
    <w:rsid w:val="00D018B6"/>
    <w:rsid w:val="00D07481"/>
    <w:rsid w:val="00D12E93"/>
    <w:rsid w:val="00D13700"/>
    <w:rsid w:val="00D20F7E"/>
    <w:rsid w:val="00D21106"/>
    <w:rsid w:val="00D26C97"/>
    <w:rsid w:val="00D30FCF"/>
    <w:rsid w:val="00D36088"/>
    <w:rsid w:val="00D37A5F"/>
    <w:rsid w:val="00D44A72"/>
    <w:rsid w:val="00D57BA2"/>
    <w:rsid w:val="00D600CB"/>
    <w:rsid w:val="00D60429"/>
    <w:rsid w:val="00D658ED"/>
    <w:rsid w:val="00D66E0C"/>
    <w:rsid w:val="00D76285"/>
    <w:rsid w:val="00D762CB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B1C09"/>
    <w:rsid w:val="00DB1F69"/>
    <w:rsid w:val="00DB2461"/>
    <w:rsid w:val="00DB589F"/>
    <w:rsid w:val="00DB7F6B"/>
    <w:rsid w:val="00DC2F63"/>
    <w:rsid w:val="00DC4F4E"/>
    <w:rsid w:val="00DC5DE8"/>
    <w:rsid w:val="00DC7884"/>
    <w:rsid w:val="00DD64A4"/>
    <w:rsid w:val="00DD68EB"/>
    <w:rsid w:val="00DE017B"/>
    <w:rsid w:val="00DE0348"/>
    <w:rsid w:val="00DE6AF5"/>
    <w:rsid w:val="00DF5F8A"/>
    <w:rsid w:val="00DF63A3"/>
    <w:rsid w:val="00DF770E"/>
    <w:rsid w:val="00E0576E"/>
    <w:rsid w:val="00E13E5E"/>
    <w:rsid w:val="00E147DA"/>
    <w:rsid w:val="00E15379"/>
    <w:rsid w:val="00E15866"/>
    <w:rsid w:val="00E166E5"/>
    <w:rsid w:val="00E17A9A"/>
    <w:rsid w:val="00E36204"/>
    <w:rsid w:val="00E46998"/>
    <w:rsid w:val="00E50AD5"/>
    <w:rsid w:val="00E52197"/>
    <w:rsid w:val="00E525AE"/>
    <w:rsid w:val="00E61174"/>
    <w:rsid w:val="00E805B7"/>
    <w:rsid w:val="00E805D5"/>
    <w:rsid w:val="00E83EA6"/>
    <w:rsid w:val="00E8488B"/>
    <w:rsid w:val="00E91FDD"/>
    <w:rsid w:val="00E93953"/>
    <w:rsid w:val="00E94B2F"/>
    <w:rsid w:val="00E950D0"/>
    <w:rsid w:val="00EA278D"/>
    <w:rsid w:val="00EA78BD"/>
    <w:rsid w:val="00EB4D8D"/>
    <w:rsid w:val="00EB5951"/>
    <w:rsid w:val="00EB5DA5"/>
    <w:rsid w:val="00EB7011"/>
    <w:rsid w:val="00EC0503"/>
    <w:rsid w:val="00EC1F00"/>
    <w:rsid w:val="00EC2EA7"/>
    <w:rsid w:val="00EC47BB"/>
    <w:rsid w:val="00EC594C"/>
    <w:rsid w:val="00EC6D51"/>
    <w:rsid w:val="00ED2A08"/>
    <w:rsid w:val="00ED3FFE"/>
    <w:rsid w:val="00EE1194"/>
    <w:rsid w:val="00EF3F5B"/>
    <w:rsid w:val="00EF59E3"/>
    <w:rsid w:val="00F001A8"/>
    <w:rsid w:val="00F07016"/>
    <w:rsid w:val="00F07969"/>
    <w:rsid w:val="00F134A2"/>
    <w:rsid w:val="00F22C00"/>
    <w:rsid w:val="00F24445"/>
    <w:rsid w:val="00F33A4A"/>
    <w:rsid w:val="00F36A05"/>
    <w:rsid w:val="00F45C80"/>
    <w:rsid w:val="00F5518E"/>
    <w:rsid w:val="00F57392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600F"/>
    <w:rsid w:val="00FA3884"/>
    <w:rsid w:val="00FA57E8"/>
    <w:rsid w:val="00FB1BF0"/>
    <w:rsid w:val="00FB427B"/>
    <w:rsid w:val="00FB5DAD"/>
    <w:rsid w:val="00FC3089"/>
    <w:rsid w:val="00FC345E"/>
    <w:rsid w:val="00FD0F6E"/>
    <w:rsid w:val="00FD7855"/>
    <w:rsid w:val="00FF05A1"/>
    <w:rsid w:val="00FF0A44"/>
    <w:rsid w:val="00FF3560"/>
    <w:rsid w:val="00FF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E632855"/>
  <w15:docId w15:val="{C50E32CC-B83D-43D9-81BE-9F0BF90F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character" w:styleId="Pladsholdertekst">
    <w:name w:val="Placeholder Text"/>
    <w:basedOn w:val="Standardskrifttypeiafsnit"/>
    <w:uiPriority w:val="99"/>
    <w:semiHidden/>
    <w:rsid w:val="006168F5"/>
    <w:rPr>
      <w:color w:val="80808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D669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D6692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D6692"/>
    <w:rPr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D669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D6692"/>
    <w:rPr>
      <w:b/>
      <w:bCs/>
      <w:lang w:eastAsia="en-US"/>
    </w:rPr>
  </w:style>
  <w:style w:type="character" w:styleId="Hyperlink">
    <w:name w:val="Hyperlink"/>
    <w:basedOn w:val="Standardskrifttypeiafsnit"/>
    <w:uiPriority w:val="99"/>
    <w:unhideWhenUsed/>
    <w:rsid w:val="00AC06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5E2FFE468D84A6491DECEFDC8228A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BB80BC-3999-43AC-83B9-2434E3387F33}"/>
      </w:docPartPr>
      <w:docPartBody>
        <w:p w:rsidR="00226B1B" w:rsidRDefault="002A4854" w:rsidP="002A4854">
          <w:pPr>
            <w:pStyle w:val="75E2FFE468D84A6491DECEFDC8228AAB5"/>
          </w:pPr>
          <w:r w:rsidRPr="0062798D">
            <w:rPr>
              <w:rStyle w:val="Pladsholdertekst"/>
              <w:highlight w:val="yellow"/>
            </w:rPr>
            <w:t>Vælg Ja/Nej</w:t>
          </w:r>
        </w:p>
      </w:docPartBody>
    </w:docPart>
    <w:docPart>
      <w:docPartPr>
        <w:name w:val="1784BA8E227D466BA115A343DA58DF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2AFBD7-7559-47E5-B801-A7F619BADC77}"/>
      </w:docPartPr>
      <w:docPartBody>
        <w:p w:rsidR="00226B1B" w:rsidRDefault="002A4854" w:rsidP="002A4854">
          <w:pPr>
            <w:pStyle w:val="1784BA8E227D466BA115A343DA58DF825"/>
          </w:pPr>
          <w:r w:rsidRPr="0062798D">
            <w:rPr>
              <w:rStyle w:val="Pladsholdertekst"/>
              <w:highlight w:val="yellow"/>
            </w:rPr>
            <w:t>Vælg Ja/Nej</w:t>
          </w:r>
        </w:p>
      </w:docPartBody>
    </w:docPart>
    <w:docPart>
      <w:docPartPr>
        <w:name w:val="CCF7EA9D9840401FBFF310B823513A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9FE649-3198-4E41-8D37-8C3A112FCAA1}"/>
      </w:docPartPr>
      <w:docPartBody>
        <w:p w:rsidR="002A4854" w:rsidRDefault="002A4854" w:rsidP="002A4854">
          <w:pPr>
            <w:pStyle w:val="CCF7EA9D9840401FBFF310B823513AA43"/>
          </w:pPr>
          <w:r w:rsidRPr="00946AC2">
            <w:rPr>
              <w:color w:val="808080" w:themeColor="background1" w:themeShade="80"/>
              <w:highlight w:val="yellow"/>
            </w:rPr>
            <w:t>Vælg tilsynstype</w:t>
          </w:r>
        </w:p>
      </w:docPartBody>
    </w:docPart>
    <w:docPart>
      <w:docPartPr>
        <w:name w:val="53C9E0037D0C43E391A9C63B771C8E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7565C5-20F4-4AB9-B945-7379CEED3E31}"/>
      </w:docPartPr>
      <w:docPartBody>
        <w:p w:rsidR="00022F91" w:rsidRDefault="002A4854" w:rsidP="002A4854">
          <w:pPr>
            <w:pStyle w:val="53C9E0037D0C43E391A9C63B771C8E8E"/>
          </w:pPr>
          <w:r w:rsidRPr="004D6692">
            <w:rPr>
              <w:rStyle w:val="Pladsholdertekst"/>
              <w:highlight w:val="yellow"/>
            </w:rPr>
            <w:t>Vælg baggrund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0CC"/>
    <w:rsid w:val="00022F91"/>
    <w:rsid w:val="00226B1B"/>
    <w:rsid w:val="002A4854"/>
    <w:rsid w:val="007E663A"/>
    <w:rsid w:val="00B4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A4854"/>
    <w:rPr>
      <w:color w:val="808080"/>
    </w:rPr>
  </w:style>
  <w:style w:type="paragraph" w:customStyle="1" w:styleId="3731E6D7C0494BC5A15F8668D7C595AB">
    <w:name w:val="3731E6D7C0494BC5A15F8668D7C595AB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1">
    <w:name w:val="3731E6D7C0494BC5A15F8668D7C595AB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2">
    <w:name w:val="3731E6D7C0494BC5A15F8668D7C595AB2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3">
    <w:name w:val="3731E6D7C0494BC5A15F8668D7C595AB3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">
    <w:name w:val="75E2FFE468D84A6491DECEFDC8228AAB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">
    <w:name w:val="1784BA8E227D466BA115A343DA58DF82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4">
    <w:name w:val="3731E6D7C0494BC5A15F8668D7C595AB4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1">
    <w:name w:val="75E2FFE468D84A6491DECEFDC8228AAB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1">
    <w:name w:val="1784BA8E227D466BA115A343DA58DF82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">
    <w:name w:val="CCF7EA9D9840401FBFF310B823513AA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2">
    <w:name w:val="75E2FFE468D84A6491DECEFDC8228AAB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2">
    <w:name w:val="1784BA8E227D466BA115A343DA58DF82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1">
    <w:name w:val="CCF7EA9D9840401FBFF310B823513AA41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3">
    <w:name w:val="75E2FFE468D84A6491DECEFDC8228AAB3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3">
    <w:name w:val="1784BA8E227D466BA115A343DA58DF823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2">
    <w:name w:val="CCF7EA9D9840401FBFF310B823513AA4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4">
    <w:name w:val="75E2FFE468D84A6491DECEFDC8228AAB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4">
    <w:name w:val="1784BA8E227D466BA115A343DA58DF82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53C9E0037D0C43E391A9C63B771C8E8E">
    <w:name w:val="53C9E0037D0C43E391A9C63B771C8E8E"/>
    <w:rsid w:val="002A4854"/>
    <w:pPr>
      <w:spacing w:after="0" w:line="260" w:lineRule="atLeast"/>
    </w:pPr>
    <w:rPr>
      <w:rFonts w:ascii="Verdana" w:eastAsia="Calibri" w:hAnsi="Verdana" w:cs="Times New Roman"/>
      <w:b/>
      <w:sz w:val="20"/>
      <w:szCs w:val="20"/>
      <w:lang w:eastAsia="en-US"/>
    </w:rPr>
  </w:style>
  <w:style w:type="paragraph" w:customStyle="1" w:styleId="CCF7EA9D9840401FBFF310B823513AA43">
    <w:name w:val="CCF7EA9D9840401FBFF310B823513AA43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5">
    <w:name w:val="75E2FFE468D84A6491DECEFDC8228AAB5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5">
    <w:name w:val="1784BA8E227D466BA115A343DA58DF825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3C0DBC-F2A4-4063-9A88-BECC20B19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177</Words>
  <Characters>956</Characters>
  <Application>Microsoft Office Word</Application>
  <DocSecurity>0</DocSecurity>
  <Lines>36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 Ketelsen</dc:creator>
  <cp:lastModifiedBy>Peter Møller Thomsen</cp:lastModifiedBy>
  <cp:revision>2</cp:revision>
  <cp:lastPrinted>2011-07-06T11:49:00Z</cp:lastPrinted>
  <dcterms:created xsi:type="dcterms:W3CDTF">2024-06-13T09:16:00Z</dcterms:created>
  <dcterms:modified xsi:type="dcterms:W3CDTF">2024-06-13T09:16:00Z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{21436E01-0982-43F2-9E4C-3A8617F48D47}</vt:lpwstr>
  </property>
</Properties>
</file>