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5DAF189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2F5C60" w:rsidRPr="002F5C60">
              <w:t>0</w:t>
            </w:r>
            <w:r w:rsidR="006A7683">
              <w:t>3</w:t>
            </w:r>
            <w:r w:rsidR="002F5C60" w:rsidRPr="002F5C60">
              <w:t>-10-2018</w:t>
            </w:r>
          </w:p>
          <w:p w14:paraId="68497A10" w14:textId="77777777" w:rsidR="006A7683" w:rsidRDefault="00FF303C" w:rsidP="004D3FF4">
            <w:pPr>
              <w:pStyle w:val="Kolofon"/>
            </w:pPr>
            <w:r>
              <w:t xml:space="preserve">Sagsnr.: </w:t>
            </w:r>
            <w:r w:rsidR="006A7683" w:rsidRPr="00995A72">
              <w:t>18/32287</w:t>
            </w:r>
          </w:p>
          <w:p w14:paraId="30519EB6" w14:textId="258ECF09" w:rsidR="004D3FF4" w:rsidRPr="004D3FF4" w:rsidRDefault="005D10B2" w:rsidP="004D3FF4">
            <w:pPr>
              <w:pStyle w:val="Kolofon"/>
            </w:pPr>
            <w:r>
              <w:t>Kontakt:</w:t>
            </w:r>
            <w:r w:rsidR="006A7683" w:rsidRPr="00995A72">
              <w:t xml:space="preserve"> </w:t>
            </w:r>
            <w:r w:rsidR="006A7683" w:rsidRPr="00995A72">
              <w:t>Sandra Ravnsbæk Holm</w:t>
            </w:r>
          </w:p>
          <w:p w14:paraId="46426B6E" w14:textId="51F7E16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6A7683" w:rsidRPr="00995A72">
              <w:t>7376 7786</w:t>
            </w:r>
          </w:p>
          <w:p w14:paraId="7D204774" w14:textId="681F028C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6A7683" w:rsidRPr="004D0E59">
                <w:rPr>
                  <w:rStyle w:val="Hyperlink"/>
                </w:rPr>
                <w:t>srh</w:t>
              </w:r>
              <w:r w:rsidR="006A7683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2F5C60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2F5C60" w:rsidRDefault="002F5C60" w:rsidP="002F5C60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23DFA362" w:rsidR="002F5C60" w:rsidRDefault="006A7683" w:rsidP="002F5C60">
            <w:pPr>
              <w:spacing w:line="220" w:lineRule="atLeast"/>
              <w:ind w:left="466"/>
            </w:pPr>
            <w:r w:rsidRPr="006A7683">
              <w:t>Aabenraa Tankanlæg (Nature Energy)</w:t>
            </w:r>
          </w:p>
        </w:tc>
      </w:tr>
      <w:tr w:rsidR="00C3481E" w14:paraId="5B7BC7AD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3481E" w:rsidRDefault="00C3481E" w:rsidP="00C3481E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  <w:vAlign w:val="center"/>
          </w:tcPr>
          <w:p w14:paraId="571F0125" w14:textId="162EA795" w:rsidR="00C3481E" w:rsidRDefault="006A7683" w:rsidP="00C3481E">
            <w:pPr>
              <w:spacing w:line="220" w:lineRule="atLeast"/>
              <w:ind w:left="466"/>
            </w:pPr>
            <w:r w:rsidRPr="006A7683">
              <w:t>Østre Havnevej 53</w:t>
            </w:r>
            <w:r>
              <w:t>, 6200 Aabenraa</w:t>
            </w:r>
          </w:p>
        </w:tc>
      </w:tr>
      <w:tr w:rsidR="00C3481E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C3481E" w:rsidRDefault="00C3481E" w:rsidP="00C3481E">
            <w:r>
              <w:t>CVR nr.</w:t>
            </w:r>
          </w:p>
        </w:tc>
        <w:tc>
          <w:tcPr>
            <w:tcW w:w="6188" w:type="dxa"/>
          </w:tcPr>
          <w:p w14:paraId="67F50788" w14:textId="6A32DF30" w:rsidR="00C3481E" w:rsidRDefault="006A7683" w:rsidP="00C3481E">
            <w:pPr>
              <w:spacing w:line="220" w:lineRule="atLeast"/>
              <w:ind w:left="466"/>
            </w:pPr>
            <w:r w:rsidRPr="006A7683">
              <w:t>34614091</w:t>
            </w:r>
          </w:p>
        </w:tc>
      </w:tr>
      <w:tr w:rsidR="00C3481E" w14:paraId="16018C67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C3481E" w:rsidRDefault="00C3481E" w:rsidP="00C3481E">
            <w:r>
              <w:t>P nr.</w:t>
            </w:r>
          </w:p>
        </w:tc>
        <w:tc>
          <w:tcPr>
            <w:tcW w:w="6188" w:type="dxa"/>
            <w:vAlign w:val="center"/>
          </w:tcPr>
          <w:p w14:paraId="234E82ED" w14:textId="2BA391BC" w:rsidR="00C3481E" w:rsidRDefault="006A7683" w:rsidP="00C3481E">
            <w:pPr>
              <w:spacing w:line="220" w:lineRule="atLeast"/>
              <w:ind w:left="466"/>
            </w:pPr>
            <w:r w:rsidRPr="006A7683">
              <w:t>1026730747</w:t>
            </w:r>
          </w:p>
        </w:tc>
      </w:tr>
      <w:tr w:rsidR="00C3481E" w14:paraId="01D07411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C3481E" w:rsidRDefault="00C3481E" w:rsidP="00C3481E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4001D59F" w:rsidR="00C3481E" w:rsidRDefault="006A7683" w:rsidP="00C3481E">
            <w:pPr>
              <w:spacing w:line="220" w:lineRule="atLeast"/>
              <w:ind w:left="466"/>
            </w:pPr>
            <w:r>
              <w:t xml:space="preserve">D201 Anden </w:t>
            </w:r>
            <w:proofErr w:type="spellStart"/>
            <w:proofErr w:type="gramStart"/>
            <w:r>
              <w:t>fremst</w:t>
            </w:r>
            <w:proofErr w:type="spellEnd"/>
            <w:r>
              <w:t>./</w:t>
            </w:r>
            <w:proofErr w:type="gramEnd"/>
            <w:r>
              <w:t xml:space="preserve">oplag af </w:t>
            </w:r>
            <w:proofErr w:type="spellStart"/>
            <w:r>
              <w:t>uorg</w:t>
            </w:r>
            <w:proofErr w:type="spellEnd"/>
            <w:r>
              <w:t xml:space="preserve">. Eller </w:t>
            </w:r>
            <w:proofErr w:type="spellStart"/>
            <w:r>
              <w:t>org</w:t>
            </w:r>
            <w:proofErr w:type="spellEnd"/>
            <w:r>
              <w:t>. Produkter.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1209C9F5" w:rsidR="005D10B2" w:rsidRDefault="006A7683" w:rsidP="005D10B2">
            <w:pPr>
              <w:ind w:left="465"/>
            </w:pPr>
            <w:r>
              <w:t>Opstarts</w:t>
            </w:r>
            <w:r w:rsidR="00B25124">
              <w:t xml:space="preserve"> tilsyn, </w:t>
            </w:r>
            <w:r>
              <w:t>3</w:t>
            </w:r>
            <w:r w:rsidR="00B25124">
              <w:t xml:space="preserve">. </w:t>
            </w:r>
            <w:r w:rsidR="00617C31">
              <w:t>oktober</w:t>
            </w:r>
            <w:r w:rsidR="00B25124"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172E00F" w:rsidR="003957F0" w:rsidRPr="00B25124" w:rsidRDefault="00B25124" w:rsidP="00141A27">
            <w:pPr>
              <w:ind w:left="465"/>
              <w:rPr>
                <w:color w:val="000000" w:themeColor="text1"/>
              </w:rPr>
            </w:pPr>
            <w:r w:rsidRPr="00B25124">
              <w:rPr>
                <w:color w:val="000000" w:themeColor="text1"/>
              </w:rPr>
              <w:t>Virksomhedens aktivitet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177</Words>
  <Characters>1072</Characters>
  <Application>Microsoft Office Word</Application>
  <DocSecurity>0</DocSecurity>
  <Lines>33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2026-02-18T08:25:00Z</dcterms:created>
  <dcterms:modified xsi:type="dcterms:W3CDTF">2026-02-18T08:25:00Z</dcterms:modified>
</cp:coreProperties>
</file>