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BF1498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6172D5" w:rsidRPr="0004730A" w:rsidRDefault="008737DC" w:rsidP="00D752A1">
            <w:pPr>
              <w:rPr>
                <w:b/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04730A" w:rsidRDefault="000576C5" w:rsidP="004017D7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Infrastruktur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A7662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A7662D">
              <w:rPr>
                <w:szCs w:val="14"/>
              </w:rPr>
              <w:t>5900 Rudkøbing</w:t>
            </w:r>
          </w:p>
          <w:p w:rsidR="004F3B0C" w:rsidRPr="00A7662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A7662D">
              <w:rPr>
                <w:szCs w:val="14"/>
              </w:rPr>
              <w:t>Tlf. 63 51 60 00</w:t>
            </w:r>
          </w:p>
          <w:p w:rsidR="004F3B0C" w:rsidRPr="00A7662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A7662D">
              <w:rPr>
                <w:szCs w:val="14"/>
              </w:rPr>
              <w:t>Fax 63 51 60 01</w:t>
            </w:r>
          </w:p>
          <w:p w:rsidR="004F3B0C" w:rsidRPr="00BC1DC0" w:rsidRDefault="004F3B0C" w:rsidP="004017D7">
            <w:pPr>
              <w:pStyle w:val="Lille"/>
              <w:tabs>
                <w:tab w:val="left" w:pos="408"/>
              </w:tabs>
              <w:rPr>
                <w:szCs w:val="14"/>
                <w:lang w:val="en-US"/>
              </w:rPr>
            </w:pPr>
            <w:r w:rsidRPr="00BC1DC0">
              <w:rPr>
                <w:szCs w:val="14"/>
                <w:lang w:val="en-US"/>
              </w:rPr>
              <w:t xml:space="preserve">E-mail: </w:t>
            </w:r>
            <w:r w:rsidR="000576C5" w:rsidRPr="00BC1DC0">
              <w:rPr>
                <w:szCs w:val="14"/>
                <w:lang w:val="en-US"/>
              </w:rPr>
              <w:t>infra</w:t>
            </w:r>
            <w:r w:rsidRPr="00BC1DC0">
              <w:rPr>
                <w:szCs w:val="14"/>
                <w:lang w:val="en-US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BF1498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A7662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1792" w:type="dxa"/>
            <w:shd w:val="clear" w:color="auto" w:fill="auto"/>
          </w:tcPr>
          <w:p w:rsidR="004F3B0C" w:rsidRPr="00A7662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A7662D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A7662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4B71F0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B5203C">
              <w:rPr>
                <w:sz w:val="24"/>
                <w:szCs w:val="24"/>
              </w:rPr>
              <w:t>il</w:t>
            </w:r>
            <w:r w:rsidR="00543915">
              <w:rPr>
                <w:sz w:val="24"/>
                <w:szCs w:val="24"/>
              </w:rPr>
              <w:t>synsrapport</w:t>
            </w:r>
            <w:r>
              <w:rPr>
                <w:sz w:val="24"/>
                <w:szCs w:val="24"/>
              </w:rPr>
              <w:t xml:space="preserve"> til offentliggørelse</w:t>
            </w:r>
            <w:bookmarkStart w:id="0" w:name="_GoBack"/>
            <w:bookmarkEnd w:id="0"/>
            <w:r w:rsidR="00543915">
              <w:rPr>
                <w:sz w:val="24"/>
                <w:szCs w:val="24"/>
              </w:rPr>
              <w:t xml:space="preserve"> 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A7662D" w:rsidP="00A76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Sydlangeland </w:t>
            </w:r>
            <w:r w:rsidR="00C41C80">
              <w:rPr>
                <w:sz w:val="22"/>
                <w:szCs w:val="22"/>
              </w:rPr>
              <w:t>Fjernvarme A.m.b.a</w:t>
            </w:r>
            <w:r>
              <w:rPr>
                <w:sz w:val="22"/>
                <w:szCs w:val="22"/>
              </w:rPr>
              <w:t>.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A76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Østerskovvej 2B, 5932 Humble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A7662D" w:rsidP="00C41C80">
            <w:pPr>
              <w:rPr>
                <w:sz w:val="22"/>
                <w:szCs w:val="22"/>
              </w:rPr>
            </w:pPr>
            <w:r w:rsidRPr="00A7662D">
              <w:rPr>
                <w:sz w:val="22"/>
                <w:szCs w:val="22"/>
              </w:rPr>
              <w:t>17048244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A7662D" w:rsidP="00A1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4E87">
              <w:rPr>
                <w:sz w:val="22"/>
                <w:szCs w:val="22"/>
              </w:rPr>
              <w:t>4</w:t>
            </w:r>
            <w:r w:rsidR="00C41C80">
              <w:rPr>
                <w:sz w:val="22"/>
                <w:szCs w:val="22"/>
              </w:rPr>
              <w:t xml:space="preserve">. december </w:t>
            </w:r>
            <w:r w:rsidR="00EB5F94">
              <w:rPr>
                <w:sz w:val="22"/>
                <w:szCs w:val="22"/>
              </w:rPr>
              <w:t>201</w:t>
            </w:r>
            <w:r w:rsidR="00A14E87">
              <w:rPr>
                <w:sz w:val="22"/>
                <w:szCs w:val="22"/>
              </w:rPr>
              <w:t>6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A1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Prioriteret</w:t>
            </w:r>
            <w:r w:rsidR="00C41C80">
              <w:rPr>
                <w:sz w:val="22"/>
                <w:szCs w:val="22"/>
              </w:rPr>
              <w:t xml:space="preserve"> tilsyn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Landbrugets</w:t>
            </w:r>
            <w:r w:rsidR="00AC1749">
              <w:rPr>
                <w:sz w:val="22"/>
                <w:szCs w:val="22"/>
              </w:rPr>
              <w:t>/virksomhedens</w:t>
            </w:r>
            <w:r>
              <w:rPr>
                <w:sz w:val="22"/>
                <w:szCs w:val="22"/>
              </w:rPr>
              <w:t xml:space="preserve"> karakter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C41C80">
            <w:pPr>
              <w:rPr>
                <w:sz w:val="22"/>
                <w:szCs w:val="22"/>
              </w:rPr>
            </w:pPr>
            <w:r w:rsidRPr="00C41C80">
              <w:rPr>
                <w:sz w:val="22"/>
                <w:szCs w:val="22"/>
              </w:rPr>
              <w:t>G 201.</w:t>
            </w:r>
            <w:r w:rsidR="00456127">
              <w:rPr>
                <w:sz w:val="22"/>
                <w:szCs w:val="22"/>
              </w:rPr>
              <w:t xml:space="preserve"> </w:t>
            </w:r>
            <w:r w:rsidRPr="00C41C80">
              <w:rPr>
                <w:sz w:val="22"/>
                <w:szCs w:val="22"/>
              </w:rPr>
              <w:t>Kraftproducerende anlæg, varmeproducerende anlæg, gasturbineanlæg og motoranlæg med en sa</w:t>
            </w:r>
            <w:r w:rsidRPr="00C41C80">
              <w:rPr>
                <w:sz w:val="22"/>
                <w:szCs w:val="22"/>
              </w:rPr>
              <w:t>m</w:t>
            </w:r>
            <w:r w:rsidRPr="00C41C80">
              <w:rPr>
                <w:sz w:val="22"/>
                <w:szCs w:val="22"/>
              </w:rPr>
              <w:t xml:space="preserve">let nominel </w:t>
            </w:r>
            <w:proofErr w:type="spellStart"/>
            <w:r w:rsidRPr="00C41C80">
              <w:rPr>
                <w:sz w:val="22"/>
                <w:szCs w:val="22"/>
              </w:rPr>
              <w:t>indfyret</w:t>
            </w:r>
            <w:proofErr w:type="spellEnd"/>
            <w:r w:rsidRPr="00C41C80">
              <w:rPr>
                <w:sz w:val="22"/>
                <w:szCs w:val="22"/>
              </w:rPr>
              <w:t xml:space="preserve"> termisk effekt på mellem 5 og 50 MW.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 w:rsidP="00A1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Tilsynet er </w:t>
            </w:r>
            <w:r w:rsidR="00A14E87">
              <w:rPr>
                <w:sz w:val="22"/>
                <w:szCs w:val="22"/>
              </w:rPr>
              <w:t>gennemført med opfølgning af tilsynet i 2015 samt tilsyn med virksomhedens egenkontrol.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 w:rsidP="00A1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blev </w:t>
            </w:r>
            <w:r w:rsidR="00A14E87">
              <w:rPr>
                <w:sz w:val="22"/>
                <w:szCs w:val="22"/>
              </w:rPr>
              <w:t xml:space="preserve">ikke set </w:t>
            </w:r>
            <w:r w:rsidR="00EE16D9">
              <w:rPr>
                <w:sz w:val="22"/>
                <w:szCs w:val="22"/>
              </w:rPr>
              <w:t xml:space="preserve">synlig </w:t>
            </w:r>
            <w:r>
              <w:rPr>
                <w:sz w:val="22"/>
                <w:szCs w:val="22"/>
              </w:rPr>
              <w:t>jordforurening</w:t>
            </w:r>
            <w:r w:rsidR="00A14E87">
              <w:rPr>
                <w:sz w:val="22"/>
                <w:szCs w:val="22"/>
              </w:rPr>
              <w:t xml:space="preserve"> ved tilsynet</w:t>
            </w:r>
            <w:r>
              <w:rPr>
                <w:sz w:val="22"/>
                <w:szCs w:val="22"/>
              </w:rPr>
              <w:t>. Det blev ikke gennemført jordforureningsundersøgelser.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husdyrbruget</w:t>
            </w:r>
            <w:r w:rsidR="00DB32CB">
              <w:rPr>
                <w:sz w:val="22"/>
                <w:szCs w:val="22"/>
              </w:rPr>
              <w:t>/virksomheden</w:t>
            </w:r>
          </w:p>
          <w:p w:rsidR="00EB5F94" w:rsidRDefault="00EB5F94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E87" w:rsidRDefault="00A14E87" w:rsidP="00A1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er ikke meddelt påbud, forbud eller indskærpelser til virksomheden.</w:t>
            </w:r>
          </w:p>
          <w:p w:rsidR="00EB5F94" w:rsidRDefault="00EB5F94">
            <w:pPr>
              <w:rPr>
                <w:sz w:val="22"/>
                <w:szCs w:val="22"/>
              </w:rPr>
            </w:pP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eventuelle</w:t>
            </w:r>
          </w:p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egenkontrolindberetninger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D9" w:rsidRDefault="00EE16D9" w:rsidP="00543915">
            <w:pPr>
              <w:rPr>
                <w:sz w:val="22"/>
                <w:szCs w:val="22"/>
              </w:rPr>
            </w:pPr>
            <w:r w:rsidRPr="00A14E87">
              <w:rPr>
                <w:sz w:val="22"/>
                <w:szCs w:val="22"/>
              </w:rPr>
              <w:t>Der er i virksomhedens miljøgodkendelse vilkår om indberetning af egenkontrol.</w:t>
            </w:r>
          </w:p>
          <w:p w:rsidR="00EE16D9" w:rsidRDefault="00C92982" w:rsidP="00C92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4B71F0" w:rsidRPr="0070420B" w:rsidRDefault="004B71F0" w:rsidP="004B71F0">
      <w:pPr>
        <w:ind w:left="142"/>
        <w:rPr>
          <w:sz w:val="20"/>
        </w:rPr>
      </w:pPr>
      <w:r w:rsidRPr="0070420B">
        <w:rPr>
          <w:sz w:val="20"/>
        </w:rPr>
        <w:t>Denne tilsynsrapport er en opsummering af det udførte miljøtilsyn. Enhver har ret til aktindsigt i de øvr</w:t>
      </w:r>
      <w:r w:rsidRPr="0070420B">
        <w:rPr>
          <w:sz w:val="20"/>
        </w:rPr>
        <w:t>i</w:t>
      </w:r>
      <w:r w:rsidRPr="0070420B">
        <w:rPr>
          <w:sz w:val="20"/>
        </w:rPr>
        <w:t xml:space="preserve">ge oplysninger, som </w:t>
      </w:r>
      <w:r>
        <w:rPr>
          <w:sz w:val="20"/>
        </w:rPr>
        <w:t>Langeland</w:t>
      </w:r>
      <w:r w:rsidRPr="0070420B">
        <w:rPr>
          <w:sz w:val="20"/>
        </w:rPr>
        <w:t xml:space="preserve"> Kommune er i besiddelse af, med de begrænsninger der følger af o</w:t>
      </w:r>
      <w:r w:rsidRPr="0070420B">
        <w:rPr>
          <w:sz w:val="20"/>
        </w:rPr>
        <w:t>f</w:t>
      </w:r>
      <w:r w:rsidRPr="0070420B">
        <w:rPr>
          <w:sz w:val="20"/>
        </w:rPr>
        <w:t>fentlighedsloven, forvaltningsloven og lov om aktindsigt i miljøoplysninger.</w:t>
      </w:r>
    </w:p>
    <w:p w:rsidR="00F96089" w:rsidRPr="00054765" w:rsidRDefault="00F96089" w:rsidP="00F96089">
      <w:pPr>
        <w:ind w:left="142"/>
        <w:rPr>
          <w:sz w:val="22"/>
          <w:szCs w:val="22"/>
        </w:rPr>
      </w:pPr>
    </w:p>
    <w:sectPr w:rsidR="00F96089" w:rsidRPr="00054765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B65DD2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080643">
      <w:rPr>
        <w:rStyle w:val="Sidetal"/>
        <w:noProof/>
        <w:sz w:val="22"/>
        <w:szCs w:val="22"/>
      </w:rPr>
      <w:t>1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5B9B1EAC" wp14:editId="68F48D70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08E3038B" wp14:editId="080B96A9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3F9F767C" wp14:editId="63914983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57BE17F5" wp14:editId="32A9E507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A2B81"/>
    <w:rsid w:val="000A4A2F"/>
    <w:rsid w:val="000D3FCD"/>
    <w:rsid w:val="000F263F"/>
    <w:rsid w:val="00121708"/>
    <w:rsid w:val="00124136"/>
    <w:rsid w:val="001314A8"/>
    <w:rsid w:val="001335FA"/>
    <w:rsid w:val="001C16B6"/>
    <w:rsid w:val="001E144A"/>
    <w:rsid w:val="001E447D"/>
    <w:rsid w:val="00202AAA"/>
    <w:rsid w:val="002127E6"/>
    <w:rsid w:val="00214EF9"/>
    <w:rsid w:val="00226270"/>
    <w:rsid w:val="002507C5"/>
    <w:rsid w:val="002564E6"/>
    <w:rsid w:val="002659FC"/>
    <w:rsid w:val="00294AC7"/>
    <w:rsid w:val="002D50C6"/>
    <w:rsid w:val="003001BE"/>
    <w:rsid w:val="00304997"/>
    <w:rsid w:val="00313D65"/>
    <w:rsid w:val="00315672"/>
    <w:rsid w:val="00330F2C"/>
    <w:rsid w:val="00363690"/>
    <w:rsid w:val="00371C05"/>
    <w:rsid w:val="00382F1C"/>
    <w:rsid w:val="003E6BCE"/>
    <w:rsid w:val="003F40AF"/>
    <w:rsid w:val="004017D7"/>
    <w:rsid w:val="00403380"/>
    <w:rsid w:val="00404C12"/>
    <w:rsid w:val="00456127"/>
    <w:rsid w:val="00476C28"/>
    <w:rsid w:val="004B71F0"/>
    <w:rsid w:val="004D3317"/>
    <w:rsid w:val="004F3B0C"/>
    <w:rsid w:val="0050646D"/>
    <w:rsid w:val="00517629"/>
    <w:rsid w:val="00517B90"/>
    <w:rsid w:val="00543915"/>
    <w:rsid w:val="0058107B"/>
    <w:rsid w:val="00593BEE"/>
    <w:rsid w:val="005D22AD"/>
    <w:rsid w:val="006172D5"/>
    <w:rsid w:val="00664167"/>
    <w:rsid w:val="006764AE"/>
    <w:rsid w:val="006A22CE"/>
    <w:rsid w:val="006C00AD"/>
    <w:rsid w:val="006E10B9"/>
    <w:rsid w:val="006F2866"/>
    <w:rsid w:val="006F439B"/>
    <w:rsid w:val="00721203"/>
    <w:rsid w:val="0072240A"/>
    <w:rsid w:val="00763F39"/>
    <w:rsid w:val="00771DB0"/>
    <w:rsid w:val="007C4162"/>
    <w:rsid w:val="007D1DC2"/>
    <w:rsid w:val="007F5284"/>
    <w:rsid w:val="00800DDE"/>
    <w:rsid w:val="00804221"/>
    <w:rsid w:val="00826220"/>
    <w:rsid w:val="0083685B"/>
    <w:rsid w:val="00857C0D"/>
    <w:rsid w:val="008737DC"/>
    <w:rsid w:val="0089123F"/>
    <w:rsid w:val="008B3B57"/>
    <w:rsid w:val="008C6288"/>
    <w:rsid w:val="008D1DBE"/>
    <w:rsid w:val="0090197C"/>
    <w:rsid w:val="00923FCF"/>
    <w:rsid w:val="009321E5"/>
    <w:rsid w:val="009439D8"/>
    <w:rsid w:val="00945699"/>
    <w:rsid w:val="009644A1"/>
    <w:rsid w:val="00991FE1"/>
    <w:rsid w:val="00996689"/>
    <w:rsid w:val="009D0A5B"/>
    <w:rsid w:val="009D6C28"/>
    <w:rsid w:val="00A14E87"/>
    <w:rsid w:val="00A5766B"/>
    <w:rsid w:val="00A7662D"/>
    <w:rsid w:val="00A966FD"/>
    <w:rsid w:val="00AC1749"/>
    <w:rsid w:val="00AC7189"/>
    <w:rsid w:val="00B17F02"/>
    <w:rsid w:val="00B22211"/>
    <w:rsid w:val="00B5203C"/>
    <w:rsid w:val="00B65DD2"/>
    <w:rsid w:val="00B72369"/>
    <w:rsid w:val="00B93635"/>
    <w:rsid w:val="00B95639"/>
    <w:rsid w:val="00BA59CD"/>
    <w:rsid w:val="00BB2B10"/>
    <w:rsid w:val="00BC1DC0"/>
    <w:rsid w:val="00BF1498"/>
    <w:rsid w:val="00C14351"/>
    <w:rsid w:val="00C3561D"/>
    <w:rsid w:val="00C41C80"/>
    <w:rsid w:val="00C60216"/>
    <w:rsid w:val="00C92982"/>
    <w:rsid w:val="00CA020F"/>
    <w:rsid w:val="00CC0CA7"/>
    <w:rsid w:val="00CD5F65"/>
    <w:rsid w:val="00CE060A"/>
    <w:rsid w:val="00CE1BE8"/>
    <w:rsid w:val="00CE38DE"/>
    <w:rsid w:val="00D1168A"/>
    <w:rsid w:val="00D31074"/>
    <w:rsid w:val="00D3633B"/>
    <w:rsid w:val="00D4290E"/>
    <w:rsid w:val="00D56B33"/>
    <w:rsid w:val="00D71003"/>
    <w:rsid w:val="00D752A1"/>
    <w:rsid w:val="00D87F80"/>
    <w:rsid w:val="00DA4A5E"/>
    <w:rsid w:val="00DB32CB"/>
    <w:rsid w:val="00DC020E"/>
    <w:rsid w:val="00DD4DDD"/>
    <w:rsid w:val="00DF3C5A"/>
    <w:rsid w:val="00DF5A3E"/>
    <w:rsid w:val="00DF6D2E"/>
    <w:rsid w:val="00E1208C"/>
    <w:rsid w:val="00E37098"/>
    <w:rsid w:val="00E506B0"/>
    <w:rsid w:val="00E81BBC"/>
    <w:rsid w:val="00EA6398"/>
    <w:rsid w:val="00EB5F94"/>
    <w:rsid w:val="00EE16D9"/>
    <w:rsid w:val="00EF20BD"/>
    <w:rsid w:val="00F20E15"/>
    <w:rsid w:val="00F22429"/>
    <w:rsid w:val="00F56D97"/>
    <w:rsid w:val="00F67671"/>
    <w:rsid w:val="00F96089"/>
    <w:rsid w:val="00FB4E9C"/>
    <w:rsid w:val="00FC1CC6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3DB3E7A0</Template>
  <TotalTime>3</TotalTime>
  <Pages>1</Pages>
  <Words>178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liem</cp:lastModifiedBy>
  <cp:revision>3</cp:revision>
  <cp:lastPrinted>2014-04-02T11:52:00Z</cp:lastPrinted>
  <dcterms:created xsi:type="dcterms:W3CDTF">2016-12-22T14:53:00Z</dcterms:created>
  <dcterms:modified xsi:type="dcterms:W3CDTF">2016-12-22T14:55:00Z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{D1F0E593-0D37-4EDD-8CE2-17D30D0C7D85}</vt:lpwstr>
  </property>
</Properties>
</file>