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27" w:rsidRDefault="00DF5027" w:rsidP="00DF5027">
      <w:pPr>
        <w:rPr>
          <w:b/>
          <w:sz w:val="24"/>
          <w:highlight w:val="yellow"/>
        </w:rPr>
      </w:pPr>
      <w:bookmarkStart w:id="0" w:name="_GoBack"/>
      <w:bookmarkEnd w:id="0"/>
      <w:r>
        <w:rPr>
          <w:b/>
          <w:sz w:val="24"/>
        </w:rPr>
        <w:t xml:space="preserve">Opsummering af tilsyn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7"/>
        <w:gridCol w:w="1702"/>
        <w:gridCol w:w="3225"/>
      </w:tblGrid>
      <w:tr w:rsidR="00DF5027" w:rsidTr="00DF5027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5027" w:rsidRDefault="00DF5027">
            <w:r>
              <w:t>Virksomhedens navn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5027" w:rsidRDefault="00DF5027">
            <w:r>
              <w:t>Adresse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DF5027" w:rsidRDefault="00DF5027">
            <w:r>
              <w:t xml:space="preserve">Tilsynsdato </w:t>
            </w:r>
          </w:p>
        </w:tc>
      </w:tr>
      <w:tr w:rsidR="00DF5027" w:rsidTr="00DF5027"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5027" w:rsidRDefault="00DF5027">
            <w:r>
              <w:t>Sten Berg Jensen</w:t>
            </w:r>
          </w:p>
          <w:p w:rsidR="00DF5027" w:rsidRDefault="00DF5027"/>
          <w:p w:rsidR="00DF5027" w:rsidRDefault="00DF5027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27" w:rsidRDefault="00DF5027">
            <w:r>
              <w:t>Bråddenhøjvej 10, 8860 Ulstrup</w:t>
            </w:r>
          </w:p>
          <w:p w:rsidR="00DF5027" w:rsidRDefault="00DF5027"/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5027" w:rsidRDefault="00DF5027">
            <w:r>
              <w:t>7. marts 2017</w:t>
            </w:r>
          </w:p>
          <w:p w:rsidR="00DF5027" w:rsidRDefault="00DF5027"/>
        </w:tc>
      </w:tr>
      <w:tr w:rsidR="00DF5027" w:rsidTr="00DF5027">
        <w:tc>
          <w:tcPr>
            <w:tcW w:w="66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5027" w:rsidRDefault="00DF5027">
            <w:pPr>
              <w:rPr>
                <w:lang w:val="en-GB"/>
              </w:rPr>
            </w:pPr>
            <w:r>
              <w:t>Virksomheds type (listetype)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DF5027" w:rsidRDefault="00DF5027">
            <w:pPr>
              <w:rPr>
                <w:lang w:val="en-GB"/>
              </w:rPr>
            </w:pPr>
            <w:r>
              <w:t>CVR-nr. / evt. P-nr. / evt. CHR-nr.</w:t>
            </w:r>
          </w:p>
        </w:tc>
      </w:tr>
      <w:tr w:rsidR="00DF5027" w:rsidTr="00DF5027">
        <w:tc>
          <w:tcPr>
            <w:tcW w:w="66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5027" w:rsidRDefault="00DF5027">
            <w:r>
              <w:t>Kvægbrug</w:t>
            </w:r>
          </w:p>
          <w:p w:rsidR="00DF5027" w:rsidRDefault="00DF5027"/>
          <w:p w:rsidR="00DF5027" w:rsidRDefault="00DF5027">
            <w:r>
              <w:t>L06 - Landbrug med dyrehold 3 - 15 DE, HG§1, stk1</w:t>
            </w:r>
          </w:p>
          <w:p w:rsidR="00DF5027" w:rsidRDefault="00DF5027"/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5027" w:rsidRDefault="00DF5027">
            <w:r>
              <w:t>CVR-nr.:</w:t>
            </w:r>
          </w:p>
          <w:p w:rsidR="00DF5027" w:rsidRDefault="00DF5027">
            <w:r>
              <w:t>17332392</w:t>
            </w:r>
          </w:p>
          <w:p w:rsidR="00DF5027" w:rsidRDefault="00DF5027"/>
          <w:p w:rsidR="00DF5027" w:rsidRDefault="00DF5027">
            <w:r>
              <w:t>P-nr.:</w:t>
            </w:r>
          </w:p>
          <w:p w:rsidR="00DF5027" w:rsidRDefault="00DF5027"/>
          <w:p w:rsidR="00DF5027" w:rsidRDefault="00DF5027"/>
          <w:p w:rsidR="00DF5027" w:rsidRDefault="00DF5027">
            <w:r>
              <w:t>CHR-nr.:</w:t>
            </w:r>
            <w:r>
              <w:rPr>
                <w:rFonts w:cs="Arial"/>
                <w:szCs w:val="20"/>
              </w:rPr>
              <w:t xml:space="preserve"> 96028</w:t>
            </w:r>
          </w:p>
          <w:p w:rsidR="00DF5027" w:rsidRDefault="00DF5027"/>
        </w:tc>
      </w:tr>
      <w:tr w:rsidR="00DF5027" w:rsidTr="00DF5027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DF5027" w:rsidRDefault="00DF5027">
            <w:r>
              <w:t>Baggrund for tilsyn</w:t>
            </w:r>
          </w:p>
        </w:tc>
      </w:tr>
      <w:tr w:rsidR="00DF5027" w:rsidTr="00DF5027">
        <w:trPr>
          <w:trHeight w:val="514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5027" w:rsidRDefault="00DF5027">
            <w:r>
              <w:t>- Kampagnetilsyn</w:t>
            </w:r>
          </w:p>
          <w:p w:rsidR="00DF5027" w:rsidRDefault="00DF5027"/>
        </w:tc>
      </w:tr>
      <w:tr w:rsidR="00DF5027" w:rsidTr="00DF5027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DF5027" w:rsidRDefault="00DF5027">
            <w:r>
              <w:t>På tilsynet blev ført tilsyn med</w:t>
            </w:r>
          </w:p>
        </w:tc>
      </w:tr>
      <w:tr w:rsidR="00DF5027" w:rsidTr="00DF5027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5027" w:rsidRDefault="00DF5027">
            <w:r>
              <w:t>- Flydelagskontrol på gylletank</w:t>
            </w:r>
          </w:p>
          <w:p w:rsidR="00DF5027" w:rsidRDefault="00DF5027" w:rsidP="00DF5027"/>
        </w:tc>
      </w:tr>
      <w:tr w:rsidR="00DF5027" w:rsidTr="00DF5027">
        <w:tc>
          <w:tcPr>
            <w:tcW w:w="4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5027" w:rsidRDefault="00DF5027">
            <w:r>
              <w:t>Er der konstateret jordforurening?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DF5027" w:rsidRDefault="00DF5027">
            <w:r>
              <w:t>Er der meddelt påbud, forbud eller indskærpelser i forbindelse med tilsynet?</w:t>
            </w:r>
          </w:p>
        </w:tc>
      </w:tr>
      <w:tr w:rsidR="00DF5027" w:rsidTr="00DF5027">
        <w:tc>
          <w:tcPr>
            <w:tcW w:w="49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5027" w:rsidRDefault="00DF5027">
            <w:r>
              <w:t>Nej</w:t>
            </w:r>
          </w:p>
          <w:p w:rsidR="00DF5027" w:rsidRDefault="00DF5027"/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5027" w:rsidRDefault="00DF5027">
            <w:r>
              <w:t>Nej</w:t>
            </w:r>
          </w:p>
          <w:p w:rsidR="00DF5027" w:rsidRDefault="00DF5027"/>
          <w:p w:rsidR="00DF5027" w:rsidRDefault="00DF5027"/>
        </w:tc>
      </w:tr>
      <w:tr w:rsidR="00DF5027" w:rsidTr="00DF5027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DF5027" w:rsidRDefault="00DF5027">
            <w:r>
              <w:t>Evt. konklusion på seneste indberetning om egenkontrol (og evt. håndhævelse)</w:t>
            </w:r>
          </w:p>
        </w:tc>
      </w:tr>
      <w:tr w:rsidR="00DF5027" w:rsidTr="00DF5027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027" w:rsidRDefault="00DF5027">
            <w:r>
              <w:t>Ikke relevant</w:t>
            </w:r>
          </w:p>
          <w:p w:rsidR="00DF5027" w:rsidRDefault="00DF5027"/>
          <w:p w:rsidR="00DF5027" w:rsidRDefault="00DF5027"/>
        </w:tc>
      </w:tr>
    </w:tbl>
    <w:p w:rsidR="00DF5027" w:rsidRDefault="00DF5027" w:rsidP="00DF5027"/>
    <w:p w:rsidR="00DB7C28" w:rsidRDefault="00DB7C28" w:rsidP="0033718D"/>
    <w:sectPr w:rsidR="00DB7C28" w:rsidSect="0033718D">
      <w:headerReference w:type="first" r:id="rId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28" w:rsidRDefault="00DB7C28">
      <w:r>
        <w:separator/>
      </w:r>
    </w:p>
  </w:endnote>
  <w:endnote w:type="continuationSeparator" w:id="0">
    <w:p w:rsidR="00DB7C28" w:rsidRDefault="00DB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28" w:rsidRDefault="00DB7C28">
      <w:r>
        <w:separator/>
      </w:r>
    </w:p>
  </w:footnote>
  <w:footnote w:type="continuationSeparator" w:id="0">
    <w:p w:rsidR="00DB7C28" w:rsidRDefault="00DB7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28" w:rsidRDefault="00DF5027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360045</wp:posOffset>
          </wp:positionV>
          <wp:extent cx="1609090" cy="579120"/>
          <wp:effectExtent l="0" t="0" r="0" b="0"/>
          <wp:wrapTight wrapText="bothSides">
            <wp:wrapPolygon edited="0">
              <wp:start x="0" y="0"/>
              <wp:lineTo x="0" y="20605"/>
              <wp:lineTo x="21225" y="20605"/>
              <wp:lineTo x="2122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4C25"/>
    <w:rsid w:val="000027DF"/>
    <w:rsid w:val="0002332A"/>
    <w:rsid w:val="00091C99"/>
    <w:rsid w:val="000C5042"/>
    <w:rsid w:val="00144E30"/>
    <w:rsid w:val="001545A7"/>
    <w:rsid w:val="001F570B"/>
    <w:rsid w:val="0033718D"/>
    <w:rsid w:val="0035561E"/>
    <w:rsid w:val="003D13D9"/>
    <w:rsid w:val="004D4F1D"/>
    <w:rsid w:val="0059762A"/>
    <w:rsid w:val="006835B3"/>
    <w:rsid w:val="00705D0F"/>
    <w:rsid w:val="007B22E8"/>
    <w:rsid w:val="007B2AB0"/>
    <w:rsid w:val="007C4A4E"/>
    <w:rsid w:val="00934C25"/>
    <w:rsid w:val="009737BE"/>
    <w:rsid w:val="009B1E16"/>
    <w:rsid w:val="009B6F24"/>
    <w:rsid w:val="00A20135"/>
    <w:rsid w:val="00A27431"/>
    <w:rsid w:val="00AA1858"/>
    <w:rsid w:val="00B63013"/>
    <w:rsid w:val="00B7546D"/>
    <w:rsid w:val="00BE3D73"/>
    <w:rsid w:val="00C0211D"/>
    <w:rsid w:val="00C72501"/>
    <w:rsid w:val="00D24FAA"/>
    <w:rsid w:val="00D34C50"/>
    <w:rsid w:val="00DB7C28"/>
    <w:rsid w:val="00DE284B"/>
    <w:rsid w:val="00DF5027"/>
    <w:rsid w:val="00F13025"/>
    <w:rsid w:val="00F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680FA8B-1200-43D7-A900-A4915D0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99"/>
    <w:pPr>
      <w:spacing w:line="280" w:lineRule="atLeast"/>
    </w:pPr>
    <w:rPr>
      <w:rFonts w:ascii="Arial" w:hAnsi="Arial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9B1E16"/>
    <w:pPr>
      <w:keepNext/>
      <w:keepLines/>
      <w:spacing w:after="60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uiPriority w:val="99"/>
    <w:rsid w:val="00A20135"/>
  </w:style>
  <w:style w:type="paragraph" w:styleId="Sidehoved">
    <w:name w:val="header"/>
    <w:basedOn w:val="Normal"/>
    <w:link w:val="SidehovedTegn"/>
    <w:uiPriority w:val="99"/>
    <w:rsid w:val="00BE3D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ascii="Arial" w:hAnsi="Arial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BE3D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9B1E16"/>
    <w:rPr>
      <w:rFonts w:ascii="Arial" w:eastAsiaTheme="majorEastAsia" w:hAnsi="Arial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A3227677</Template>
  <TotalTime>1</TotalTime>
  <Pages>1</Pages>
  <Words>89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Nielsen (Favrskov Kommune)</dc:creator>
  <cp:keywords/>
  <dc:description/>
  <cp:lastModifiedBy>Bente Solsø Dommert (Favrskov Kommune)</cp:lastModifiedBy>
  <cp:revision>2</cp:revision>
  <dcterms:created xsi:type="dcterms:W3CDTF">2017-05-04T08:32:00Z</dcterms:created>
  <dcterms:modified xsi:type="dcterms:W3CDTF">2017-05-04T08:32:00Z</dcterms:modified>
</cp:coreProperties>
</file>