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AA" w:rsidRPr="00BC24BC" w:rsidRDefault="000E1AAA" w:rsidP="000E1AAA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>Kirke Søbyvej 53, 5610 Assens og Højbjergvej 35, 5620 Glamsbjerg</w:t>
      </w:r>
    </w:p>
    <w:p w:rsidR="000E1AAA" w:rsidRPr="00BC24BC" w:rsidRDefault="000E1AAA" w:rsidP="000E1AAA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795"/>
      </w:tblGrid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Prioriteret tilsyn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Peter Bay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Tyllevej</w:t>
            </w:r>
            <w:proofErr w:type="spellEnd"/>
            <w:r>
              <w:rPr>
                <w:rFonts w:eastAsia="Calibri"/>
              </w:rPr>
              <w:t xml:space="preserve"> 6, 5610 Assens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A54FD2">
              <w:rPr>
                <w:rFonts w:eastAsia="Calibri"/>
              </w:rPr>
              <w:t>25362128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Svineproduktion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6. oktober 2017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Produktion, flydelag, opbevaring af spildolie, beholderkontrol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Indskærpelse om beholderkontrol af beholderne på Kirke Søbyvej 53, 5610 Assens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Logbogen er ført som den skal.</w:t>
            </w:r>
          </w:p>
        </w:tc>
      </w:tr>
    </w:tbl>
    <w:p w:rsidR="000E1AAA" w:rsidRPr="00BC24BC" w:rsidRDefault="000E1AAA" w:rsidP="000E1AAA">
      <w:pPr>
        <w:spacing w:after="240"/>
        <w:rPr>
          <w:rFonts w:eastAsia="Calibri"/>
        </w:rPr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AA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1AAA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653AD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E904-14A9-47F9-AED6-031D676A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AA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860616A4</Template>
  <TotalTime>1</TotalTime>
  <Pages>1</Pages>
  <Words>81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2</cp:revision>
  <dcterms:created xsi:type="dcterms:W3CDTF">2017-12-15T12:04:00Z</dcterms:created>
  <dcterms:modified xsi:type="dcterms:W3CDTF">2017-12-15T12:04:00Z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{771DFF1D-8D01-487A-A392-2D23BEA8E8FC}</vt:lpwstr>
  </property>
</Properties>
</file>