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1E3E81A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Rudie Frans Grooters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4C1DD6" w:rsidR="006B795C" w:rsidRPr="006B795C" w:rsidRDefault="002749E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Hebovej 71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Janderup Vestsj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A13F069" w:rsid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21126330</w:t>
            </w:r>
          </w:p>
          <w:p w14:paraId="705E26E4" w14:textId="3B3119C8" w:rsidR="001E7E44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1004715475</w:t>
            </w:r>
          </w:p>
          <w:p w14:paraId="3F2C0D7E" w14:textId="5994B19D" w:rsidR="006B795C" w:rsidRPr="006B795C" w:rsidRDefault="002749E7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44785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F19F823" w:rsidR="006B795C" w:rsidRPr="006B795C" w:rsidRDefault="00DA046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23-4-18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86EB49E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62F5BDC" w:rsidR="006B795C" w:rsidRPr="00A2316A" w:rsidRDefault="002749E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F28AB48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miljøforhold.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63FB510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61C4C24" w:rsidR="006B795C" w:rsidRPr="006B795C" w:rsidRDefault="00DA046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511DA5D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3469" w14:textId="77777777" w:rsidR="00380A84" w:rsidRPr="006B795C" w:rsidRDefault="00380A84" w:rsidP="00291C7F">
      <w:pPr>
        <w:spacing w:line="240" w:lineRule="auto"/>
      </w:pPr>
      <w:r w:rsidRPr="006B795C">
        <w:separator/>
      </w:r>
    </w:p>
    <w:p w14:paraId="52D88F7D" w14:textId="77777777" w:rsidR="00380A84" w:rsidRPr="006B795C" w:rsidRDefault="00380A84"/>
  </w:endnote>
  <w:endnote w:type="continuationSeparator" w:id="0">
    <w:p w14:paraId="43D5D618" w14:textId="77777777" w:rsidR="00380A84" w:rsidRPr="006B795C" w:rsidRDefault="00380A84" w:rsidP="00291C7F">
      <w:pPr>
        <w:spacing w:line="240" w:lineRule="auto"/>
      </w:pPr>
      <w:r w:rsidRPr="006B795C">
        <w:continuationSeparator/>
      </w:r>
    </w:p>
    <w:p w14:paraId="7D833B7E" w14:textId="77777777" w:rsidR="00380A84" w:rsidRPr="006B795C" w:rsidRDefault="00380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58BB" w14:textId="77777777" w:rsidR="00380A84" w:rsidRPr="006B795C" w:rsidRDefault="00380A84" w:rsidP="00291C7F">
      <w:pPr>
        <w:spacing w:line="240" w:lineRule="auto"/>
      </w:pPr>
      <w:r w:rsidRPr="006B795C">
        <w:separator/>
      </w:r>
    </w:p>
    <w:p w14:paraId="2437C2DF" w14:textId="77777777" w:rsidR="00380A84" w:rsidRPr="006B795C" w:rsidRDefault="00380A84"/>
  </w:footnote>
  <w:footnote w:type="continuationSeparator" w:id="0">
    <w:p w14:paraId="2BF6BDD7" w14:textId="77777777" w:rsidR="00380A84" w:rsidRPr="006B795C" w:rsidRDefault="00380A84" w:rsidP="00291C7F">
      <w:pPr>
        <w:spacing w:line="240" w:lineRule="auto"/>
      </w:pPr>
      <w:r w:rsidRPr="006B795C">
        <w:continuationSeparator/>
      </w:r>
    </w:p>
    <w:p w14:paraId="33DDB9E6" w14:textId="77777777" w:rsidR="00380A84" w:rsidRPr="006B795C" w:rsidRDefault="00380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89579599">
    <w:abstractNumId w:val="0"/>
  </w:num>
  <w:num w:numId="2" w16cid:durableId="160434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1E50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49E7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0A84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08C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0721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046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675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2024-07-18T10:18:00Z</dcterms:created>
  <dcterms:modified xsi:type="dcterms:W3CDTF">2024-07-18T10:18:00Z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