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0315215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Joris van den 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26B550" w:rsidR="006B795C" w:rsidRPr="006B795C" w:rsidRDefault="000D624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Isbjerg Møllevej 115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018778B" w:rsid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39988682</w:t>
            </w:r>
          </w:p>
          <w:p w14:paraId="705E26E4" w14:textId="295B1C70" w:rsidR="001E7E44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1024096854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2C83C15" w:rsidR="006B795C" w:rsidRPr="006B795C" w:rsidRDefault="00E807C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12-4-17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F9806FD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FC03F9" w:rsidR="006B795C" w:rsidRPr="00A2316A" w:rsidRDefault="000D624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910F81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60CA466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A3139A9" w:rsidR="006B795C" w:rsidRPr="006B795C" w:rsidRDefault="00314CE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0BC369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9463" w14:textId="77777777" w:rsidR="00F4450A" w:rsidRPr="006B795C" w:rsidRDefault="00F4450A" w:rsidP="00291C7F">
      <w:pPr>
        <w:spacing w:line="240" w:lineRule="auto"/>
      </w:pPr>
      <w:r w:rsidRPr="006B795C">
        <w:separator/>
      </w:r>
    </w:p>
    <w:p w14:paraId="3F50A09D" w14:textId="77777777" w:rsidR="00F4450A" w:rsidRPr="006B795C" w:rsidRDefault="00F4450A"/>
  </w:endnote>
  <w:endnote w:type="continuationSeparator" w:id="0">
    <w:p w14:paraId="76AECA1A" w14:textId="77777777" w:rsidR="00F4450A" w:rsidRPr="006B795C" w:rsidRDefault="00F4450A" w:rsidP="00291C7F">
      <w:pPr>
        <w:spacing w:line="240" w:lineRule="auto"/>
      </w:pPr>
      <w:r w:rsidRPr="006B795C">
        <w:continuationSeparator/>
      </w:r>
    </w:p>
    <w:p w14:paraId="2A8C31C5" w14:textId="77777777" w:rsidR="00F4450A" w:rsidRPr="006B795C" w:rsidRDefault="00F4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50A1" w14:textId="77777777" w:rsidR="00F4450A" w:rsidRPr="006B795C" w:rsidRDefault="00F4450A" w:rsidP="00291C7F">
      <w:pPr>
        <w:spacing w:line="240" w:lineRule="auto"/>
      </w:pPr>
      <w:r w:rsidRPr="006B795C">
        <w:separator/>
      </w:r>
    </w:p>
    <w:p w14:paraId="5B65150A" w14:textId="77777777" w:rsidR="00F4450A" w:rsidRPr="006B795C" w:rsidRDefault="00F4450A"/>
  </w:footnote>
  <w:footnote w:type="continuationSeparator" w:id="0">
    <w:p w14:paraId="22CAD332" w14:textId="77777777" w:rsidR="00F4450A" w:rsidRPr="006B795C" w:rsidRDefault="00F4450A" w:rsidP="00291C7F">
      <w:pPr>
        <w:spacing w:line="240" w:lineRule="auto"/>
      </w:pPr>
      <w:r w:rsidRPr="006B795C">
        <w:continuationSeparator/>
      </w:r>
    </w:p>
    <w:p w14:paraId="5A14DC3C" w14:textId="77777777" w:rsidR="00F4450A" w:rsidRPr="006B795C" w:rsidRDefault="00F4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848413">
    <w:abstractNumId w:val="0"/>
  </w:num>
  <w:num w:numId="2" w16cid:durableId="3250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6247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4CEF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31E0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54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07CE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D6348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450A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661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2024-07-19T06:33:00Z</dcterms:created>
  <dcterms:modified xsi:type="dcterms:W3CDTF">2024-07-19T06:33:00Z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