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76662D11" w:rsidR="006B795C" w:rsidRPr="006B795C" w:rsidRDefault="00502F1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Poul Quist Iversen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8DBE5D4" w:rsidR="006B795C" w:rsidRPr="006B795C" w:rsidRDefault="00502F1E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Knoldeflodvej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25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D93FACA" w:rsidR="006B795C" w:rsidRDefault="00502F1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25802691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56D95230" w:rsidR="006B795C" w:rsidRPr="006B795C" w:rsidRDefault="00502F1E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95217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F1AE960" w:rsidR="006B795C" w:rsidRPr="006B795C" w:rsidRDefault="00502F1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31-10-2019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A32E54F" w:rsidR="006B795C" w:rsidRPr="006B795C" w:rsidRDefault="00502F1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basis,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9DEE0E2" w:rsidR="006B795C" w:rsidRPr="00A2316A" w:rsidRDefault="00502F1E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H16a22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H § 16 a,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stk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2 nr. 2, IED Slagtesvin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AE10205" w:rsidR="006B795C" w:rsidRPr="006B795C" w:rsidRDefault="00571A2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885BAE1" w:rsidR="006B795C" w:rsidRPr="006B795C" w:rsidRDefault="00571A2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1C1A4748" w:rsidR="006B795C" w:rsidRPr="006B795C" w:rsidRDefault="00571A2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24B01EA1" w:rsidR="006B795C" w:rsidRPr="006B795C" w:rsidRDefault="00571A2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16997858">
    <w:abstractNumId w:val="0"/>
  </w:num>
  <w:num w:numId="2" w16cid:durableId="79063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27240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02F1E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1A2A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106</Words>
  <Characters>669</Characters>
  <Application>Microsoft Office Word</Application>
  <DocSecurity>0</DocSecurity>
  <PresentationFormat/>
  <Lines>41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2024-07-19T09:08:00Z</dcterms:created>
  <dcterms:modified xsi:type="dcterms:W3CDTF">2024-07-19T09:08:00Z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