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991CAF0" w:rsidR="006B795C" w:rsidRP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Roelof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Inberg</w:t>
            </w:r>
            <w:proofErr w:type="spellEnd"/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9233054" w:rsidR="006B795C" w:rsidRPr="006B795C" w:rsidRDefault="0077155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Frøstrupvej 151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0362BB" w:rsid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18864649</w:t>
            </w:r>
          </w:p>
          <w:p w14:paraId="705E26E4" w14:textId="41968BCE" w:rsidR="001E7E44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1003588247</w:t>
            </w:r>
          </w:p>
          <w:p w14:paraId="3F2C0D7E" w14:textId="7E87C5CE" w:rsidR="006B795C" w:rsidRPr="006B795C" w:rsidRDefault="0077155E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45332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F64F3F3" w:rsidR="006B795C" w:rsidRPr="006B795C" w:rsidRDefault="00E0089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20-12-21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9BC6F37" w:rsidR="006B795C" w:rsidRP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24C0613" w:rsidR="006B795C" w:rsidRPr="00A2316A" w:rsidRDefault="0077155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A6871F7" w:rsidR="006B795C" w:rsidRPr="006B795C" w:rsidRDefault="005969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AFFEEEC" w:rsidR="006B795C" w:rsidRPr="006B795C" w:rsidRDefault="00492A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240A5E7" w:rsidR="006B795C" w:rsidRPr="006B795C" w:rsidRDefault="00B9612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5A847E1" w:rsidR="006B795C" w:rsidRPr="006B795C" w:rsidRDefault="005969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653480">
    <w:abstractNumId w:val="0"/>
  </w:num>
  <w:num w:numId="2" w16cid:durableId="72359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33E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191"/>
    <w:rsid w:val="001018AE"/>
    <w:rsid w:val="001025F1"/>
    <w:rsid w:val="00105EFF"/>
    <w:rsid w:val="001109DC"/>
    <w:rsid w:val="00111B40"/>
    <w:rsid w:val="00116BCF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2EF5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2A37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96903"/>
    <w:rsid w:val="005A3369"/>
    <w:rsid w:val="005A4D25"/>
    <w:rsid w:val="005B4B4E"/>
    <w:rsid w:val="005B4CEF"/>
    <w:rsid w:val="005B710B"/>
    <w:rsid w:val="005B76E9"/>
    <w:rsid w:val="005C1645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6E"/>
    <w:rsid w:val="00693091"/>
    <w:rsid w:val="006A409C"/>
    <w:rsid w:val="006A4BB4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7155E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B16C9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021CD"/>
    <w:rsid w:val="00B12BF4"/>
    <w:rsid w:val="00B225FD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96121"/>
    <w:rsid w:val="00BA155F"/>
    <w:rsid w:val="00BA276B"/>
    <w:rsid w:val="00BA2982"/>
    <w:rsid w:val="00BB3347"/>
    <w:rsid w:val="00BB3523"/>
    <w:rsid w:val="00BC2374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1D5A"/>
    <w:rsid w:val="00C42FEA"/>
    <w:rsid w:val="00C4515C"/>
    <w:rsid w:val="00C546F2"/>
    <w:rsid w:val="00C562F2"/>
    <w:rsid w:val="00C56349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75D27"/>
    <w:rsid w:val="00D86914"/>
    <w:rsid w:val="00D94265"/>
    <w:rsid w:val="00DA0035"/>
    <w:rsid w:val="00DA40CD"/>
    <w:rsid w:val="00DB1178"/>
    <w:rsid w:val="00DB5158"/>
    <w:rsid w:val="00DB5F04"/>
    <w:rsid w:val="00DC4D03"/>
    <w:rsid w:val="00DD430B"/>
    <w:rsid w:val="00DD4999"/>
    <w:rsid w:val="00DD5282"/>
    <w:rsid w:val="00DE4789"/>
    <w:rsid w:val="00DE7B55"/>
    <w:rsid w:val="00DF267A"/>
    <w:rsid w:val="00DF4BD1"/>
    <w:rsid w:val="00E00897"/>
    <w:rsid w:val="00E05621"/>
    <w:rsid w:val="00E12BFC"/>
    <w:rsid w:val="00E14827"/>
    <w:rsid w:val="00E217A4"/>
    <w:rsid w:val="00E218E2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99</Words>
  <Characters>655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2024-07-18T08:17:00Z</dcterms:created>
  <dcterms:modified xsi:type="dcterms:W3CDTF">2024-07-18T08:17:00Z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