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4E773BB7" w:rsidR="00944160" w:rsidRDefault="00944160" w:rsidP="00944160">
            <w:pPr>
              <w:pStyle w:val="Kolofon"/>
            </w:pPr>
            <w:r>
              <w:t xml:space="preserve">Dato: </w:t>
            </w:r>
            <w:r w:rsidR="00AE759C">
              <w:t>3. juli</w:t>
            </w:r>
            <w:r>
              <w:t xml:space="preserve"> 2024 </w:t>
            </w:r>
          </w:p>
          <w:p w14:paraId="38E94511" w14:textId="77777777" w:rsidR="004C286F" w:rsidRDefault="004C286F" w:rsidP="004C286F">
            <w:pPr>
              <w:pStyle w:val="Kolofon"/>
            </w:pPr>
            <w:r>
              <w:t>Sagsnr.: 19/55500</w:t>
            </w:r>
          </w:p>
          <w:p w14:paraId="680B7AAF" w14:textId="77777777" w:rsidR="004C286F" w:rsidRDefault="004C286F" w:rsidP="004C286F">
            <w:pPr>
              <w:pStyle w:val="Kolofon"/>
            </w:pPr>
          </w:p>
          <w:p w14:paraId="1B6E7FCA" w14:textId="77777777" w:rsidR="004C286F" w:rsidRDefault="004C286F" w:rsidP="004C286F">
            <w:pPr>
              <w:pStyle w:val="Kolofon"/>
            </w:pPr>
            <w:r>
              <w:t xml:space="preserve">Kontakt: Helle Lund Daabeck </w:t>
            </w:r>
          </w:p>
          <w:p w14:paraId="792937A7" w14:textId="77777777" w:rsidR="004C286F" w:rsidRDefault="004C286F" w:rsidP="004C286F">
            <w:pPr>
              <w:pStyle w:val="Kolofon"/>
            </w:pPr>
            <w:r>
              <w:t xml:space="preserve">Direkte tlf.: 73 76 63 31  </w:t>
            </w:r>
          </w:p>
          <w:p w14:paraId="3F14534E" w14:textId="3D49089D" w:rsidR="00AC68D6" w:rsidRPr="004D3FF4" w:rsidRDefault="004C286F" w:rsidP="004C286F">
            <w:pPr>
              <w:pStyle w:val="Kolofon"/>
            </w:pPr>
            <w:r>
              <w:t>E-mail: hlda@aabenraa.dk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05E1A6F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4C286F">
        <w:rPr>
          <w:b w:val="0"/>
        </w:rPr>
        <w:t>prioriteret</w:t>
      </w:r>
      <w:r w:rsidR="00D87A56">
        <w:rPr>
          <w:b w:val="0"/>
        </w:rPr>
        <w:t xml:space="preserve"> tilsyn</w:t>
      </w:r>
      <w:r w:rsidR="00771F6E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4C286F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4C286F" w:rsidRDefault="004C286F" w:rsidP="004C286F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1F05CA9C" w:rsidR="004C286F" w:rsidRDefault="004C286F" w:rsidP="004C286F">
            <w:pPr>
              <w:spacing w:line="220" w:lineRule="atLeast"/>
              <w:ind w:left="466"/>
            </w:pPr>
            <w:r w:rsidRPr="00D64F5B">
              <w:t>Lars Jørgensen</w:t>
            </w:r>
          </w:p>
        </w:tc>
      </w:tr>
      <w:tr w:rsidR="004C286F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4C286F" w:rsidRDefault="004C286F" w:rsidP="004C286F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2C37A5EF" w:rsidR="004C286F" w:rsidRDefault="004C286F" w:rsidP="004C286F">
            <w:pPr>
              <w:spacing w:line="220" w:lineRule="atLeast"/>
              <w:ind w:left="466"/>
            </w:pPr>
            <w:r w:rsidRPr="00D64F5B">
              <w:t>Lyngskovvej 1, 6200 Aabenraa</w:t>
            </w:r>
          </w:p>
        </w:tc>
      </w:tr>
      <w:tr w:rsidR="00D87A56" w14:paraId="2B26C61C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D87A56" w:rsidRDefault="00D87A56" w:rsidP="00D87A56">
            <w:r>
              <w:t>CVR nr.</w:t>
            </w:r>
          </w:p>
        </w:tc>
        <w:tc>
          <w:tcPr>
            <w:tcW w:w="4954" w:type="dxa"/>
          </w:tcPr>
          <w:p w14:paraId="02F5CF85" w14:textId="3028EB53" w:rsidR="00D87A56" w:rsidRDefault="004C286F" w:rsidP="00D87A56">
            <w:pPr>
              <w:spacing w:line="220" w:lineRule="atLeast"/>
              <w:ind w:left="466"/>
            </w:pPr>
            <w:r w:rsidRPr="004C286F">
              <w:t>21588903</w:t>
            </w:r>
          </w:p>
        </w:tc>
      </w:tr>
      <w:tr w:rsidR="00D87A56" w14:paraId="68840C1E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D87A56" w:rsidRDefault="00D87A56" w:rsidP="00D87A56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</w:tcPr>
          <w:p w14:paraId="2EF783B2" w14:textId="4DA81BA6" w:rsidR="00D87A56" w:rsidRDefault="00D87A56" w:rsidP="00D87A56">
            <w:pPr>
              <w:spacing w:line="220" w:lineRule="atLeast"/>
              <w:ind w:left="466"/>
            </w:pPr>
          </w:p>
        </w:tc>
      </w:tr>
      <w:tr w:rsidR="00D87A56" w14:paraId="77F8E813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D87A56" w:rsidRDefault="00D87A56" w:rsidP="00D87A56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</w:tcPr>
          <w:p w14:paraId="07C6FD87" w14:textId="7588C958" w:rsidR="00D87A56" w:rsidRDefault="004C286F" w:rsidP="00D87A56">
            <w:pPr>
              <w:spacing w:line="220" w:lineRule="atLeast"/>
              <w:ind w:left="466"/>
            </w:pPr>
            <w:r>
              <w:t>svin</w:t>
            </w:r>
          </w:p>
        </w:tc>
      </w:tr>
      <w:tr w:rsidR="00D87A56" w14:paraId="4DEC75E1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D87A56" w:rsidRDefault="00D87A56" w:rsidP="00D87A56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</w:tcPr>
          <w:p w14:paraId="57575F36" w14:textId="27765F06" w:rsidR="00D87A56" w:rsidRDefault="00D87A56" w:rsidP="00D87A56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4436CE9A" w:rsidR="005D10B2" w:rsidRDefault="005860B9" w:rsidP="005860B9">
            <w:pPr>
              <w:ind w:left="465"/>
            </w:pPr>
            <w:r>
              <w:t>28-10</w:t>
            </w:r>
            <w:r w:rsidR="00AE759C">
              <w:t>-</w:t>
            </w:r>
            <w:r>
              <w:t>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66A6828C" w:rsidR="00FC3089" w:rsidRDefault="00114B1F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1D2CF245" w:rsidR="00B813C4" w:rsidRPr="005860B9" w:rsidRDefault="004C286F" w:rsidP="005860B9">
            <w:pPr>
              <w:ind w:left="465"/>
            </w:pPr>
            <w:r>
              <w:t>prioriteret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1F0E9665" w:rsidR="00B813C4" w:rsidRDefault="004C286F" w:rsidP="00D87A56">
            <w:pPr>
              <w:ind w:left="465"/>
            </w:pPr>
            <w:r>
              <w:t>gyllebeholder</w:t>
            </w:r>
            <w:bookmarkStart w:id="0" w:name="_GoBack"/>
            <w:bookmarkEnd w:id="0"/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114B1F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6901DC3F" w:rsidR="00B813C4" w:rsidRDefault="001273D7" w:rsidP="00B813C4">
            <w:pPr>
              <w:ind w:left="465"/>
            </w:pPr>
            <w:r>
              <w:t xml:space="preserve">Egenkontrol i </w:t>
            </w:r>
            <w:proofErr w:type="spellStart"/>
            <w:r>
              <w:t>o</w:t>
            </w:r>
            <w:r w:rsidR="00D87A56">
              <w:t>a</w:t>
            </w:r>
            <w:r>
              <w:t>rden</w:t>
            </w:r>
            <w:proofErr w:type="spellEnd"/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114B1F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114B1F">
            <w:fldChar w:fldCharType="begin"/>
          </w:r>
          <w:r w:rsidR="00114B1F">
            <w:instrText xml:space="preserve"> NUMPAGES   \* MERGEFORMAT </w:instrText>
          </w:r>
          <w:r w:rsidR="00114B1F">
            <w:fldChar w:fldCharType="separate"/>
          </w:r>
          <w:r w:rsidR="004D6692">
            <w:rPr>
              <w:noProof/>
            </w:rPr>
            <w:t>2</w:t>
          </w:r>
          <w:r w:rsidR="00114B1F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14B1F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286F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60B9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3E38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1F6E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E759C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87A56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0CBE"/>
    <w:rsid w:val="00F07016"/>
    <w:rsid w:val="00F07969"/>
    <w:rsid w:val="00F134A2"/>
    <w:rsid w:val="00F1792F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D04A9-6044-47DB-AE97-F31CBD7A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152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3</cp:revision>
  <cp:lastPrinted>2011-07-06T11:49:00Z</cp:lastPrinted>
  <dcterms:created xsi:type="dcterms:W3CDTF">2024-07-03T09:25:00Z</dcterms:created>
  <dcterms:modified xsi:type="dcterms:W3CDTF">2024-07-03T09:26:00Z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{7E43847C-B619-4737-9AD1-EA28B29CC927}</vt:lpwstr>
  </property>
</Properties>
</file>