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03245B7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Krogsminde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3A9675C" w:rsidR="006B795C" w:rsidRPr="006B795C" w:rsidRDefault="0048186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Tarpvej 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F176E95" w:rsid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43419641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7FF622E5" w:rsidR="006B795C" w:rsidRPr="006B795C" w:rsidRDefault="0048186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57874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69C6DF8" w:rsidR="006B795C" w:rsidRPr="006B795C" w:rsidRDefault="004F0AB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24-11-21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A4E4F0" w:rsidR="006B795C" w:rsidRPr="006B795C" w:rsidRDefault="00521CD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8BB9AE6" w:rsidR="006B795C" w:rsidRPr="00A2316A" w:rsidRDefault="0048186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4EEDACA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A4C2ADC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D699586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9E94308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A462" w14:textId="77777777" w:rsidR="00BB556E" w:rsidRPr="006B795C" w:rsidRDefault="00BB556E" w:rsidP="00291C7F">
      <w:pPr>
        <w:spacing w:line="240" w:lineRule="auto"/>
      </w:pPr>
      <w:r w:rsidRPr="006B795C">
        <w:separator/>
      </w:r>
    </w:p>
    <w:p w14:paraId="6CA626F4" w14:textId="77777777" w:rsidR="00BB556E" w:rsidRPr="006B795C" w:rsidRDefault="00BB556E"/>
  </w:endnote>
  <w:endnote w:type="continuationSeparator" w:id="0">
    <w:p w14:paraId="293B9FCA" w14:textId="77777777" w:rsidR="00BB556E" w:rsidRPr="006B795C" w:rsidRDefault="00BB556E" w:rsidP="00291C7F">
      <w:pPr>
        <w:spacing w:line="240" w:lineRule="auto"/>
      </w:pPr>
      <w:r w:rsidRPr="006B795C">
        <w:continuationSeparator/>
      </w:r>
    </w:p>
    <w:p w14:paraId="6F6DC06D" w14:textId="77777777" w:rsidR="00BB556E" w:rsidRPr="006B795C" w:rsidRDefault="00BB5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6A7D" w14:textId="77777777" w:rsidR="00BB556E" w:rsidRPr="006B795C" w:rsidRDefault="00BB556E" w:rsidP="00291C7F">
      <w:pPr>
        <w:spacing w:line="240" w:lineRule="auto"/>
      </w:pPr>
      <w:r w:rsidRPr="006B795C">
        <w:separator/>
      </w:r>
    </w:p>
    <w:p w14:paraId="0224F41D" w14:textId="77777777" w:rsidR="00BB556E" w:rsidRPr="006B795C" w:rsidRDefault="00BB556E"/>
  </w:footnote>
  <w:footnote w:type="continuationSeparator" w:id="0">
    <w:p w14:paraId="78DE0F67" w14:textId="77777777" w:rsidR="00BB556E" w:rsidRPr="006B795C" w:rsidRDefault="00BB556E" w:rsidP="00291C7F">
      <w:pPr>
        <w:spacing w:line="240" w:lineRule="auto"/>
      </w:pPr>
      <w:r w:rsidRPr="006B795C">
        <w:continuationSeparator/>
      </w:r>
    </w:p>
    <w:p w14:paraId="7A01D7C1" w14:textId="77777777" w:rsidR="00BB556E" w:rsidRPr="006B795C" w:rsidRDefault="00BB5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6587509">
    <w:abstractNumId w:val="0"/>
  </w:num>
  <w:num w:numId="2" w16cid:durableId="145898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A34F6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186F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4F0AB2"/>
    <w:rsid w:val="005014E0"/>
    <w:rsid w:val="005029BF"/>
    <w:rsid w:val="0051714E"/>
    <w:rsid w:val="00521CD2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3741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07B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B556E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344D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95</Words>
  <Characters>630</Characters>
  <Application>Microsoft Office Word</Application>
  <DocSecurity>0</DocSecurity>
  <PresentationFormat/>
  <Lines>48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2024-07-26T07:12:00Z</dcterms:created>
  <dcterms:modified xsi:type="dcterms:W3CDTF">2024-07-26T07:13:00Z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