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681D0C4" w:rsidR="006B795C" w:rsidRPr="006B795C" w:rsidRDefault="00F7425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NY VESTERGAARD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D32D9E6" w:rsidR="006B795C" w:rsidRPr="006B795C" w:rsidRDefault="00F7425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Søndersøvej 20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Henne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3C64F08" w:rsidR="006B795C" w:rsidRDefault="00F7425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32334520</w:t>
            </w:r>
          </w:p>
          <w:p w14:paraId="705E26E4" w14:textId="6EB5FD55" w:rsidR="001E7E44" w:rsidRDefault="00F7425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1021712252</w:t>
            </w:r>
          </w:p>
          <w:p w14:paraId="3F2C0D7E" w14:textId="37FAD4EA" w:rsidR="006B795C" w:rsidRPr="006B795C" w:rsidRDefault="00F74250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95232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30D3BE9" w:rsidR="006B795C" w:rsidRPr="006B795C" w:rsidRDefault="00713E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23-10-20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C68CDD9" w:rsidR="006B795C" w:rsidRPr="006B795C" w:rsidRDefault="00713E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E20419C" w:rsidR="006B795C" w:rsidRPr="00A2316A" w:rsidRDefault="00F7425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H16a21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H § 16 a,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stk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2 nr. 1, IED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Sohold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E45A28F" w:rsidR="006B795C" w:rsidRPr="006B795C" w:rsidRDefault="006136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03DBC6F" w:rsidR="006B795C" w:rsidRPr="006B795C" w:rsidRDefault="006136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5F94026" w:rsidR="006B795C" w:rsidRPr="006B795C" w:rsidRDefault="006136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8C3B45E" w:rsidR="006B795C" w:rsidRPr="006B795C" w:rsidRDefault="006136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05972484">
    <w:abstractNumId w:val="0"/>
  </w:num>
  <w:num w:numId="2" w16cid:durableId="213073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4FCA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13631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13E23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0D23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74250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660</Characters>
  <Application>Microsoft Office Word</Application>
  <DocSecurity>0</DocSecurity>
  <PresentationFormat/>
  <Lines>50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2024-07-26T06:40:00Z</dcterms:created>
  <dcterms:modified xsi:type="dcterms:W3CDTF">2024-07-26T06:40:00Z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