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BA" w:rsidRDefault="00042EBA" w:rsidP="00042EBA">
      <w:pPr>
        <w:spacing w:after="240"/>
        <w:rPr>
          <w:b/>
        </w:rPr>
      </w:pPr>
      <w:r>
        <w:rPr>
          <w:b/>
        </w:rPr>
        <w:t xml:space="preserve">Bilag 1: Offentliggørelse af tilsynsrapport for Fyns Drive-in Bilsyn v/Benny Christensen, </w:t>
      </w:r>
      <w:proofErr w:type="spellStart"/>
      <w:r>
        <w:rPr>
          <w:b/>
        </w:rPr>
        <w:t>Gl</w:t>
      </w:r>
      <w:proofErr w:type="gramStart"/>
      <w:r>
        <w:rPr>
          <w:b/>
        </w:rPr>
        <w:t>.Hovedvej</w:t>
      </w:r>
      <w:proofErr w:type="spellEnd"/>
      <w:proofErr w:type="gramEnd"/>
      <w:r>
        <w:rPr>
          <w:b/>
        </w:rPr>
        <w:t xml:space="preserve"> 27, 5560 Aarup, CVR-nr.: 59177818</w:t>
      </w:r>
    </w:p>
    <w:p w:rsidR="00042EBA" w:rsidRDefault="00042EBA" w:rsidP="00042EBA">
      <w:pPr>
        <w:spacing w:after="240"/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Baggrund for tilsynet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Basis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Navn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Fyns Drive-in Bilsyn v/Benny Christensen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Adresse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proofErr w:type="spellStart"/>
            <w:r>
              <w:t>Gl</w:t>
            </w:r>
            <w:proofErr w:type="gramStart"/>
            <w:r>
              <w:t>.Hovedvej</w:t>
            </w:r>
            <w:proofErr w:type="spellEnd"/>
            <w:proofErr w:type="gramEnd"/>
            <w:r>
              <w:t xml:space="preserve"> 27, 5560 Aarup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Cvr-nummer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proofErr w:type="gramStart"/>
            <w:r>
              <w:t>59177818</w:t>
            </w:r>
            <w:proofErr w:type="gramEnd"/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Virksomhedstype/branche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Autoværksted/bilvask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Dato for tilsynet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tabs>
                <w:tab w:val="center" w:pos="2336"/>
              </w:tabs>
              <w:spacing w:after="240"/>
            </w:pPr>
            <w:r>
              <w:t>torsdag d. 19. januar 2017</w:t>
            </w:r>
            <w:r>
              <w:tab/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Hvad er der ført tilsyn med?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Basistilsyn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Er der konstateret jordforurening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Ja, spild af olie fra brugte oliefiltre på udendørsareal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Påbud/forbud/indskærpelser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Indskærpelse</w:t>
            </w:r>
          </w:p>
        </w:tc>
      </w:tr>
      <w:tr w:rsidR="00042EBA" w:rsidTr="00042EB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Konklusioner på virksomhedens seneste indberetning af egenkontrol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A" w:rsidRDefault="00042EBA">
            <w:pPr>
              <w:spacing w:after="240"/>
            </w:pPr>
            <w:r>
              <w:t>Egenkontrol på OBU/sandfilter ok</w:t>
            </w:r>
          </w:p>
        </w:tc>
      </w:tr>
    </w:tbl>
    <w:p w:rsidR="00E70243" w:rsidRDefault="00E70243">
      <w:bookmarkStart w:id="0" w:name="_GoBack"/>
      <w:bookmarkEnd w:id="0"/>
    </w:p>
    <w:sectPr w:rsidR="00E702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BA"/>
    <w:rsid w:val="00042EBA"/>
    <w:rsid w:val="00E7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BA"/>
    <w:pPr>
      <w:spacing w:after="0" w:line="260" w:lineRule="atLeast"/>
    </w:pPr>
    <w:rPr>
      <w:rFonts w:ascii="Georgia" w:hAnsi="Georg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42E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BA"/>
    <w:pPr>
      <w:spacing w:after="0" w:line="260" w:lineRule="atLeast"/>
    </w:pPr>
    <w:rPr>
      <w:rFonts w:ascii="Georgia" w:hAnsi="Georg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42E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4F5E36D6</Template>
  <TotalTime>1</TotalTime>
  <Pages>1</Pages>
  <Words>90</Words>
  <Characters>549</Characters>
  <Application>Microsoft Office Word</Application>
  <DocSecurity>0</DocSecurity>
  <Lines>4</Lines>
  <Paragraphs>1</Paragraphs>
  <ScaleCrop>false</ScaleCrop>
  <Company>Assens Kommune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Elmelund Rasmussen</dc:creator>
  <cp:lastModifiedBy>Thomas Elmelund Rasmussen</cp:lastModifiedBy>
  <cp:revision>1</cp:revision>
  <dcterms:created xsi:type="dcterms:W3CDTF">2017-03-01T11:33:00Z</dcterms:created>
  <dcterms:modified xsi:type="dcterms:W3CDTF">2017-03-01T11:34:00Z</dcterms:modified>
</cp:coreProperties>
</file>