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Asiros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Nordic A/S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8D6166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Kirkebjergvej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  </w:t>
            </w:r>
          </w:p>
          <w:p w:rsidR="007A430E" w:rsidRPr="006E0CCF" w:rsidRDefault="008D6166" w:rsidP="008D6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37757101</w:t>
            </w:r>
          </w:p>
          <w:p w:rsidR="008D25AB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1021461985</w:t>
            </w:r>
          </w:p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Opstartstilsyn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8D6166" w:rsidP="008D61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Behandling/forarbejdning til levnedsmidler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vegetab.råstoffer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prodkap&lt;300t/dag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8D6166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66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8D6166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2017-02-02T07:23:00Z</dcterms:created>
  <dcterms:modified xsi:type="dcterms:W3CDTF">2017-02-02T07:24:00Z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