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E" w:rsidRPr="007B5BF8" w:rsidRDefault="00BF2EE1">
      <w:pPr>
        <w:rPr>
          <w:rFonts w:ascii="Georgia" w:hAnsi="Georgia"/>
          <w:lang w:val="en-US"/>
        </w:rPr>
      </w:pPr>
      <w:bookmarkStart w:id="0" w:name="Site_site_name"/>
      <w:bookmarkStart w:id="1" w:name="_GoBack"/>
      <w:bookmarkEnd w:id="1"/>
      <w:r>
        <w:rPr>
          <w:rFonts w:ascii="Georgia" w:hAnsi="Georgia"/>
          <w:lang w:val="en-US"/>
        </w:rPr>
        <w:t>Jørgen Sørensen</w:t>
      </w:r>
    </w:p>
    <w:p w:rsidR="00AF6065" w:rsidRPr="007B5BF8" w:rsidRDefault="00BF2EE1">
      <w:pPr>
        <w:rPr>
          <w:rFonts w:ascii="Georgia" w:hAnsi="Georgia"/>
          <w:lang w:val="en-US"/>
        </w:rPr>
      </w:pPr>
      <w:bookmarkStart w:id="2" w:name="site_site_address"/>
      <w:bookmarkEnd w:id="0"/>
      <w:proofErr w:type="spellStart"/>
      <w:r>
        <w:rPr>
          <w:rFonts w:ascii="Georgia" w:hAnsi="Georgia"/>
          <w:lang w:val="en-US"/>
        </w:rPr>
        <w:t>Kielsgaardsvej</w:t>
      </w:r>
      <w:proofErr w:type="spellEnd"/>
      <w:r>
        <w:rPr>
          <w:rFonts w:ascii="Georgia" w:hAnsi="Georgia"/>
          <w:lang w:val="en-US"/>
        </w:rPr>
        <w:t xml:space="preserve"> 34</w:t>
      </w:r>
    </w:p>
    <w:p w:rsidR="00F052BE" w:rsidRPr="005F66FD" w:rsidRDefault="00BF2EE1">
      <w:pPr>
        <w:rPr>
          <w:lang w:val="en-US"/>
        </w:rPr>
      </w:pPr>
      <w:bookmarkStart w:id="3" w:name="site_postal_codes_id"/>
      <w:bookmarkEnd w:id="2"/>
      <w:bookmarkEnd w:id="3"/>
      <w:proofErr w:type="gramStart"/>
      <w:r>
        <w:rPr>
          <w:lang w:val="en-US"/>
        </w:rPr>
        <w:t>8680</w:t>
      </w:r>
      <w:r w:rsidR="00A303E6" w:rsidRPr="005F66FD">
        <w:rPr>
          <w:lang w:val="en-US"/>
        </w:rPr>
        <w:t xml:space="preserve">  </w:t>
      </w:r>
      <w:bookmarkStart w:id="4" w:name="postal_codes_postal_codes_name"/>
      <w:bookmarkEnd w:id="4"/>
      <w:r>
        <w:rPr>
          <w:lang w:val="en-US"/>
        </w:rPr>
        <w:t>Ry</w:t>
      </w:r>
      <w:proofErr w:type="gramEnd"/>
    </w:p>
    <w:p w:rsidR="00353E24" w:rsidRPr="00556500" w:rsidRDefault="000A0F54" w:rsidP="00353E24">
      <w:pPr>
        <w:ind w:left="851" w:hanging="851"/>
        <w:jc w:val="center"/>
        <w:rPr>
          <w:rFonts w:ascii="Georgia" w:hAnsi="Georgia" w:cs="Tahoma"/>
          <w:sz w:val="40"/>
          <w:szCs w:val="40"/>
        </w:rPr>
      </w:pPr>
      <w:r w:rsidRPr="00556500">
        <w:rPr>
          <w:rFonts w:ascii="Georgia" w:hAnsi="Georgia" w:cs="Tahoma"/>
          <w:sz w:val="40"/>
          <w:szCs w:val="40"/>
        </w:rPr>
        <w:t xml:space="preserve">Web </w:t>
      </w:r>
      <w:r w:rsidR="00556500">
        <w:rPr>
          <w:rFonts w:ascii="Georgia" w:hAnsi="Georgia" w:cs="Tahoma"/>
          <w:sz w:val="40"/>
          <w:szCs w:val="40"/>
        </w:rPr>
        <w:t>Tilsynsrapport M</w:t>
      </w:r>
      <w:r w:rsidR="00353E24" w:rsidRPr="00556500">
        <w:rPr>
          <w:rFonts w:ascii="Georgia" w:hAnsi="Georgia" w:cs="Tahoma"/>
          <w:sz w:val="40"/>
          <w:szCs w:val="40"/>
        </w:rPr>
        <w:t>iljø</w:t>
      </w:r>
    </w:p>
    <w:p w:rsidR="00645613" w:rsidRPr="00556500" w:rsidRDefault="00645613" w:rsidP="00645613">
      <w:pPr>
        <w:rPr>
          <w:rFonts w:ascii="Georgia" w:hAnsi="Georgia"/>
          <w:b/>
          <w:sz w:val="24"/>
          <w:szCs w:val="24"/>
        </w:rPr>
      </w:pPr>
      <w:r w:rsidRPr="00556500">
        <w:rPr>
          <w:rFonts w:ascii="Georgia" w:hAnsi="Georgia"/>
          <w:b/>
          <w:sz w:val="24"/>
          <w:szCs w:val="24"/>
        </w:rPr>
        <w:t>Miljøtilsyn</w:t>
      </w:r>
      <w:r w:rsidR="00861CC5" w:rsidRPr="00556500">
        <w:rPr>
          <w:rFonts w:ascii="Georgia" w:hAnsi="Georgia"/>
          <w:b/>
          <w:sz w:val="24"/>
          <w:szCs w:val="24"/>
        </w:rPr>
        <w:t xml:space="preserve"> - </w:t>
      </w:r>
      <w:r w:rsidR="00BF2EE1">
        <w:rPr>
          <w:rFonts w:ascii="Georgia" w:hAnsi="Georgia"/>
          <w:b/>
          <w:sz w:val="24"/>
          <w:szCs w:val="24"/>
        </w:rPr>
        <w:t>Jørgen Sørensen</w:t>
      </w:r>
      <w:r w:rsidR="00861CC5" w:rsidRPr="00556500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="00BF2EE1">
        <w:rPr>
          <w:rFonts w:ascii="Georgia" w:hAnsi="Georgia"/>
          <w:b/>
          <w:sz w:val="24"/>
          <w:szCs w:val="24"/>
        </w:rPr>
        <w:t>Kielsgaardsvej</w:t>
      </w:r>
      <w:proofErr w:type="spellEnd"/>
      <w:r w:rsidR="00BF2EE1">
        <w:rPr>
          <w:rFonts w:ascii="Georgia" w:hAnsi="Georgia"/>
          <w:b/>
          <w:sz w:val="24"/>
          <w:szCs w:val="24"/>
        </w:rPr>
        <w:t xml:space="preserve"> 34</w:t>
      </w:r>
      <w:r w:rsidR="005F66FD" w:rsidRPr="00556500">
        <w:rPr>
          <w:rFonts w:ascii="Georgia" w:hAnsi="Georgia"/>
          <w:b/>
          <w:sz w:val="24"/>
          <w:szCs w:val="24"/>
        </w:rPr>
        <w:t xml:space="preserve">, </w:t>
      </w:r>
      <w:r w:rsidR="00BF2EE1">
        <w:rPr>
          <w:rFonts w:ascii="Georgia" w:hAnsi="Georgia"/>
          <w:b/>
          <w:sz w:val="24"/>
          <w:szCs w:val="24"/>
        </w:rPr>
        <w:t>8680</w:t>
      </w:r>
      <w:r w:rsidR="00F92B8F" w:rsidRPr="00556500">
        <w:rPr>
          <w:rFonts w:ascii="Georgia" w:hAnsi="Georgia"/>
          <w:b/>
          <w:sz w:val="24"/>
          <w:szCs w:val="24"/>
        </w:rPr>
        <w:t xml:space="preserve"> </w:t>
      </w:r>
      <w:r w:rsidR="00BF2EE1">
        <w:rPr>
          <w:rFonts w:ascii="Georgia" w:hAnsi="Georgia"/>
          <w:b/>
          <w:sz w:val="24"/>
          <w:szCs w:val="24"/>
        </w:rPr>
        <w:t>Ry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3156"/>
      </w:tblGrid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Virksomhedens navn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Jørgen Sørensen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Virksomhedens adresse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Kielsgaardsvej</w:t>
            </w:r>
            <w:proofErr w:type="spellEnd"/>
            <w:r>
              <w:rPr>
                <w:rFonts w:ascii="Georgia" w:hAnsi="Georgia"/>
                <w:lang w:val="en-US"/>
              </w:rPr>
              <w:t xml:space="preserve"> 34</w:t>
            </w:r>
          </w:p>
          <w:p w:rsidR="00C518AF" w:rsidRPr="00556500" w:rsidRDefault="00BF2EE1" w:rsidP="00BF2EE1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8680</w:t>
            </w:r>
            <w:r w:rsidR="00C518AF" w:rsidRPr="00556500">
              <w:rPr>
                <w:rFonts w:ascii="Georgia" w:hAnsi="Georgia"/>
                <w:lang w:val="en-US"/>
              </w:rPr>
              <w:t xml:space="preserve"> </w:t>
            </w:r>
            <w:r>
              <w:rPr>
                <w:rFonts w:ascii="Georgia" w:hAnsi="Georgia"/>
                <w:lang w:val="en-US"/>
              </w:rPr>
              <w:t>Ry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CVR nummer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30841840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Virksomhedstype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Landbrug m kvæghold under 75 DE</w:t>
            </w:r>
          </w:p>
          <w:p w:rsidR="00C518AF" w:rsidRPr="00556500" w:rsidRDefault="00C518AF" w:rsidP="004F05AE">
            <w:pPr>
              <w:rPr>
                <w:rFonts w:ascii="Georgia" w:hAnsi="Georgia"/>
              </w:rPr>
            </w:pPr>
            <w:bookmarkStart w:id="5" w:name="ind_indtypes_mst_type_id"/>
            <w:bookmarkEnd w:id="5"/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Dato for tilsynet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04-04-2016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Baggrunden for tilsynet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>Landbrugstilsyn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100572" w:rsidP="004F05AE">
            <w:pPr>
              <w:rPr>
                <w:rFonts w:ascii="Georgia" w:hAnsi="Georgia"/>
                <w:lang w:val="en-US"/>
              </w:rPr>
            </w:pPr>
            <w:bookmarkStart w:id="6" w:name="ind_control_items_control_item_nameX37" w:colFirst="1" w:colLast="1"/>
            <w:bookmarkStart w:id="7" w:name="ind_inspec_report_control_commentsX37" w:colFirst="1" w:colLast="1"/>
            <w:proofErr w:type="spellStart"/>
            <w:r w:rsidRPr="00556500">
              <w:rPr>
                <w:rFonts w:ascii="Georgia" w:hAnsi="Georgia"/>
                <w:lang w:val="en-US"/>
              </w:rPr>
              <w:t>Tilsynet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omfattede</w:t>
            </w:r>
            <w:proofErr w:type="spellEnd"/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BF2EE1" w:rsidP="004F05AE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Miljøtilsyn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på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landbrug</w:t>
            </w:r>
            <w:proofErr w:type="spellEnd"/>
          </w:p>
        </w:tc>
      </w:tr>
      <w:bookmarkEnd w:id="6"/>
      <w:bookmarkEnd w:id="7"/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100572" w:rsidP="004F05AE">
            <w:pPr>
              <w:rPr>
                <w:rFonts w:ascii="Georgia" w:hAnsi="Georgia"/>
                <w:lang w:val="en-US"/>
              </w:rPr>
            </w:pPr>
            <w:proofErr w:type="spellStart"/>
            <w:r w:rsidRPr="00556500">
              <w:rPr>
                <w:rFonts w:ascii="Georgia" w:hAnsi="Georgia"/>
                <w:lang w:val="en-US"/>
              </w:rPr>
              <w:t>Håndhævelser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ifm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tilsynet</w:t>
            </w:r>
            <w:proofErr w:type="spellEnd"/>
          </w:p>
        </w:tc>
        <w:tc>
          <w:tcPr>
            <w:tcW w:w="3156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  <w:tr w:rsidR="006D3280" w:rsidRPr="00556500" w:rsidTr="00556500">
        <w:tc>
          <w:tcPr>
            <w:tcW w:w="4077" w:type="dxa"/>
            <w:shd w:val="clear" w:color="auto" w:fill="C5E0B3" w:themeFill="accent6" w:themeFillTint="66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  <w:bookmarkStart w:id="8" w:name="ind_enforce_enforce_date"/>
            <w:bookmarkEnd w:id="8"/>
            <w:proofErr w:type="spellStart"/>
            <w:r>
              <w:rPr>
                <w:rFonts w:ascii="Georgia" w:hAnsi="Georgia"/>
                <w:lang w:val="en-US"/>
              </w:rPr>
              <w:t>Indskærpelser</w:t>
            </w:r>
            <w:proofErr w:type="spellEnd"/>
          </w:p>
        </w:tc>
        <w:tc>
          <w:tcPr>
            <w:tcW w:w="3156" w:type="dxa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  <w:bookmarkStart w:id="9" w:name="ind_enforce_enforce_date_2"/>
            <w:bookmarkEnd w:id="9"/>
            <w:r>
              <w:rPr>
                <w:rFonts w:ascii="Georgia" w:hAnsi="Georgia"/>
                <w:lang w:val="en-US"/>
              </w:rPr>
              <w:t>1</w:t>
            </w:r>
          </w:p>
        </w:tc>
      </w:tr>
      <w:tr w:rsidR="006D3280" w:rsidRPr="00556500" w:rsidTr="00556500">
        <w:trPr>
          <w:trHeight w:val="305"/>
        </w:trPr>
        <w:tc>
          <w:tcPr>
            <w:tcW w:w="4077" w:type="dxa"/>
            <w:shd w:val="clear" w:color="auto" w:fill="C5E0B3" w:themeFill="accent6" w:themeFillTint="66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</w:tr>
      <w:tr w:rsidR="006D3280" w:rsidRPr="00556500" w:rsidTr="00556500">
        <w:tc>
          <w:tcPr>
            <w:tcW w:w="4077" w:type="dxa"/>
            <w:shd w:val="clear" w:color="auto" w:fill="C5E0B3" w:themeFill="accent6" w:themeFillTint="66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</w:tr>
      <w:tr w:rsidR="006D3280" w:rsidRPr="00556500" w:rsidTr="00556500">
        <w:tc>
          <w:tcPr>
            <w:tcW w:w="4077" w:type="dxa"/>
            <w:shd w:val="clear" w:color="auto" w:fill="C5E0B3" w:themeFill="accent6" w:themeFillTint="66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</w:tr>
      <w:tr w:rsidR="006D3280" w:rsidRPr="00556500" w:rsidTr="00556500">
        <w:tc>
          <w:tcPr>
            <w:tcW w:w="4077" w:type="dxa"/>
            <w:shd w:val="clear" w:color="auto" w:fill="C5E0B3" w:themeFill="accent6" w:themeFillTint="66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6D3280" w:rsidRPr="00556500" w:rsidRDefault="006D3280" w:rsidP="006D3280">
            <w:pPr>
              <w:rPr>
                <w:rFonts w:ascii="Georgia" w:hAnsi="Georgia"/>
                <w:lang w:val="en-US"/>
              </w:rPr>
            </w:pPr>
          </w:p>
        </w:tc>
      </w:tr>
    </w:tbl>
    <w:p w:rsidR="00645613" w:rsidRPr="00556500" w:rsidRDefault="00645613" w:rsidP="00645613">
      <w:pPr>
        <w:rPr>
          <w:rFonts w:ascii="Georgia" w:hAnsi="Georgia"/>
          <w:lang w:val="en-US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4078"/>
        <w:gridCol w:w="3118"/>
        <w:gridCol w:w="2658"/>
      </w:tblGrid>
      <w:tr w:rsidR="00E4272D" w:rsidRPr="00556500" w:rsidTr="006D328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0" w:name="ind_control_items_control_item_nameX32" w:colFirst="0" w:colLast="0"/>
            <w:proofErr w:type="spellStart"/>
            <w:r>
              <w:rPr>
                <w:rFonts w:ascii="Georgia" w:hAnsi="Georgia"/>
                <w:lang w:val="en-US"/>
              </w:rPr>
              <w:t>Konklusion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på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egenkontrol</w:t>
            </w:r>
            <w:proofErr w:type="spellEnd"/>
          </w:p>
        </w:tc>
        <w:tc>
          <w:tcPr>
            <w:tcW w:w="3118" w:type="dxa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1" w:name="ind_control_items_control_item_nameX32_2"/>
            <w:bookmarkEnd w:id="11"/>
            <w:r>
              <w:rPr>
                <w:rFonts w:ascii="Georgia" w:hAnsi="Georgia"/>
                <w:lang w:val="en-US"/>
              </w:rPr>
              <w:t>OK</w:t>
            </w:r>
          </w:p>
        </w:tc>
        <w:tc>
          <w:tcPr>
            <w:tcW w:w="2658" w:type="dxa"/>
          </w:tcPr>
          <w:p w:rsidR="00E4272D" w:rsidRPr="00556500" w:rsidRDefault="00E4272D" w:rsidP="00645613">
            <w:pPr>
              <w:rPr>
                <w:rFonts w:ascii="Georgia" w:hAnsi="Georgia"/>
                <w:lang w:val="en-US"/>
              </w:rPr>
            </w:pPr>
          </w:p>
        </w:tc>
      </w:tr>
      <w:tr w:rsidR="00E4272D" w:rsidRPr="00556500" w:rsidTr="006D328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2" w:name="ind_control_items_control_item_nameX29" w:colFirst="0" w:colLast="0"/>
            <w:bookmarkEnd w:id="10"/>
            <w:proofErr w:type="spellStart"/>
            <w:r>
              <w:rPr>
                <w:rFonts w:ascii="Georgia" w:hAnsi="Georgia"/>
                <w:lang w:val="en-US"/>
              </w:rPr>
              <w:t>Blev</w:t>
            </w:r>
            <w:proofErr w:type="spellEnd"/>
            <w:r>
              <w:rPr>
                <w:rFonts w:ascii="Georgia" w:hAnsi="Georgia"/>
                <w:lang w:val="en-US"/>
              </w:rPr>
              <w:t xml:space="preserve"> der </w:t>
            </w:r>
            <w:proofErr w:type="spellStart"/>
            <w:r>
              <w:rPr>
                <w:rFonts w:ascii="Georgia" w:hAnsi="Georgia"/>
                <w:lang w:val="en-US"/>
              </w:rPr>
              <w:t>konstateret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jordforurening</w:t>
            </w:r>
            <w:proofErr w:type="spellEnd"/>
          </w:p>
        </w:tc>
        <w:tc>
          <w:tcPr>
            <w:tcW w:w="3118" w:type="dxa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3" w:name="ind_control_items_control_item_nameX29_2"/>
            <w:bookmarkEnd w:id="13"/>
            <w:proofErr w:type="spellStart"/>
            <w:r>
              <w:rPr>
                <w:rFonts w:ascii="Georgia" w:hAnsi="Georgia"/>
                <w:lang w:val="en-US"/>
              </w:rPr>
              <w:t>Nej</w:t>
            </w:r>
            <w:proofErr w:type="spellEnd"/>
          </w:p>
        </w:tc>
        <w:tc>
          <w:tcPr>
            <w:tcW w:w="2658" w:type="dxa"/>
          </w:tcPr>
          <w:p w:rsidR="00E4272D" w:rsidRPr="00556500" w:rsidRDefault="00E4272D" w:rsidP="00645613">
            <w:pPr>
              <w:rPr>
                <w:rFonts w:ascii="Georgia" w:hAnsi="Georgia"/>
                <w:lang w:val="en-US"/>
              </w:rPr>
            </w:pPr>
          </w:p>
        </w:tc>
      </w:tr>
      <w:bookmarkEnd w:id="12"/>
      <w:tr w:rsidR="00E4272D" w:rsidRPr="00556500" w:rsidTr="006D328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Markstakke</w:t>
            </w:r>
            <w:proofErr w:type="spellEnd"/>
          </w:p>
        </w:tc>
        <w:tc>
          <w:tcPr>
            <w:tcW w:w="3118" w:type="dxa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4" w:name="ind_control_items_control_item_nameX39_2"/>
            <w:bookmarkEnd w:id="14"/>
            <w:r>
              <w:rPr>
                <w:rFonts w:ascii="Georgia" w:hAnsi="Georgia"/>
                <w:lang w:val="en-US"/>
              </w:rPr>
              <w:t>Ingen</w:t>
            </w:r>
          </w:p>
        </w:tc>
        <w:tc>
          <w:tcPr>
            <w:tcW w:w="2658" w:type="dxa"/>
          </w:tcPr>
          <w:p w:rsidR="00E4272D" w:rsidRPr="00556500" w:rsidRDefault="00BF2EE1" w:rsidP="00645613">
            <w:pPr>
              <w:rPr>
                <w:rFonts w:ascii="Georgia" w:hAnsi="Georgia"/>
                <w:lang w:val="en-US"/>
              </w:rPr>
            </w:pPr>
            <w:bookmarkStart w:id="15" w:name="ind_control_items_control_item_nameX39_3"/>
            <w:bookmarkEnd w:id="15"/>
            <w:r>
              <w:rPr>
                <w:rFonts w:ascii="Georgia" w:hAnsi="Georgia"/>
                <w:lang w:val="en-US"/>
              </w:rPr>
              <w:t>0</w:t>
            </w:r>
          </w:p>
        </w:tc>
      </w:tr>
    </w:tbl>
    <w:p w:rsidR="00AF4567" w:rsidRPr="00556500" w:rsidRDefault="00AF4567" w:rsidP="00645613">
      <w:pPr>
        <w:rPr>
          <w:rFonts w:ascii="Georgia" w:hAnsi="Georgia"/>
          <w:lang w:val="en-US"/>
        </w:rPr>
      </w:pPr>
    </w:p>
    <w:p w:rsidR="00764CE2" w:rsidRPr="00556500" w:rsidRDefault="00764CE2" w:rsidP="00764CE2">
      <w:pPr>
        <w:rPr>
          <w:rFonts w:ascii="Georgia" w:hAnsi="Georgia"/>
        </w:rPr>
      </w:pPr>
    </w:p>
    <w:p w:rsidR="00764CE2" w:rsidRPr="00556500" w:rsidRDefault="00764CE2" w:rsidP="00764CE2">
      <w:pPr>
        <w:rPr>
          <w:rFonts w:ascii="Georgia" w:hAnsi="Georgia"/>
          <w:lang w:val="en-US"/>
        </w:rPr>
      </w:pPr>
      <w:proofErr w:type="spellStart"/>
      <w:r w:rsidRPr="00556500">
        <w:rPr>
          <w:rFonts w:ascii="Georgia" w:hAnsi="Georgia"/>
          <w:lang w:val="en-US"/>
        </w:rPr>
        <w:t>Offentliggørelsesdato</w:t>
      </w:r>
      <w:proofErr w:type="spellEnd"/>
      <w:r w:rsidRPr="00556500">
        <w:rPr>
          <w:rFonts w:ascii="Georgia" w:hAnsi="Georgia"/>
          <w:lang w:val="en-US"/>
        </w:rPr>
        <w:t xml:space="preserve">: </w:t>
      </w:r>
      <w:r w:rsidRPr="00556500">
        <w:rPr>
          <w:rFonts w:ascii="Georgia" w:hAnsi="Georgia"/>
        </w:rPr>
        <w:fldChar w:fldCharType="begin"/>
      </w:r>
      <w:r w:rsidRPr="00556500">
        <w:rPr>
          <w:rFonts w:ascii="Georgia" w:hAnsi="Georgia"/>
        </w:rPr>
        <w:instrText xml:space="preserve"> TIME \@ "d. MMMM yyyy" </w:instrText>
      </w:r>
      <w:r w:rsidRPr="00556500">
        <w:rPr>
          <w:rFonts w:ascii="Georgia" w:hAnsi="Georgia"/>
        </w:rPr>
        <w:fldChar w:fldCharType="separate"/>
      </w:r>
      <w:r w:rsidR="008D7B08">
        <w:rPr>
          <w:rFonts w:ascii="Georgia" w:hAnsi="Georgia"/>
          <w:noProof/>
        </w:rPr>
        <w:t>16. november 2016</w:t>
      </w:r>
      <w:r w:rsidRPr="00556500">
        <w:rPr>
          <w:rFonts w:ascii="Georgia" w:hAnsi="Georgia"/>
          <w:noProof/>
        </w:rPr>
        <w:fldChar w:fldCharType="end"/>
      </w:r>
    </w:p>
    <w:p w:rsidR="00764CE2" w:rsidRPr="00EF6204" w:rsidRDefault="00764CE2" w:rsidP="00645613">
      <w:pPr>
        <w:rPr>
          <w:lang w:val="en-US"/>
        </w:rPr>
      </w:pPr>
    </w:p>
    <w:sectPr w:rsidR="00764CE2" w:rsidRPr="00EF6204" w:rsidSect="00881D9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C" w:rsidRDefault="007D116C" w:rsidP="009524AB">
      <w:pPr>
        <w:spacing w:after="0" w:line="240" w:lineRule="auto"/>
      </w:pPr>
      <w:r>
        <w:separator/>
      </w:r>
    </w:p>
  </w:endnote>
  <w:end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C" w:rsidRDefault="007D116C" w:rsidP="009524AB">
      <w:pPr>
        <w:spacing w:after="0" w:line="240" w:lineRule="auto"/>
      </w:pPr>
      <w:r>
        <w:separator/>
      </w:r>
    </w:p>
  </w:footnote>
  <w:foot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AB" w:rsidRPr="002029E3" w:rsidRDefault="00556500" w:rsidP="002029E3">
    <w:pPr>
      <w:pStyle w:val="Sidehoved"/>
    </w:pPr>
    <w:r>
      <w:rPr>
        <w:rFonts w:ascii="Georgia" w:hAnsi="Georgia"/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3737610</wp:posOffset>
          </wp:positionH>
          <wp:positionV relativeFrom="paragraph">
            <wp:posOffset>-306705</wp:posOffset>
          </wp:positionV>
          <wp:extent cx="2381250" cy="790575"/>
          <wp:effectExtent l="0" t="0" r="0" b="9525"/>
          <wp:wrapSquare wrapText="bothSides"/>
          <wp:docPr id="1" name="Billede 1" descr="cid:image002.jpg@01D1D13E.A2DBD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jpg@01D1D13E.A2DBD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BE"/>
    <w:rsid w:val="00022256"/>
    <w:rsid w:val="000373E5"/>
    <w:rsid w:val="00076EB3"/>
    <w:rsid w:val="000953B8"/>
    <w:rsid w:val="000A0F54"/>
    <w:rsid w:val="00100572"/>
    <w:rsid w:val="00135FA1"/>
    <w:rsid w:val="00136A4D"/>
    <w:rsid w:val="0015075F"/>
    <w:rsid w:val="001A2EE5"/>
    <w:rsid w:val="001E6FDB"/>
    <w:rsid w:val="001F4750"/>
    <w:rsid w:val="001F47DA"/>
    <w:rsid w:val="002029E3"/>
    <w:rsid w:val="00211756"/>
    <w:rsid w:val="0023021B"/>
    <w:rsid w:val="0024772A"/>
    <w:rsid w:val="00255C2C"/>
    <w:rsid w:val="002628A1"/>
    <w:rsid w:val="00283DCF"/>
    <w:rsid w:val="002863B0"/>
    <w:rsid w:val="00286DB9"/>
    <w:rsid w:val="002B0D34"/>
    <w:rsid w:val="002C2801"/>
    <w:rsid w:val="003015C6"/>
    <w:rsid w:val="0030639F"/>
    <w:rsid w:val="00353E24"/>
    <w:rsid w:val="003554D5"/>
    <w:rsid w:val="00380FCE"/>
    <w:rsid w:val="003A71EF"/>
    <w:rsid w:val="003B5DE6"/>
    <w:rsid w:val="003C0863"/>
    <w:rsid w:val="003E4EA4"/>
    <w:rsid w:val="00402714"/>
    <w:rsid w:val="00415B74"/>
    <w:rsid w:val="0042443D"/>
    <w:rsid w:val="00445F05"/>
    <w:rsid w:val="0045218A"/>
    <w:rsid w:val="004966F3"/>
    <w:rsid w:val="004A61CE"/>
    <w:rsid w:val="004C2142"/>
    <w:rsid w:val="00500D46"/>
    <w:rsid w:val="00513BF0"/>
    <w:rsid w:val="00556500"/>
    <w:rsid w:val="00566B14"/>
    <w:rsid w:val="005805F6"/>
    <w:rsid w:val="0059787D"/>
    <w:rsid w:val="005A59B9"/>
    <w:rsid w:val="005A6185"/>
    <w:rsid w:val="005A748F"/>
    <w:rsid w:val="005B127A"/>
    <w:rsid w:val="005E28B3"/>
    <w:rsid w:val="005E6EFC"/>
    <w:rsid w:val="005F66FD"/>
    <w:rsid w:val="006025A4"/>
    <w:rsid w:val="00620280"/>
    <w:rsid w:val="006351DA"/>
    <w:rsid w:val="00645613"/>
    <w:rsid w:val="006506B8"/>
    <w:rsid w:val="00664242"/>
    <w:rsid w:val="00682CA7"/>
    <w:rsid w:val="00683F11"/>
    <w:rsid w:val="006954B2"/>
    <w:rsid w:val="006A6423"/>
    <w:rsid w:val="006B0EED"/>
    <w:rsid w:val="006B5215"/>
    <w:rsid w:val="006D3280"/>
    <w:rsid w:val="006D4AA6"/>
    <w:rsid w:val="0071386B"/>
    <w:rsid w:val="00720221"/>
    <w:rsid w:val="00731C61"/>
    <w:rsid w:val="0073275D"/>
    <w:rsid w:val="00764CE2"/>
    <w:rsid w:val="007A2C5A"/>
    <w:rsid w:val="007B5BF8"/>
    <w:rsid w:val="007C58A7"/>
    <w:rsid w:val="007D116C"/>
    <w:rsid w:val="007F1C48"/>
    <w:rsid w:val="00812145"/>
    <w:rsid w:val="00831D72"/>
    <w:rsid w:val="00861CC5"/>
    <w:rsid w:val="00881D95"/>
    <w:rsid w:val="00892D46"/>
    <w:rsid w:val="008971F2"/>
    <w:rsid w:val="008A1C28"/>
    <w:rsid w:val="008B7265"/>
    <w:rsid w:val="008C4AB2"/>
    <w:rsid w:val="008D7B08"/>
    <w:rsid w:val="008E3275"/>
    <w:rsid w:val="008F4064"/>
    <w:rsid w:val="009059C5"/>
    <w:rsid w:val="00923B19"/>
    <w:rsid w:val="009336D2"/>
    <w:rsid w:val="009524AB"/>
    <w:rsid w:val="009609D3"/>
    <w:rsid w:val="00967FC9"/>
    <w:rsid w:val="009C6DBF"/>
    <w:rsid w:val="009E055A"/>
    <w:rsid w:val="009E31A2"/>
    <w:rsid w:val="009E531F"/>
    <w:rsid w:val="009F2911"/>
    <w:rsid w:val="00A303E6"/>
    <w:rsid w:val="00A64EF1"/>
    <w:rsid w:val="00A66303"/>
    <w:rsid w:val="00AC3CF8"/>
    <w:rsid w:val="00AD5A66"/>
    <w:rsid w:val="00AD666B"/>
    <w:rsid w:val="00AD7462"/>
    <w:rsid w:val="00AE4693"/>
    <w:rsid w:val="00AF4567"/>
    <w:rsid w:val="00AF6065"/>
    <w:rsid w:val="00B03C9E"/>
    <w:rsid w:val="00B043A2"/>
    <w:rsid w:val="00B149AE"/>
    <w:rsid w:val="00B15BFA"/>
    <w:rsid w:val="00B33061"/>
    <w:rsid w:val="00B4277B"/>
    <w:rsid w:val="00B57803"/>
    <w:rsid w:val="00B771A2"/>
    <w:rsid w:val="00B87DB3"/>
    <w:rsid w:val="00BB0DB0"/>
    <w:rsid w:val="00BC3621"/>
    <w:rsid w:val="00BD1C67"/>
    <w:rsid w:val="00BE06A8"/>
    <w:rsid w:val="00BF2EE1"/>
    <w:rsid w:val="00C12597"/>
    <w:rsid w:val="00C16AAB"/>
    <w:rsid w:val="00C4612D"/>
    <w:rsid w:val="00C518AF"/>
    <w:rsid w:val="00C545A8"/>
    <w:rsid w:val="00C65EFF"/>
    <w:rsid w:val="00C77EC7"/>
    <w:rsid w:val="00CB3416"/>
    <w:rsid w:val="00CC0D7E"/>
    <w:rsid w:val="00CE0DBE"/>
    <w:rsid w:val="00CF7D39"/>
    <w:rsid w:val="00D60883"/>
    <w:rsid w:val="00D73061"/>
    <w:rsid w:val="00DE2671"/>
    <w:rsid w:val="00E01725"/>
    <w:rsid w:val="00E017F8"/>
    <w:rsid w:val="00E31EB6"/>
    <w:rsid w:val="00E4272D"/>
    <w:rsid w:val="00E42B24"/>
    <w:rsid w:val="00E9268D"/>
    <w:rsid w:val="00EA5054"/>
    <w:rsid w:val="00ED5200"/>
    <w:rsid w:val="00EF6204"/>
    <w:rsid w:val="00F052BE"/>
    <w:rsid w:val="00F230C9"/>
    <w:rsid w:val="00F233D0"/>
    <w:rsid w:val="00F635C3"/>
    <w:rsid w:val="00F91A43"/>
    <w:rsid w:val="00F92B8F"/>
    <w:rsid w:val="00F96A5D"/>
    <w:rsid w:val="00FA32CE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B03B5F7-22AC-4126-BB56-95B5CF9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246C.64B2E8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766822D2</Template>
  <TotalTime>1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Irene Paulsen</cp:lastModifiedBy>
  <cp:revision>2</cp:revision>
  <dcterms:created xsi:type="dcterms:W3CDTF">2016-11-16T11:33:00Z</dcterms:created>
  <dcterms:modified xsi:type="dcterms:W3CDTF">2016-11-16T11:33:00Z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