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079260D7" w:rsidR="006B795C" w:rsidRPr="006B795C" w:rsidRDefault="00141BF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Martin Pedersen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1599C8E3" w:rsidR="006B795C" w:rsidRPr="006B795C" w:rsidRDefault="00141BF1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Krovej 4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0E3908C4" w:rsidR="006B795C" w:rsidRDefault="00141BF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26076595</w:t>
            </w:r>
          </w:p>
          <w:p w14:paraId="705E26E4" w14:textId="66D302D3" w:rsidR="001E7E44" w:rsidRDefault="00141BF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1008485603</w:t>
            </w:r>
          </w:p>
          <w:p w14:paraId="3F2C0D7E" w14:textId="765DF83C" w:rsidR="006B795C" w:rsidRPr="006B795C" w:rsidRDefault="00141BF1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45514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073068A0" w:rsidR="006B795C" w:rsidRPr="006B795C" w:rsidRDefault="002F0AD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23-5-18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0D25B306" w:rsidR="006B795C" w:rsidRPr="006B795C" w:rsidRDefault="0005508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Kontrolbesøg 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7B690930" w:rsidR="006B795C" w:rsidRPr="00A2316A" w:rsidRDefault="00141BF1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1219C440" w:rsidR="006B795C" w:rsidRPr="006B795C" w:rsidRDefault="0005508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50814C4A" w:rsidR="006B795C" w:rsidRPr="006B795C" w:rsidRDefault="0005508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6EAC983B" w:rsidR="006B795C" w:rsidRPr="006B795C" w:rsidRDefault="00D25B1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30A3F759" w:rsidR="006B795C" w:rsidRPr="006B795C" w:rsidRDefault="0005508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27DE5" w14:textId="77777777" w:rsidR="00640C34" w:rsidRPr="006B795C" w:rsidRDefault="00640C34" w:rsidP="00291C7F">
      <w:pPr>
        <w:spacing w:line="240" w:lineRule="auto"/>
      </w:pPr>
      <w:r w:rsidRPr="006B795C">
        <w:separator/>
      </w:r>
    </w:p>
    <w:p w14:paraId="13945FBC" w14:textId="77777777" w:rsidR="00640C34" w:rsidRPr="006B795C" w:rsidRDefault="00640C34"/>
  </w:endnote>
  <w:endnote w:type="continuationSeparator" w:id="0">
    <w:p w14:paraId="54C1F779" w14:textId="77777777" w:rsidR="00640C34" w:rsidRPr="006B795C" w:rsidRDefault="00640C34" w:rsidP="00291C7F">
      <w:pPr>
        <w:spacing w:line="240" w:lineRule="auto"/>
      </w:pPr>
      <w:r w:rsidRPr="006B795C">
        <w:continuationSeparator/>
      </w:r>
    </w:p>
    <w:p w14:paraId="303FB23A" w14:textId="77777777" w:rsidR="00640C34" w:rsidRPr="006B795C" w:rsidRDefault="00640C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3707B" w14:textId="77777777" w:rsidR="00640C34" w:rsidRPr="006B795C" w:rsidRDefault="00640C34" w:rsidP="00291C7F">
      <w:pPr>
        <w:spacing w:line="240" w:lineRule="auto"/>
      </w:pPr>
      <w:r w:rsidRPr="006B795C">
        <w:separator/>
      </w:r>
    </w:p>
    <w:p w14:paraId="727F05A2" w14:textId="77777777" w:rsidR="00640C34" w:rsidRPr="006B795C" w:rsidRDefault="00640C34"/>
  </w:footnote>
  <w:footnote w:type="continuationSeparator" w:id="0">
    <w:p w14:paraId="651CFF06" w14:textId="77777777" w:rsidR="00640C34" w:rsidRPr="006B795C" w:rsidRDefault="00640C34" w:rsidP="00291C7F">
      <w:pPr>
        <w:spacing w:line="240" w:lineRule="auto"/>
      </w:pPr>
      <w:r w:rsidRPr="006B795C">
        <w:continuationSeparator/>
      </w:r>
    </w:p>
    <w:p w14:paraId="24707993" w14:textId="77777777" w:rsidR="00640C34" w:rsidRPr="006B795C" w:rsidRDefault="00640C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76779556">
    <w:abstractNumId w:val="0"/>
  </w:num>
  <w:num w:numId="2" w16cid:durableId="459105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106E"/>
    <w:rsid w:val="0004385B"/>
    <w:rsid w:val="0004516D"/>
    <w:rsid w:val="00053497"/>
    <w:rsid w:val="00053DF0"/>
    <w:rsid w:val="0005508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479A"/>
    <w:rsid w:val="001177B8"/>
    <w:rsid w:val="00122947"/>
    <w:rsid w:val="00127F2E"/>
    <w:rsid w:val="00130DA6"/>
    <w:rsid w:val="00132880"/>
    <w:rsid w:val="0013326A"/>
    <w:rsid w:val="00134AC0"/>
    <w:rsid w:val="00141BF1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05DD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0ADE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40C34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1C32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164B6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25B13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53F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101</Words>
  <Characters>634</Characters>
  <Application>Microsoft Office Word</Application>
  <DocSecurity>0</DocSecurity>
  <PresentationFormat/>
  <Lines>42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2024-07-19T09:57:00Z</dcterms:created>
  <dcterms:modified xsi:type="dcterms:W3CDTF">2024-07-19T09:57:00Z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