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Michael Rose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E72088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Bredhovej (6862)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11   </w:t>
            </w:r>
          </w:p>
          <w:p w:rsidR="007A430E" w:rsidRPr="004D0AAB" w:rsidRDefault="00E72088" w:rsidP="00E720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6862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Tistrup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26068916</w:t>
            </w:r>
          </w:p>
          <w:p w:rsidR="008D25AB" w:rsidRPr="008D25AB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45977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07-06-2016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E72088" w:rsidP="00E720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 12, stk1 -  godkendelse for mere end 250 dyreenheder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Landbrugets samlede miljøforhold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7902A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E72088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Ingen krav</w:t>
            </w:r>
            <w:bookmarkStart w:id="0" w:name="_GoBack"/>
            <w:bookmarkEnd w:id="0"/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88"/>
    <w:rsid w:val="0014255C"/>
    <w:rsid w:val="001C4350"/>
    <w:rsid w:val="00274AEC"/>
    <w:rsid w:val="00280069"/>
    <w:rsid w:val="004D0AAB"/>
    <w:rsid w:val="005A0E0B"/>
    <w:rsid w:val="007902A7"/>
    <w:rsid w:val="007A430E"/>
    <w:rsid w:val="008D25AB"/>
    <w:rsid w:val="0090707A"/>
    <w:rsid w:val="00A25B51"/>
    <w:rsid w:val="00D11733"/>
    <w:rsid w:val="00D866E1"/>
    <w:rsid w:val="00D950D0"/>
    <w:rsid w:val="00E50D76"/>
    <w:rsid w:val="00E72088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490B0-65F3-4540-9260-F2A559FA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107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dcterms:created xsi:type="dcterms:W3CDTF">2016-07-04T12:49:00Z</dcterms:created>
  <dcterms:modified xsi:type="dcterms:W3CDTF">2016-07-04T12:50:00Z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{7E208142-3052-4A32-96B8-8BF9034EA4F2}</vt:lpwstr>
  </property>
</Properties>
</file>