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Christian Brinkmann Mikkelsen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112CE3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Tirslund Sognevej (6520,6541)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   </w:t>
            </w:r>
          </w:p>
          <w:p w:rsidR="007A430E" w:rsidRPr="004D0AAB" w:rsidRDefault="00112CE3" w:rsidP="00112C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6541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Bevtoft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33130023</w:t>
            </w:r>
          </w:p>
          <w:p w:rsidR="008D25AB" w:rsidRPr="008D25AB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4350" w:rsidRPr="00D950D0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14-04-2016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Regelmæssigt 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112CE3" w:rsidP="00112C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L05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Landbrug mindre end 3 dyreenheder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Samtlige miljøforhold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112CE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N/A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E3"/>
    <w:rsid w:val="00112CE3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Tilsynsrapport.dotx</Template>
  <TotalTime>0</TotalTime>
  <Pages>1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Peder Key Jensen</dc:creator>
  <cp:lastModifiedBy>Peder Key Jensen</cp:lastModifiedBy>
  <cp:revision>1</cp:revision>
  <dcterms:created xsi:type="dcterms:W3CDTF">2016-09-15T09:54:00Z</dcterms:created>
  <dcterms:modified xsi:type="dcterms:W3CDTF">2016-09-15T09:54:00Z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