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0C1FDE6" w:rsidR="006B795C" w:rsidRPr="006B795C" w:rsidRDefault="00C879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SH Agro v/Søren Holdesen, Vardevej 6, Bramming 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D363A2B" w:rsidR="006B795C" w:rsidRPr="006B795C" w:rsidRDefault="00C879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Sakskærvej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84065C" w:rsidR="006B795C" w:rsidRDefault="00C879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40695206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DBE9593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28-8-23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0FBED95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409384E" w:rsidR="006B795C" w:rsidRPr="00A2316A" w:rsidRDefault="00C879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B514D57" w:rsidR="006B795C" w:rsidRPr="006B795C" w:rsidRDefault="00B845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Gylletanke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69A12A7" w:rsidR="006B795C" w:rsidRPr="006B795C" w:rsidRDefault="00B845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155ACF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85BB2FB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5413" w14:textId="77777777" w:rsidR="00F660EC" w:rsidRPr="006B795C" w:rsidRDefault="00F660EC" w:rsidP="00291C7F">
      <w:pPr>
        <w:spacing w:line="240" w:lineRule="auto"/>
      </w:pPr>
      <w:r w:rsidRPr="006B795C">
        <w:separator/>
      </w:r>
    </w:p>
    <w:p w14:paraId="3FC44700" w14:textId="77777777" w:rsidR="00F660EC" w:rsidRPr="006B795C" w:rsidRDefault="00F660EC"/>
  </w:endnote>
  <w:endnote w:type="continuationSeparator" w:id="0">
    <w:p w14:paraId="4ABF9054" w14:textId="77777777" w:rsidR="00F660EC" w:rsidRPr="006B795C" w:rsidRDefault="00F660EC" w:rsidP="00291C7F">
      <w:pPr>
        <w:spacing w:line="240" w:lineRule="auto"/>
      </w:pPr>
      <w:r w:rsidRPr="006B795C">
        <w:continuationSeparator/>
      </w:r>
    </w:p>
    <w:p w14:paraId="3210B950" w14:textId="77777777" w:rsidR="00F660EC" w:rsidRPr="006B795C" w:rsidRDefault="00F66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EEC3" w14:textId="77777777" w:rsidR="00F660EC" w:rsidRPr="006B795C" w:rsidRDefault="00F660EC" w:rsidP="00291C7F">
      <w:pPr>
        <w:spacing w:line="240" w:lineRule="auto"/>
      </w:pPr>
      <w:r w:rsidRPr="006B795C">
        <w:separator/>
      </w:r>
    </w:p>
    <w:p w14:paraId="2A75B32A" w14:textId="77777777" w:rsidR="00F660EC" w:rsidRPr="006B795C" w:rsidRDefault="00F660EC"/>
  </w:footnote>
  <w:footnote w:type="continuationSeparator" w:id="0">
    <w:p w14:paraId="0FD19B3E" w14:textId="77777777" w:rsidR="00F660EC" w:rsidRPr="006B795C" w:rsidRDefault="00F660EC" w:rsidP="00291C7F">
      <w:pPr>
        <w:spacing w:line="240" w:lineRule="auto"/>
      </w:pPr>
      <w:r w:rsidRPr="006B795C">
        <w:continuationSeparator/>
      </w:r>
    </w:p>
    <w:p w14:paraId="773D4DBF" w14:textId="77777777" w:rsidR="00F660EC" w:rsidRPr="006B795C" w:rsidRDefault="00F66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37047706">
    <w:abstractNumId w:val="0"/>
  </w:num>
  <w:num w:numId="2" w16cid:durableId="44269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4746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420F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84532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879BF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60EC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106</Words>
  <Characters>673</Characters>
  <Application>Microsoft Office Word</Application>
  <DocSecurity>0</DocSecurity>
  <PresentationFormat/>
  <Lines>44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2024-07-25T12:23:00Z</dcterms:created>
  <dcterms:modified xsi:type="dcterms:W3CDTF">2024-07-25T12:24:00Z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